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6463C" w14:textId="06E1C83B" w:rsidR="00202896" w:rsidRPr="00F715E7" w:rsidRDefault="00D97460" w:rsidP="00D97460">
      <w:pPr>
        <w:pStyle w:val="Heading1"/>
        <w:spacing w:after="240"/>
      </w:pPr>
      <w:r w:rsidRPr="00F715E7">
        <w:t>Family/Permanency Plan Services and Service Codes (to Share with DCF only)</w:t>
      </w:r>
    </w:p>
    <w:p w14:paraId="0C9C7A38" w14:textId="3B51FCFC" w:rsidR="00063D6E" w:rsidRPr="00F715E7" w:rsidRDefault="00FE40AF" w:rsidP="002460E4">
      <w:pPr>
        <w:tabs>
          <w:tab w:val="left" w:pos="3600"/>
          <w:tab w:val="left" w:pos="7200"/>
          <w:tab w:val="left" w:pos="10800"/>
        </w:tabs>
        <w:spacing w:after="240"/>
        <w:rPr>
          <w:rFonts w:cs="Times New Roman"/>
          <w:bCs/>
          <w:iCs/>
          <w:u w:val="single"/>
        </w:rPr>
      </w:pPr>
      <w:r w:rsidRPr="00F715E7">
        <w:rPr>
          <w:rFonts w:cs="Times New Roman"/>
          <w:iCs/>
        </w:rPr>
        <w:t>FACTS Case Name</w:t>
      </w:r>
      <w:r w:rsidR="00063D6E" w:rsidRPr="00F715E7">
        <w:rPr>
          <w:rFonts w:cs="Times New Roman"/>
          <w:iCs/>
        </w:rPr>
        <w:t>:</w:t>
      </w:r>
      <w:r w:rsidR="0052329F" w:rsidRPr="00F715E7">
        <w:rPr>
          <w:rFonts w:cs="Times New Roman"/>
          <w:bCs/>
          <w:szCs w:val="20"/>
          <w:u w:val="single"/>
        </w:rPr>
        <w:t xml:space="preserve"> </w:t>
      </w:r>
      <w:r w:rsidR="0052329F" w:rsidRPr="00F715E7">
        <w:rPr>
          <w:rFonts w:cs="Times New Roman"/>
          <w:bCs/>
          <w:szCs w:val="20"/>
          <w:u w:val="single"/>
        </w:rPr>
        <w:tab/>
      </w:r>
      <w:r w:rsidR="0052329F" w:rsidRPr="00F715E7">
        <w:rPr>
          <w:rFonts w:cs="Times New Roman"/>
          <w:bCs/>
          <w:szCs w:val="20"/>
          <w:u w:val="dotted"/>
        </w:rPr>
        <w:t xml:space="preserve"> </w:t>
      </w:r>
      <w:r w:rsidRPr="00F715E7">
        <w:rPr>
          <w:rFonts w:cs="Times New Roman"/>
          <w:iCs/>
        </w:rPr>
        <w:t xml:space="preserve">FACTS </w:t>
      </w:r>
      <w:r w:rsidR="00063D6E" w:rsidRPr="00F715E7">
        <w:rPr>
          <w:rFonts w:cs="Times New Roman"/>
          <w:iCs/>
        </w:rPr>
        <w:t>Case Number:</w:t>
      </w:r>
      <w:r w:rsidR="0052329F" w:rsidRPr="00F715E7">
        <w:rPr>
          <w:rFonts w:cs="Times New Roman"/>
          <w:bCs/>
          <w:iCs/>
          <w:u w:val="single"/>
        </w:rPr>
        <w:t xml:space="preserve"> </w:t>
      </w:r>
      <w:r w:rsidR="0052329F" w:rsidRPr="00F715E7">
        <w:rPr>
          <w:rFonts w:cs="Times New Roman"/>
          <w:bCs/>
          <w:iCs/>
          <w:u w:val="single"/>
        </w:rPr>
        <w:tab/>
        <w:t xml:space="preserve"> </w:t>
      </w:r>
      <w:r w:rsidRPr="00F715E7">
        <w:rPr>
          <w:rFonts w:cs="Times New Roman"/>
          <w:iCs/>
        </w:rPr>
        <w:t>FACTS Case ID #</w:t>
      </w:r>
      <w:r w:rsidR="00063D6E" w:rsidRPr="00F715E7">
        <w:rPr>
          <w:rFonts w:cs="Times New Roman"/>
          <w:iCs/>
        </w:rPr>
        <w:t>:</w:t>
      </w:r>
      <w:r w:rsidR="00063D6E" w:rsidRPr="00F715E7">
        <w:rPr>
          <w:rFonts w:cs="Times New Roman"/>
          <w:bCs/>
          <w:iCs/>
          <w:u w:val="single"/>
        </w:rPr>
        <w:t xml:space="preserve"> </w:t>
      </w:r>
      <w:r w:rsidR="00063D6E" w:rsidRPr="00F715E7">
        <w:rPr>
          <w:rFonts w:cs="Times New Roman"/>
          <w:bCs/>
          <w:iCs/>
          <w:u w:val="single"/>
        </w:rPr>
        <w:tab/>
      </w:r>
    </w:p>
    <w:p w14:paraId="60C688FE" w14:textId="5F0CECBE" w:rsidR="00FE40AF" w:rsidRPr="00F715E7" w:rsidRDefault="00C3585A" w:rsidP="00917025">
      <w:pPr>
        <w:tabs>
          <w:tab w:val="left" w:pos="3600"/>
          <w:tab w:val="left" w:pos="7200"/>
          <w:tab w:val="left" w:pos="10800"/>
        </w:tabs>
        <w:spacing w:after="240"/>
        <w:rPr>
          <w:rFonts w:cs="Times New Roman"/>
          <w:b/>
          <w:bCs/>
          <w:iCs/>
          <w:sz w:val="18"/>
          <w:szCs w:val="18"/>
        </w:rPr>
      </w:pPr>
      <w:r w:rsidRPr="00F715E7">
        <w:rPr>
          <w:rFonts w:cs="Times New Roman"/>
          <w:b/>
          <w:bCs/>
          <w:iCs/>
          <w:sz w:val="18"/>
          <w:szCs w:val="18"/>
        </w:rPr>
        <w:t>(CHECK ALL SERVICES WHICH ARE A PART OF THIS SERVICE PLAN TO BE DELIVERED OVER THE NEXT 170 DAYS)</w:t>
      </w:r>
    </w:p>
    <w:p w14:paraId="1CC9658A" w14:textId="77777777" w:rsidR="006763A0" w:rsidRPr="00F715E7" w:rsidRDefault="008C253B" w:rsidP="00BE07EE">
      <w:pPr>
        <w:pStyle w:val="Heading2"/>
        <w:spacing w:before="240"/>
      </w:pPr>
      <w:r w:rsidRPr="00F715E7">
        <w:t>HEALTH</w:t>
      </w:r>
    </w:p>
    <w:p w14:paraId="2215C8E5" w14:textId="77777777" w:rsidR="00DD348A" w:rsidRPr="00F715E7" w:rsidRDefault="00DD348A" w:rsidP="00AA5A14">
      <w:pPr>
        <w:tabs>
          <w:tab w:val="right" w:pos="5328"/>
          <w:tab w:val="right" w:pos="10800"/>
        </w:tabs>
        <w:spacing w:after="240"/>
        <w:rPr>
          <w:rFonts w:cs="Times New Roman"/>
          <w:iCs/>
        </w:rPr>
        <w:sectPr w:rsidR="00DD348A" w:rsidRPr="00F715E7" w:rsidSect="00D01ED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docGrid w:linePitch="360"/>
        </w:sectPr>
      </w:pPr>
    </w:p>
    <w:p w14:paraId="1E1529C2" w14:textId="1D6895F3" w:rsidR="00D01ED9" w:rsidRPr="00F715E7" w:rsidRDefault="00917CF6" w:rsidP="00242DD8">
      <w:pPr>
        <w:tabs>
          <w:tab w:val="right" w:pos="5328"/>
          <w:tab w:val="right" w:pos="10800"/>
        </w:tabs>
        <w:spacing w:afterLines="0" w:after="0"/>
        <w:rPr>
          <w:rFonts w:cs="Times New Roman"/>
          <w:bCs/>
          <w:iCs/>
        </w:rPr>
      </w:pPr>
      <w:sdt>
        <w:sdtPr>
          <w:rPr>
            <w:rFonts w:cs="Times New Roman"/>
            <w:iCs/>
          </w:rPr>
          <w:id w:val="-1066638106"/>
          <w14:checkbox>
            <w14:checked w14:val="0"/>
            <w14:checkedState w14:val="2612" w14:font="MS Gothic"/>
            <w14:uncheckedState w14:val="2610" w14:font="MS Gothic"/>
          </w14:checkbox>
        </w:sdtPr>
        <w:sdtEndPr/>
        <w:sdtContent>
          <w:r w:rsidR="00D13C6D" w:rsidRPr="00F715E7">
            <w:rPr>
              <w:rFonts w:ascii="Segoe UI Symbol" w:eastAsia="MS Gothic" w:hAnsi="Segoe UI Symbol" w:cs="Segoe UI Symbol"/>
              <w:iCs/>
            </w:rPr>
            <w:t>☐</w:t>
          </w:r>
        </w:sdtContent>
      </w:sdt>
      <w:r w:rsidR="00BE043D" w:rsidRPr="00F715E7">
        <w:rPr>
          <w:rFonts w:cs="Times New Roman"/>
          <w:iCs/>
        </w:rPr>
        <w:t xml:space="preserve"> Out-Patient Treatment</w:t>
      </w:r>
      <w:r w:rsidR="00063D6E"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16368" w:rsidRPr="00F715E7">
        <w:rPr>
          <w:rFonts w:cs="Times New Roman"/>
          <w:bCs/>
          <w:iCs/>
        </w:rPr>
        <w:t>MD02 N/P</w:t>
      </w:r>
    </w:p>
    <w:p w14:paraId="41660A3A" w14:textId="4294D3EF" w:rsidR="002303C2" w:rsidRPr="00F715E7" w:rsidRDefault="00917CF6" w:rsidP="00242DD8">
      <w:pPr>
        <w:tabs>
          <w:tab w:val="right" w:pos="5328"/>
          <w:tab w:val="right" w:pos="10800"/>
        </w:tabs>
        <w:spacing w:afterLines="0" w:after="0"/>
        <w:rPr>
          <w:rFonts w:cs="Times New Roman"/>
          <w:bCs/>
          <w:iCs/>
        </w:rPr>
      </w:pPr>
      <w:sdt>
        <w:sdtPr>
          <w:rPr>
            <w:rFonts w:cs="Times New Roman"/>
            <w:iCs/>
          </w:rPr>
          <w:id w:val="2029517565"/>
          <w14:checkbox>
            <w14:checked w14:val="0"/>
            <w14:checkedState w14:val="2612" w14:font="MS Gothic"/>
            <w14:uncheckedState w14:val="2610" w14:font="MS Gothic"/>
          </w14:checkbox>
        </w:sdtPr>
        <w:sdtEndPr/>
        <w:sdtContent>
          <w:r w:rsidR="002303C2" w:rsidRPr="00F715E7">
            <w:rPr>
              <w:rFonts w:ascii="Segoe UI Symbol" w:eastAsia="MS Gothic" w:hAnsi="Segoe UI Symbol" w:cs="Segoe UI Symbol"/>
              <w:iCs/>
            </w:rPr>
            <w:t>☐</w:t>
          </w:r>
        </w:sdtContent>
      </w:sdt>
      <w:r w:rsidR="002303C2" w:rsidRPr="00F715E7">
        <w:rPr>
          <w:rFonts w:cs="Times New Roman"/>
          <w:iCs/>
        </w:rPr>
        <w:t xml:space="preserve"> In-Patient Treatment:</w:t>
      </w:r>
      <w:r w:rsidR="0052329F" w:rsidRPr="00F715E7">
        <w:rPr>
          <w:rFonts w:cs="Times New Roman"/>
          <w:bCs/>
          <w:iCs/>
          <w:u w:val="dotted"/>
        </w:rPr>
        <w:t xml:space="preserve"> </w:t>
      </w:r>
      <w:r w:rsidR="0052329F" w:rsidRPr="00F715E7">
        <w:rPr>
          <w:rFonts w:cs="Times New Roman"/>
          <w:bCs/>
          <w:iCs/>
          <w:u w:val="dotted"/>
        </w:rPr>
        <w:tab/>
        <w:t xml:space="preserve"> </w:t>
      </w:r>
      <w:r w:rsidR="002303C2" w:rsidRPr="00F715E7">
        <w:rPr>
          <w:rFonts w:cs="Times New Roman"/>
          <w:bCs/>
          <w:iCs/>
        </w:rPr>
        <w:t>MD03 N/P</w:t>
      </w:r>
    </w:p>
    <w:bookmarkStart w:id="0" w:name="_Hlk231199631"/>
    <w:p w14:paraId="1AD41492" w14:textId="2B4DCAEB" w:rsidR="00CD4433" w:rsidRPr="00F715E7" w:rsidRDefault="00917CF6" w:rsidP="00242DD8">
      <w:pPr>
        <w:tabs>
          <w:tab w:val="right" w:pos="5328"/>
          <w:tab w:val="right" w:pos="10800"/>
        </w:tabs>
        <w:spacing w:afterLines="0" w:after="0"/>
        <w:rPr>
          <w:rFonts w:cs="Times New Roman"/>
          <w:iCs/>
        </w:rPr>
      </w:pPr>
      <w:sdt>
        <w:sdtPr>
          <w:rPr>
            <w:rFonts w:cs="Times New Roman"/>
            <w:iCs/>
          </w:rPr>
          <w:id w:val="1508334108"/>
          <w14:checkbox>
            <w14:checked w14:val="0"/>
            <w14:checkedState w14:val="2612" w14:font="MS Gothic"/>
            <w14:uncheckedState w14:val="2610" w14:font="MS Gothic"/>
          </w14:checkbox>
        </w:sdtPr>
        <w:sdtEndPr/>
        <w:sdtContent>
          <w:r w:rsidR="00CD4433" w:rsidRPr="00F715E7">
            <w:rPr>
              <w:rFonts w:ascii="Segoe UI Symbol" w:eastAsia="MS Gothic" w:hAnsi="Segoe UI Symbol" w:cs="Segoe UI Symbol"/>
              <w:iCs/>
            </w:rPr>
            <w:t>☐</w:t>
          </w:r>
        </w:sdtContent>
      </w:sdt>
      <w:r w:rsidR="00CD4433" w:rsidRPr="00F715E7">
        <w:rPr>
          <w:rFonts w:cs="Times New Roman"/>
          <w:iCs/>
        </w:rPr>
        <w:t xml:space="preserve"> Speech Therapy:</w:t>
      </w:r>
      <w:r w:rsidR="0052329F" w:rsidRPr="00F715E7">
        <w:rPr>
          <w:rFonts w:cs="Times New Roman"/>
          <w:bCs/>
          <w:iCs/>
          <w:u w:val="dotted"/>
        </w:rPr>
        <w:t xml:space="preserve"> </w:t>
      </w:r>
      <w:r w:rsidR="0052329F" w:rsidRPr="00F715E7">
        <w:rPr>
          <w:rFonts w:cs="Times New Roman"/>
          <w:bCs/>
          <w:iCs/>
          <w:u w:val="dotted"/>
        </w:rPr>
        <w:tab/>
        <w:t xml:space="preserve"> </w:t>
      </w:r>
      <w:r w:rsidR="00CD4433" w:rsidRPr="00F715E7">
        <w:rPr>
          <w:rFonts w:cs="Times New Roman"/>
          <w:bCs/>
          <w:iCs/>
        </w:rPr>
        <w:t>MD0</w:t>
      </w:r>
      <w:r w:rsidR="00685D67" w:rsidRPr="00F715E7">
        <w:rPr>
          <w:rFonts w:cs="Times New Roman"/>
          <w:bCs/>
          <w:iCs/>
        </w:rPr>
        <w:t>4</w:t>
      </w:r>
      <w:r w:rsidR="00CD4433" w:rsidRPr="00F715E7">
        <w:rPr>
          <w:rFonts w:cs="Times New Roman"/>
          <w:bCs/>
          <w:iCs/>
        </w:rPr>
        <w:t xml:space="preserve"> N/P</w:t>
      </w:r>
    </w:p>
    <w:bookmarkEnd w:id="0"/>
    <w:p w14:paraId="4FCDE6B2" w14:textId="5D233597" w:rsidR="006A4174" w:rsidRPr="00F715E7" w:rsidRDefault="00917CF6" w:rsidP="00242DD8">
      <w:pPr>
        <w:tabs>
          <w:tab w:val="right" w:pos="5328"/>
          <w:tab w:val="right" w:pos="10800"/>
        </w:tabs>
        <w:spacing w:afterLines="0" w:after="0"/>
        <w:rPr>
          <w:rFonts w:cs="Times New Roman"/>
          <w:bCs/>
          <w:iCs/>
        </w:rPr>
      </w:pPr>
      <w:sdt>
        <w:sdtPr>
          <w:rPr>
            <w:rFonts w:cs="Times New Roman"/>
            <w:iCs/>
          </w:rPr>
          <w:id w:val="-1110969648"/>
          <w14:checkbox>
            <w14:checked w14:val="0"/>
            <w14:checkedState w14:val="2612" w14:font="MS Gothic"/>
            <w14:uncheckedState w14:val="2610" w14:font="MS Gothic"/>
          </w14:checkbox>
        </w:sdtPr>
        <w:sdtEndPr/>
        <w:sdtContent>
          <w:r w:rsidR="00CD4433" w:rsidRPr="00F715E7">
            <w:rPr>
              <w:rFonts w:ascii="Segoe UI Symbol" w:eastAsia="MS Gothic" w:hAnsi="Segoe UI Symbol" w:cs="Segoe UI Symbol"/>
              <w:iCs/>
            </w:rPr>
            <w:t>☐</w:t>
          </w:r>
        </w:sdtContent>
      </w:sdt>
      <w:r w:rsidR="00CD4433" w:rsidRPr="00F715E7">
        <w:rPr>
          <w:rFonts w:cs="Times New Roman"/>
          <w:iCs/>
        </w:rPr>
        <w:t xml:space="preserve"> </w:t>
      </w:r>
      <w:r w:rsidR="00685D67" w:rsidRPr="00F715E7">
        <w:rPr>
          <w:rFonts w:cs="Times New Roman"/>
          <w:iCs/>
        </w:rPr>
        <w:t>Occupational Therapy</w:t>
      </w:r>
      <w:r w:rsidR="00CD4433"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6E4453" w:rsidRPr="00F715E7">
        <w:rPr>
          <w:rFonts w:cs="Times New Roman"/>
          <w:bCs/>
          <w:iCs/>
        </w:rPr>
        <w:t>MD05 N/P</w:t>
      </w:r>
    </w:p>
    <w:p w14:paraId="38C8B4E9" w14:textId="77777777" w:rsidR="00DD348A" w:rsidRPr="00F715E7" w:rsidRDefault="00DD348A" w:rsidP="00BE07EE">
      <w:pPr>
        <w:pStyle w:val="Heading2"/>
        <w:spacing w:before="240"/>
        <w:sectPr w:rsidR="00DD348A" w:rsidRPr="00F715E7" w:rsidSect="00DD348A">
          <w:type w:val="continuous"/>
          <w:pgSz w:w="12240" w:h="15840"/>
          <w:pgMar w:top="720" w:right="720" w:bottom="720" w:left="720" w:header="720" w:footer="720" w:gutter="0"/>
          <w:cols w:num="2" w:space="144"/>
          <w:docGrid w:linePitch="360"/>
        </w:sectPr>
      </w:pPr>
    </w:p>
    <w:p w14:paraId="05F0F0F9" w14:textId="5AA4AD6F" w:rsidR="00D1322C" w:rsidRPr="00F715E7" w:rsidRDefault="00D21E39" w:rsidP="00BE07EE">
      <w:pPr>
        <w:pStyle w:val="Heading2"/>
        <w:spacing w:before="240"/>
      </w:pPr>
      <w:r w:rsidRPr="00F715E7">
        <w:t>EDUCATIONAL/VOCATIONAL</w:t>
      </w:r>
    </w:p>
    <w:p w14:paraId="45A0375F" w14:textId="77777777" w:rsidR="00DD348A" w:rsidRPr="00F715E7" w:rsidRDefault="00DD348A" w:rsidP="00AA5A14">
      <w:pPr>
        <w:tabs>
          <w:tab w:val="right" w:pos="5328"/>
          <w:tab w:val="right" w:pos="10800"/>
        </w:tabs>
        <w:spacing w:after="240"/>
        <w:rPr>
          <w:rFonts w:cs="Times New Roman"/>
          <w:iCs/>
        </w:rPr>
        <w:sectPr w:rsidR="00DD348A" w:rsidRPr="00F715E7" w:rsidSect="00D01ED9">
          <w:type w:val="continuous"/>
          <w:pgSz w:w="12240" w:h="15840"/>
          <w:pgMar w:top="720" w:right="720" w:bottom="720" w:left="720" w:header="720" w:footer="720" w:gutter="0"/>
          <w:cols w:space="720"/>
          <w:docGrid w:linePitch="360"/>
        </w:sectPr>
      </w:pPr>
    </w:p>
    <w:p w14:paraId="07594060" w14:textId="20FAD064" w:rsidR="00D1322C" w:rsidRPr="00F715E7" w:rsidRDefault="00917CF6" w:rsidP="00242DD8">
      <w:pPr>
        <w:tabs>
          <w:tab w:val="right" w:pos="5328"/>
          <w:tab w:val="right" w:pos="10800"/>
        </w:tabs>
        <w:spacing w:afterLines="0" w:after="0"/>
        <w:rPr>
          <w:rFonts w:cs="Times New Roman"/>
          <w:bCs/>
          <w:iCs/>
        </w:rPr>
      </w:pPr>
      <w:sdt>
        <w:sdtPr>
          <w:rPr>
            <w:rFonts w:cs="Times New Roman"/>
            <w:iCs/>
          </w:rPr>
          <w:id w:val="-1755196412"/>
          <w14:checkbox>
            <w14:checked w14:val="0"/>
            <w14:checkedState w14:val="2612" w14:font="MS Gothic"/>
            <w14:uncheckedState w14:val="2610" w14:font="MS Gothic"/>
          </w14:checkbox>
        </w:sdtPr>
        <w:sdtEndPr/>
        <w:sdtContent>
          <w:r w:rsidR="00D1322C" w:rsidRPr="00F715E7">
            <w:rPr>
              <w:rFonts w:ascii="Segoe UI Symbol" w:eastAsia="MS Gothic" w:hAnsi="Segoe UI Symbol" w:cs="Segoe UI Symbol"/>
              <w:iCs/>
            </w:rPr>
            <w:t>☐</w:t>
          </w:r>
        </w:sdtContent>
      </w:sdt>
      <w:r w:rsidR="00D1322C" w:rsidRPr="00F715E7">
        <w:rPr>
          <w:rFonts w:cs="Times New Roman"/>
          <w:iCs/>
        </w:rPr>
        <w:t xml:space="preserve"> </w:t>
      </w:r>
      <w:r w:rsidR="00EE4752" w:rsidRPr="00F715E7">
        <w:rPr>
          <w:rFonts w:cs="Times New Roman"/>
          <w:iCs/>
        </w:rPr>
        <w:t>Tutoring</w:t>
      </w:r>
      <w:r w:rsidR="00D1322C"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25AE3" w:rsidRPr="00F715E7">
        <w:rPr>
          <w:rFonts w:cs="Times New Roman"/>
          <w:bCs/>
          <w:iCs/>
        </w:rPr>
        <w:t>ED01 N/P</w:t>
      </w:r>
    </w:p>
    <w:p w14:paraId="06075F87" w14:textId="0689FC79" w:rsidR="00D1322C" w:rsidRPr="00F715E7" w:rsidRDefault="00917CF6" w:rsidP="00242DD8">
      <w:pPr>
        <w:tabs>
          <w:tab w:val="right" w:pos="5328"/>
          <w:tab w:val="right" w:pos="10800"/>
        </w:tabs>
        <w:spacing w:afterLines="0" w:after="0"/>
        <w:rPr>
          <w:rFonts w:cs="Times New Roman"/>
          <w:bCs/>
          <w:iCs/>
        </w:rPr>
      </w:pPr>
      <w:sdt>
        <w:sdtPr>
          <w:rPr>
            <w:rFonts w:cs="Times New Roman"/>
            <w:iCs/>
          </w:rPr>
          <w:id w:val="259348076"/>
          <w14:checkbox>
            <w14:checked w14:val="0"/>
            <w14:checkedState w14:val="2612" w14:font="MS Gothic"/>
            <w14:uncheckedState w14:val="2610" w14:font="MS Gothic"/>
          </w14:checkbox>
        </w:sdtPr>
        <w:sdtEndPr/>
        <w:sdtContent>
          <w:r w:rsidR="00D1322C" w:rsidRPr="00F715E7">
            <w:rPr>
              <w:rFonts w:ascii="Segoe UI Symbol" w:eastAsia="MS Gothic" w:hAnsi="Segoe UI Symbol" w:cs="Segoe UI Symbol"/>
              <w:iCs/>
            </w:rPr>
            <w:t>☐</w:t>
          </w:r>
        </w:sdtContent>
      </w:sdt>
      <w:r w:rsidR="00D1322C" w:rsidRPr="00F715E7">
        <w:rPr>
          <w:rFonts w:cs="Times New Roman"/>
          <w:iCs/>
        </w:rPr>
        <w:t xml:space="preserve"> </w:t>
      </w:r>
      <w:r w:rsidR="00FC6247" w:rsidRPr="00F715E7">
        <w:rPr>
          <w:rFonts w:cs="Times New Roman"/>
          <w:iCs/>
        </w:rPr>
        <w:t>Special Education Program</w:t>
      </w:r>
      <w:r w:rsidR="00D1322C"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771BCB" w:rsidRPr="00F715E7">
        <w:rPr>
          <w:rFonts w:cs="Times New Roman"/>
          <w:bCs/>
          <w:iCs/>
        </w:rPr>
        <w:t>ED02 N/P</w:t>
      </w:r>
    </w:p>
    <w:p w14:paraId="63E87E89" w14:textId="7E1C2C46" w:rsidR="00D1322C" w:rsidRPr="00F715E7" w:rsidRDefault="00917CF6" w:rsidP="00242DD8">
      <w:pPr>
        <w:tabs>
          <w:tab w:val="right" w:pos="5328"/>
          <w:tab w:val="right" w:pos="10800"/>
        </w:tabs>
        <w:spacing w:afterLines="0" w:after="0"/>
        <w:rPr>
          <w:rFonts w:cs="Times New Roman"/>
          <w:iCs/>
        </w:rPr>
      </w:pPr>
      <w:sdt>
        <w:sdtPr>
          <w:rPr>
            <w:rFonts w:cs="Times New Roman"/>
            <w:iCs/>
          </w:rPr>
          <w:id w:val="-1277176030"/>
          <w14:checkbox>
            <w14:checked w14:val="0"/>
            <w14:checkedState w14:val="2612" w14:font="MS Gothic"/>
            <w14:uncheckedState w14:val="2610" w14:font="MS Gothic"/>
          </w14:checkbox>
        </w:sdtPr>
        <w:sdtEndPr/>
        <w:sdtContent>
          <w:r w:rsidR="00D1322C" w:rsidRPr="00F715E7">
            <w:rPr>
              <w:rFonts w:ascii="Segoe UI Symbol" w:eastAsia="MS Gothic" w:hAnsi="Segoe UI Symbol" w:cs="Segoe UI Symbol"/>
              <w:iCs/>
            </w:rPr>
            <w:t>☐</w:t>
          </w:r>
        </w:sdtContent>
      </w:sdt>
      <w:r w:rsidR="00D1322C" w:rsidRPr="00F715E7">
        <w:rPr>
          <w:rFonts w:cs="Times New Roman"/>
          <w:iCs/>
        </w:rPr>
        <w:t xml:space="preserve"> </w:t>
      </w:r>
      <w:r w:rsidR="005E3ADE" w:rsidRPr="00F715E7">
        <w:rPr>
          <w:rFonts w:cs="Times New Roman"/>
          <w:iCs/>
        </w:rPr>
        <w:t>Adult Basic Education</w:t>
      </w:r>
      <w:r w:rsidR="00D1322C"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5A3BC8" w:rsidRPr="00F715E7">
        <w:rPr>
          <w:rFonts w:cs="Times New Roman"/>
          <w:bCs/>
          <w:iCs/>
        </w:rPr>
        <w:t>ED03 N/P</w:t>
      </w:r>
    </w:p>
    <w:p w14:paraId="694B3E84" w14:textId="605959BF" w:rsidR="00D1322C" w:rsidRPr="00F715E7" w:rsidRDefault="00917CF6" w:rsidP="00242DD8">
      <w:pPr>
        <w:tabs>
          <w:tab w:val="right" w:pos="5328"/>
          <w:tab w:val="right" w:pos="10800"/>
        </w:tabs>
        <w:spacing w:afterLines="0" w:after="0"/>
        <w:rPr>
          <w:rFonts w:cs="Times New Roman"/>
          <w:bCs/>
          <w:iCs/>
        </w:rPr>
      </w:pPr>
      <w:sdt>
        <w:sdtPr>
          <w:rPr>
            <w:rFonts w:cs="Times New Roman"/>
            <w:iCs/>
          </w:rPr>
          <w:id w:val="-1578499424"/>
          <w14:checkbox>
            <w14:checked w14:val="0"/>
            <w14:checkedState w14:val="2612" w14:font="MS Gothic"/>
            <w14:uncheckedState w14:val="2610" w14:font="MS Gothic"/>
          </w14:checkbox>
        </w:sdtPr>
        <w:sdtEndPr/>
        <w:sdtContent>
          <w:r w:rsidR="00D1322C" w:rsidRPr="00F715E7">
            <w:rPr>
              <w:rFonts w:ascii="Segoe UI Symbol" w:eastAsia="MS Gothic" w:hAnsi="Segoe UI Symbol" w:cs="Segoe UI Symbol"/>
              <w:iCs/>
            </w:rPr>
            <w:t>☐</w:t>
          </w:r>
        </w:sdtContent>
      </w:sdt>
      <w:r w:rsidR="00D1322C" w:rsidRPr="00F715E7">
        <w:rPr>
          <w:rFonts w:cs="Times New Roman"/>
          <w:iCs/>
        </w:rPr>
        <w:t xml:space="preserve"> </w:t>
      </w:r>
      <w:r w:rsidR="00BC6880" w:rsidRPr="00F715E7">
        <w:rPr>
          <w:rFonts w:cs="Times New Roman"/>
          <w:iCs/>
        </w:rPr>
        <w:t>GED Preparation/High School Grad</w:t>
      </w:r>
      <w:r w:rsidR="00D1322C"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682A6E" w:rsidRPr="00F715E7">
        <w:rPr>
          <w:rFonts w:cs="Times New Roman"/>
          <w:bCs/>
          <w:iCs/>
        </w:rPr>
        <w:t>ED04 N/P</w:t>
      </w:r>
    </w:p>
    <w:p w14:paraId="5F4034D4" w14:textId="26B5E4B3" w:rsidR="00682A6E" w:rsidRPr="00F715E7" w:rsidRDefault="00682A6E" w:rsidP="00242DD8">
      <w:pPr>
        <w:tabs>
          <w:tab w:val="right" w:pos="5328"/>
          <w:tab w:val="right" w:pos="10800"/>
        </w:tabs>
        <w:spacing w:afterLines="0" w:after="0"/>
        <w:rPr>
          <w:rFonts w:cs="Times New Roman"/>
          <w:iCs/>
        </w:rPr>
      </w:pPr>
      <w:r w:rsidRPr="00F715E7">
        <w:rPr>
          <w:rFonts w:ascii="Segoe UI Symbol" w:eastAsia="MS Gothic" w:hAnsi="Segoe UI Symbol" w:cs="Segoe UI Symbol"/>
          <w:iCs/>
        </w:rPr>
        <w:t>☐</w:t>
      </w:r>
      <w:r w:rsidRPr="00F715E7">
        <w:rPr>
          <w:rFonts w:cs="Times New Roman"/>
          <w:iCs/>
        </w:rPr>
        <w:t xml:space="preserve"> </w:t>
      </w:r>
      <w:r w:rsidR="0069264D" w:rsidRPr="00F715E7">
        <w:rPr>
          <w:rFonts w:cs="Times New Roman"/>
          <w:iCs/>
        </w:rPr>
        <w:t>Vocational Education</w:t>
      </w:r>
      <w:r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B417CB" w:rsidRPr="00F715E7">
        <w:rPr>
          <w:rFonts w:cs="Times New Roman"/>
          <w:bCs/>
          <w:iCs/>
        </w:rPr>
        <w:t>ED05 N/P</w:t>
      </w:r>
    </w:p>
    <w:p w14:paraId="07A79B80" w14:textId="2B27FB33" w:rsidR="00682A6E" w:rsidRPr="00F715E7" w:rsidRDefault="00917CF6" w:rsidP="00242DD8">
      <w:pPr>
        <w:tabs>
          <w:tab w:val="right" w:pos="5328"/>
          <w:tab w:val="right" w:pos="10800"/>
        </w:tabs>
        <w:spacing w:afterLines="0" w:after="0"/>
        <w:rPr>
          <w:rFonts w:cs="Times New Roman"/>
          <w:iCs/>
        </w:rPr>
      </w:pPr>
      <w:sdt>
        <w:sdtPr>
          <w:rPr>
            <w:rFonts w:cs="Times New Roman"/>
            <w:iCs/>
          </w:rPr>
          <w:id w:val="-1905435980"/>
          <w14:checkbox>
            <w14:checked w14:val="0"/>
            <w14:checkedState w14:val="2612" w14:font="MS Gothic"/>
            <w14:uncheckedState w14:val="2610" w14:font="MS Gothic"/>
          </w14:checkbox>
        </w:sdtPr>
        <w:sdtEndPr/>
        <w:sdtContent>
          <w:r w:rsidR="00682A6E" w:rsidRPr="00F715E7">
            <w:rPr>
              <w:rFonts w:ascii="Segoe UI Symbol" w:eastAsia="MS Gothic" w:hAnsi="Segoe UI Symbol" w:cs="Segoe UI Symbol"/>
              <w:iCs/>
            </w:rPr>
            <w:t>☐</w:t>
          </w:r>
        </w:sdtContent>
      </w:sdt>
      <w:r w:rsidR="00682A6E" w:rsidRPr="00F715E7">
        <w:rPr>
          <w:rFonts w:cs="Times New Roman"/>
          <w:iCs/>
        </w:rPr>
        <w:t xml:space="preserve"> </w:t>
      </w:r>
      <w:r w:rsidR="00A20932" w:rsidRPr="00F715E7">
        <w:rPr>
          <w:rFonts w:cs="Times New Roman"/>
          <w:iCs/>
        </w:rPr>
        <w:t>Driver's Education</w:t>
      </w:r>
      <w:r w:rsidR="00682A6E"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C21C83" w:rsidRPr="00F715E7">
        <w:rPr>
          <w:rFonts w:cs="Times New Roman"/>
          <w:bCs/>
          <w:iCs/>
        </w:rPr>
        <w:t>ED06 N/P</w:t>
      </w:r>
    </w:p>
    <w:p w14:paraId="35188650" w14:textId="3CFD411E" w:rsidR="00682A6E" w:rsidRPr="00F715E7" w:rsidRDefault="00917CF6" w:rsidP="00242DD8">
      <w:pPr>
        <w:tabs>
          <w:tab w:val="right" w:pos="5328"/>
          <w:tab w:val="right" w:pos="10800"/>
        </w:tabs>
        <w:spacing w:afterLines="0" w:after="0"/>
        <w:rPr>
          <w:rFonts w:cs="Times New Roman"/>
          <w:iCs/>
        </w:rPr>
      </w:pPr>
      <w:sdt>
        <w:sdtPr>
          <w:rPr>
            <w:rFonts w:cs="Times New Roman"/>
            <w:iCs/>
          </w:rPr>
          <w:id w:val="781376039"/>
          <w14:checkbox>
            <w14:checked w14:val="0"/>
            <w14:checkedState w14:val="2612" w14:font="MS Gothic"/>
            <w14:uncheckedState w14:val="2610" w14:font="MS Gothic"/>
          </w14:checkbox>
        </w:sdtPr>
        <w:sdtEndPr/>
        <w:sdtContent>
          <w:r w:rsidR="00682A6E" w:rsidRPr="00F715E7">
            <w:rPr>
              <w:rFonts w:ascii="Segoe UI Symbol" w:eastAsia="MS Gothic" w:hAnsi="Segoe UI Symbol" w:cs="Segoe UI Symbol"/>
              <w:iCs/>
            </w:rPr>
            <w:t>☐</w:t>
          </w:r>
        </w:sdtContent>
      </w:sdt>
      <w:r w:rsidR="00682A6E" w:rsidRPr="00F715E7">
        <w:rPr>
          <w:rFonts w:cs="Times New Roman"/>
          <w:iCs/>
        </w:rPr>
        <w:t xml:space="preserve"> </w:t>
      </w:r>
      <w:r w:rsidR="00BC4B67" w:rsidRPr="00F715E7">
        <w:rPr>
          <w:rFonts w:cs="Times New Roman"/>
          <w:iCs/>
        </w:rPr>
        <w:t>College</w:t>
      </w:r>
      <w:r w:rsidR="00682A6E"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47330" w:rsidRPr="00F715E7">
        <w:rPr>
          <w:rFonts w:cs="Times New Roman"/>
          <w:bCs/>
          <w:iCs/>
        </w:rPr>
        <w:t>ED07 N/P</w:t>
      </w:r>
    </w:p>
    <w:p w14:paraId="349F521E" w14:textId="22A60E4E" w:rsidR="00682A6E" w:rsidRPr="00F715E7" w:rsidRDefault="00917CF6" w:rsidP="00242DD8">
      <w:pPr>
        <w:tabs>
          <w:tab w:val="right" w:pos="5328"/>
          <w:tab w:val="right" w:pos="10800"/>
        </w:tabs>
        <w:spacing w:afterLines="0" w:after="0"/>
        <w:rPr>
          <w:rFonts w:cs="Times New Roman"/>
          <w:iCs/>
        </w:rPr>
      </w:pPr>
      <w:sdt>
        <w:sdtPr>
          <w:rPr>
            <w:rFonts w:cs="Times New Roman"/>
            <w:iCs/>
          </w:rPr>
          <w:id w:val="1347902789"/>
          <w14:checkbox>
            <w14:checked w14:val="0"/>
            <w14:checkedState w14:val="2612" w14:font="MS Gothic"/>
            <w14:uncheckedState w14:val="2610" w14:font="MS Gothic"/>
          </w14:checkbox>
        </w:sdtPr>
        <w:sdtEndPr/>
        <w:sdtContent>
          <w:r w:rsidR="00682A6E" w:rsidRPr="00F715E7">
            <w:rPr>
              <w:rFonts w:ascii="Segoe UI Symbol" w:eastAsia="MS Gothic" w:hAnsi="Segoe UI Symbol" w:cs="Segoe UI Symbol"/>
              <w:iCs/>
            </w:rPr>
            <w:t>☐</w:t>
          </w:r>
        </w:sdtContent>
      </w:sdt>
      <w:r w:rsidR="00682A6E" w:rsidRPr="00F715E7">
        <w:rPr>
          <w:rFonts w:cs="Times New Roman"/>
          <w:iCs/>
        </w:rPr>
        <w:t xml:space="preserve"> </w:t>
      </w:r>
      <w:r w:rsidR="00CA1FE5" w:rsidRPr="00F715E7">
        <w:rPr>
          <w:rFonts w:cs="Times New Roman"/>
          <w:iCs/>
        </w:rPr>
        <w:t>Education Advocate</w:t>
      </w:r>
      <w:r w:rsidR="00682A6E"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F87142" w:rsidRPr="00F715E7">
        <w:rPr>
          <w:rFonts w:cs="Times New Roman"/>
          <w:bCs/>
          <w:iCs/>
        </w:rPr>
        <w:t>ED08 N/P</w:t>
      </w:r>
    </w:p>
    <w:p w14:paraId="5E0CC76B" w14:textId="186CA188" w:rsidR="006A4174" w:rsidRPr="00F715E7" w:rsidRDefault="00917CF6" w:rsidP="00242DD8">
      <w:pPr>
        <w:tabs>
          <w:tab w:val="right" w:pos="5328"/>
          <w:tab w:val="right" w:pos="10800"/>
        </w:tabs>
        <w:spacing w:afterLines="0" w:after="0"/>
        <w:rPr>
          <w:rFonts w:cs="Times New Roman"/>
          <w:iCs/>
        </w:rPr>
      </w:pPr>
      <w:sdt>
        <w:sdtPr>
          <w:rPr>
            <w:rFonts w:cs="Times New Roman"/>
            <w:iCs/>
          </w:rPr>
          <w:id w:val="794869630"/>
          <w14:checkbox>
            <w14:checked w14:val="0"/>
            <w14:checkedState w14:val="2612" w14:font="MS Gothic"/>
            <w14:uncheckedState w14:val="2610" w14:font="MS Gothic"/>
          </w14:checkbox>
        </w:sdtPr>
        <w:sdtEndPr/>
        <w:sdtContent>
          <w:r w:rsidR="00711E21" w:rsidRPr="00F715E7">
            <w:rPr>
              <w:rFonts w:ascii="Segoe UI Symbol" w:eastAsia="MS Gothic" w:hAnsi="Segoe UI Symbol" w:cs="Segoe UI Symbol"/>
              <w:iCs/>
            </w:rPr>
            <w:t>☐</w:t>
          </w:r>
        </w:sdtContent>
      </w:sdt>
      <w:r w:rsidR="00711E21" w:rsidRPr="00F715E7">
        <w:rPr>
          <w:rFonts w:cs="Times New Roman"/>
          <w:iCs/>
        </w:rPr>
        <w:t xml:space="preserve"> </w:t>
      </w:r>
      <w:r w:rsidR="00FB1205" w:rsidRPr="00F715E7">
        <w:rPr>
          <w:rFonts w:cs="Times New Roman"/>
          <w:iCs/>
        </w:rPr>
        <w:t>Attendance</w:t>
      </w:r>
      <w:r w:rsidR="00711E21"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543F75" w:rsidRPr="00F715E7">
        <w:rPr>
          <w:rFonts w:cs="Times New Roman"/>
          <w:bCs/>
          <w:iCs/>
        </w:rPr>
        <w:t>ED09 N/P</w:t>
      </w:r>
    </w:p>
    <w:p w14:paraId="2E7910FA" w14:textId="77777777" w:rsidR="00DD348A" w:rsidRPr="00F715E7" w:rsidRDefault="00DD348A" w:rsidP="00BE07EE">
      <w:pPr>
        <w:pStyle w:val="Heading2"/>
        <w:spacing w:before="240"/>
        <w:sectPr w:rsidR="00DD348A" w:rsidRPr="00F715E7" w:rsidSect="00DD348A">
          <w:type w:val="continuous"/>
          <w:pgSz w:w="12240" w:h="15840"/>
          <w:pgMar w:top="720" w:right="720" w:bottom="720" w:left="720" w:header="720" w:footer="720" w:gutter="0"/>
          <w:cols w:num="2" w:space="144"/>
          <w:docGrid w:linePitch="360"/>
        </w:sectPr>
      </w:pPr>
    </w:p>
    <w:p w14:paraId="74F0D684" w14:textId="77777777" w:rsidR="00543F75" w:rsidRPr="00F715E7" w:rsidRDefault="00BD4E89" w:rsidP="00BE07EE">
      <w:pPr>
        <w:pStyle w:val="Heading2"/>
        <w:spacing w:before="240"/>
      </w:pPr>
      <w:r w:rsidRPr="00F715E7">
        <w:t>MENTAL HEALTH SERVICES/DEVELOPMENTAL SERVICES</w:t>
      </w:r>
    </w:p>
    <w:p w14:paraId="170EA333" w14:textId="77777777" w:rsidR="00DD348A" w:rsidRPr="00F715E7" w:rsidRDefault="00DD348A" w:rsidP="00AA5A14">
      <w:pPr>
        <w:tabs>
          <w:tab w:val="right" w:pos="5328"/>
          <w:tab w:val="right" w:pos="10800"/>
        </w:tabs>
        <w:spacing w:after="240"/>
        <w:rPr>
          <w:rFonts w:cs="Times New Roman"/>
          <w:iCs/>
        </w:rPr>
        <w:sectPr w:rsidR="00DD348A" w:rsidRPr="00F715E7" w:rsidSect="00D01ED9">
          <w:type w:val="continuous"/>
          <w:pgSz w:w="12240" w:h="15840"/>
          <w:pgMar w:top="720" w:right="720" w:bottom="720" w:left="720" w:header="720" w:footer="720" w:gutter="0"/>
          <w:cols w:space="720"/>
          <w:docGrid w:linePitch="360"/>
        </w:sectPr>
      </w:pPr>
    </w:p>
    <w:p w14:paraId="5C650DC7" w14:textId="1F7491A0" w:rsidR="00543F75" w:rsidRPr="00F715E7" w:rsidRDefault="00917CF6" w:rsidP="00242DD8">
      <w:pPr>
        <w:tabs>
          <w:tab w:val="right" w:pos="5328"/>
          <w:tab w:val="right" w:pos="10800"/>
        </w:tabs>
        <w:spacing w:afterLines="0" w:after="0"/>
        <w:rPr>
          <w:rFonts w:cs="Times New Roman"/>
          <w:bCs/>
          <w:iCs/>
        </w:rPr>
      </w:pPr>
      <w:sdt>
        <w:sdtPr>
          <w:rPr>
            <w:rFonts w:cs="Times New Roman"/>
            <w:iCs/>
          </w:rPr>
          <w:id w:val="929086722"/>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5A419F" w:rsidRPr="00F715E7">
        <w:rPr>
          <w:rFonts w:cs="Times New Roman"/>
          <w:iCs/>
        </w:rPr>
        <w:t>Psychological Testing*</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B32D7" w:rsidRPr="00F715E7">
        <w:rPr>
          <w:rFonts w:cs="Times New Roman"/>
          <w:bCs/>
          <w:iCs/>
        </w:rPr>
        <w:t>ME01 N/P</w:t>
      </w:r>
    </w:p>
    <w:p w14:paraId="2BCE8368" w14:textId="6ABA7E06" w:rsidR="00543F75" w:rsidRPr="00F715E7" w:rsidRDefault="00917CF6" w:rsidP="00242DD8">
      <w:pPr>
        <w:tabs>
          <w:tab w:val="right" w:pos="5328"/>
          <w:tab w:val="right" w:pos="10800"/>
        </w:tabs>
        <w:spacing w:afterLines="0" w:after="0"/>
        <w:rPr>
          <w:rFonts w:cs="Times New Roman"/>
          <w:bCs/>
          <w:iCs/>
        </w:rPr>
      </w:pPr>
      <w:sdt>
        <w:sdtPr>
          <w:rPr>
            <w:rFonts w:cs="Times New Roman"/>
            <w:iCs/>
          </w:rPr>
          <w:id w:val="1570073469"/>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D271DB" w:rsidRPr="00F715E7">
        <w:rPr>
          <w:rFonts w:cs="Times New Roman"/>
          <w:iCs/>
        </w:rPr>
        <w:t>Individual Therapy</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7408AB" w:rsidRPr="00F715E7">
        <w:rPr>
          <w:rFonts w:cs="Times New Roman"/>
          <w:bCs/>
          <w:iCs/>
        </w:rPr>
        <w:t>ME02 N/P</w:t>
      </w:r>
    </w:p>
    <w:p w14:paraId="2C93E6C7" w14:textId="15E370E4" w:rsidR="00543F75" w:rsidRPr="00F715E7" w:rsidRDefault="00917CF6" w:rsidP="00242DD8">
      <w:pPr>
        <w:tabs>
          <w:tab w:val="right" w:pos="5328"/>
          <w:tab w:val="right" w:pos="10800"/>
        </w:tabs>
        <w:spacing w:afterLines="0" w:after="0"/>
        <w:rPr>
          <w:rFonts w:cs="Times New Roman"/>
          <w:iCs/>
        </w:rPr>
      </w:pPr>
      <w:sdt>
        <w:sdtPr>
          <w:rPr>
            <w:rFonts w:cs="Times New Roman"/>
            <w:iCs/>
          </w:rPr>
          <w:id w:val="-229156217"/>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7969E6" w:rsidRPr="00F715E7">
        <w:rPr>
          <w:rFonts w:cs="Times New Roman"/>
          <w:iCs/>
        </w:rPr>
        <w:t>Group Therapy</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DD6366" w:rsidRPr="00F715E7">
        <w:rPr>
          <w:rFonts w:cs="Times New Roman"/>
          <w:bCs/>
          <w:iCs/>
        </w:rPr>
        <w:t>ME03 N/P</w:t>
      </w:r>
    </w:p>
    <w:p w14:paraId="41092A66" w14:textId="1B9AB80C" w:rsidR="00543F75" w:rsidRPr="00F715E7" w:rsidRDefault="00917CF6" w:rsidP="00242DD8">
      <w:pPr>
        <w:tabs>
          <w:tab w:val="right" w:pos="5328"/>
          <w:tab w:val="right" w:pos="10800"/>
        </w:tabs>
        <w:spacing w:afterLines="0" w:after="0"/>
        <w:rPr>
          <w:rFonts w:cs="Times New Roman"/>
          <w:bCs/>
          <w:iCs/>
        </w:rPr>
      </w:pPr>
      <w:sdt>
        <w:sdtPr>
          <w:rPr>
            <w:rFonts w:cs="Times New Roman"/>
            <w:iCs/>
          </w:rPr>
          <w:id w:val="1335965946"/>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757A5F" w:rsidRPr="00F715E7">
        <w:rPr>
          <w:rFonts w:cs="Times New Roman"/>
          <w:iCs/>
        </w:rPr>
        <w:t>Family Therapy</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E84384" w:rsidRPr="00F715E7">
        <w:rPr>
          <w:rFonts w:cs="Times New Roman"/>
          <w:bCs/>
          <w:iCs/>
        </w:rPr>
        <w:t>ME04 N/P</w:t>
      </w:r>
    </w:p>
    <w:p w14:paraId="17AC572F" w14:textId="487D31CC" w:rsidR="00543F75" w:rsidRPr="00F715E7" w:rsidRDefault="00543F75" w:rsidP="00242DD8">
      <w:pPr>
        <w:tabs>
          <w:tab w:val="right" w:pos="5328"/>
          <w:tab w:val="right" w:pos="10800"/>
        </w:tabs>
        <w:spacing w:afterLines="0" w:after="0"/>
        <w:rPr>
          <w:rFonts w:cs="Times New Roman"/>
          <w:iCs/>
        </w:rPr>
      </w:pPr>
      <w:r w:rsidRPr="00F715E7">
        <w:rPr>
          <w:rFonts w:ascii="Segoe UI Symbol" w:eastAsia="MS Gothic" w:hAnsi="Segoe UI Symbol" w:cs="Segoe UI Symbol"/>
          <w:iCs/>
        </w:rPr>
        <w:t>☐</w:t>
      </w:r>
      <w:r w:rsidRPr="00F715E7">
        <w:rPr>
          <w:rFonts w:cs="Times New Roman"/>
          <w:iCs/>
        </w:rPr>
        <w:t xml:space="preserve"> </w:t>
      </w:r>
      <w:r w:rsidR="006D5C31" w:rsidRPr="00F715E7">
        <w:rPr>
          <w:rFonts w:cs="Times New Roman"/>
          <w:iCs/>
        </w:rPr>
        <w:t>Counseling*</w:t>
      </w:r>
      <w:r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9B1FDC" w:rsidRPr="00F715E7">
        <w:rPr>
          <w:rFonts w:cs="Times New Roman"/>
          <w:bCs/>
          <w:iCs/>
        </w:rPr>
        <w:t>ME05 N/P</w:t>
      </w:r>
    </w:p>
    <w:p w14:paraId="49996E88" w14:textId="5A8998D8" w:rsidR="00543F75" w:rsidRPr="00F715E7" w:rsidRDefault="00917CF6" w:rsidP="00242DD8">
      <w:pPr>
        <w:tabs>
          <w:tab w:val="right" w:pos="5328"/>
          <w:tab w:val="right" w:pos="10800"/>
        </w:tabs>
        <w:spacing w:afterLines="0" w:after="0"/>
        <w:rPr>
          <w:rFonts w:cs="Times New Roman"/>
          <w:iCs/>
        </w:rPr>
      </w:pPr>
      <w:sdt>
        <w:sdtPr>
          <w:rPr>
            <w:rFonts w:cs="Times New Roman"/>
            <w:iCs/>
          </w:rPr>
          <w:id w:val="699820960"/>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42194C" w:rsidRPr="00F715E7">
        <w:rPr>
          <w:rFonts w:cs="Times New Roman"/>
          <w:iCs/>
        </w:rPr>
        <w:t>Partial-Day Social or Educational Services*</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B74722" w:rsidRPr="00F715E7">
        <w:rPr>
          <w:rFonts w:cs="Times New Roman"/>
          <w:bCs/>
          <w:iCs/>
        </w:rPr>
        <w:t>ME06 N/P</w:t>
      </w:r>
    </w:p>
    <w:p w14:paraId="1E3223B0" w14:textId="4722B80E" w:rsidR="00543F75" w:rsidRPr="00F715E7" w:rsidRDefault="00917CF6" w:rsidP="00242DD8">
      <w:pPr>
        <w:tabs>
          <w:tab w:val="right" w:pos="5328"/>
          <w:tab w:val="right" w:pos="10800"/>
        </w:tabs>
        <w:spacing w:afterLines="0" w:after="0"/>
        <w:rPr>
          <w:rFonts w:cs="Times New Roman"/>
          <w:iCs/>
        </w:rPr>
      </w:pPr>
      <w:sdt>
        <w:sdtPr>
          <w:rPr>
            <w:rFonts w:cs="Times New Roman"/>
            <w:iCs/>
          </w:rPr>
          <w:id w:val="1113711719"/>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545AA7" w:rsidRPr="00F715E7">
        <w:rPr>
          <w:rFonts w:cs="Times New Roman"/>
          <w:iCs/>
        </w:rPr>
        <w:t>Medicine Management</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70862" w:rsidRPr="00F715E7">
        <w:rPr>
          <w:rFonts w:cs="Times New Roman"/>
          <w:bCs/>
          <w:iCs/>
        </w:rPr>
        <w:t>ME07 N/P</w:t>
      </w:r>
    </w:p>
    <w:p w14:paraId="048FC6F8" w14:textId="66A029B6" w:rsidR="00543F75" w:rsidRPr="00F715E7" w:rsidRDefault="00917CF6" w:rsidP="00242DD8">
      <w:pPr>
        <w:tabs>
          <w:tab w:val="right" w:pos="5328"/>
          <w:tab w:val="right" w:pos="10800"/>
        </w:tabs>
        <w:spacing w:afterLines="0" w:after="0"/>
        <w:rPr>
          <w:rFonts w:cs="Times New Roman"/>
          <w:iCs/>
        </w:rPr>
      </w:pPr>
      <w:sdt>
        <w:sdtPr>
          <w:rPr>
            <w:rFonts w:cs="Times New Roman"/>
            <w:iCs/>
          </w:rPr>
          <w:id w:val="-1046671797"/>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673C41" w:rsidRPr="00F715E7">
        <w:rPr>
          <w:rFonts w:cs="Times New Roman"/>
          <w:iCs/>
        </w:rPr>
        <w:t>Child/Youth Mentorship (under 15)*</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E78F8" w:rsidRPr="00F715E7">
        <w:rPr>
          <w:rFonts w:cs="Times New Roman"/>
          <w:bCs/>
          <w:iCs/>
        </w:rPr>
        <w:t>FU03 N/P</w:t>
      </w:r>
    </w:p>
    <w:p w14:paraId="0664066D" w14:textId="69FF235F" w:rsidR="00853655" w:rsidRPr="00F715E7" w:rsidRDefault="00917CF6" w:rsidP="00242DD8">
      <w:pPr>
        <w:tabs>
          <w:tab w:val="right" w:pos="5328"/>
          <w:tab w:val="right" w:pos="10800"/>
        </w:tabs>
        <w:spacing w:afterLines="0" w:after="0"/>
        <w:rPr>
          <w:rFonts w:cs="Times New Roman"/>
          <w:bCs/>
          <w:iCs/>
        </w:rPr>
      </w:pPr>
      <w:sdt>
        <w:sdtPr>
          <w:rPr>
            <w:rFonts w:cs="Times New Roman"/>
            <w:iCs/>
          </w:rPr>
          <w:id w:val="-1404910903"/>
          <w14:checkbox>
            <w14:checked w14:val="0"/>
            <w14:checkedState w14:val="2612" w14:font="MS Gothic"/>
            <w14:uncheckedState w14:val="2610" w14:font="MS Gothic"/>
          </w14:checkbox>
        </w:sdtPr>
        <w:sdtEndPr/>
        <w:sdtContent>
          <w:r w:rsidR="00543F75" w:rsidRPr="00F715E7">
            <w:rPr>
              <w:rFonts w:ascii="Segoe UI Symbol" w:eastAsia="MS Gothic" w:hAnsi="Segoe UI Symbol" w:cs="Segoe UI Symbol"/>
              <w:iCs/>
            </w:rPr>
            <w:t>☐</w:t>
          </w:r>
        </w:sdtContent>
      </w:sdt>
      <w:r w:rsidR="00543F75" w:rsidRPr="00F715E7">
        <w:rPr>
          <w:rFonts w:cs="Times New Roman"/>
          <w:iCs/>
        </w:rPr>
        <w:t xml:space="preserve"> </w:t>
      </w:r>
      <w:r w:rsidR="00463F39" w:rsidRPr="00F715E7">
        <w:rPr>
          <w:rFonts w:cs="Times New Roman"/>
          <w:iCs/>
        </w:rPr>
        <w:t>Attendant Care</w:t>
      </w:r>
      <w:r w:rsidR="00543F75"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853655" w:rsidRPr="00F715E7">
        <w:rPr>
          <w:rFonts w:cs="Times New Roman"/>
          <w:bCs/>
          <w:iCs/>
        </w:rPr>
        <w:t>FU05 N/P</w:t>
      </w:r>
    </w:p>
    <w:p w14:paraId="779572C6" w14:textId="6530D862" w:rsidR="001B7614" w:rsidRPr="00F715E7" w:rsidRDefault="00917CF6" w:rsidP="00242DD8">
      <w:pPr>
        <w:tabs>
          <w:tab w:val="right" w:pos="5328"/>
          <w:tab w:val="right" w:pos="10800"/>
        </w:tabs>
        <w:spacing w:afterLines="0" w:after="0"/>
        <w:rPr>
          <w:rFonts w:cs="Times New Roman"/>
          <w:iCs/>
        </w:rPr>
      </w:pPr>
      <w:sdt>
        <w:sdtPr>
          <w:rPr>
            <w:rFonts w:cs="Times New Roman"/>
            <w:iCs/>
          </w:rPr>
          <w:id w:val="1855537568"/>
          <w14:checkbox>
            <w14:checked w14:val="0"/>
            <w14:checkedState w14:val="2612" w14:font="MS Gothic"/>
            <w14:uncheckedState w14:val="2610" w14:font="MS Gothic"/>
          </w14:checkbox>
        </w:sdtPr>
        <w:sdtEndPr/>
        <w:sdtContent>
          <w:r w:rsidR="001B7614" w:rsidRPr="00F715E7">
            <w:rPr>
              <w:rFonts w:ascii="Segoe UI Symbol" w:eastAsia="MS Gothic" w:hAnsi="Segoe UI Symbol" w:cs="Segoe UI Symbol"/>
              <w:iCs/>
            </w:rPr>
            <w:t>☐</w:t>
          </w:r>
        </w:sdtContent>
      </w:sdt>
      <w:r w:rsidR="001B7614" w:rsidRPr="00F715E7">
        <w:rPr>
          <w:rFonts w:cs="Times New Roman"/>
          <w:iCs/>
        </w:rPr>
        <w:t xml:space="preserve"> </w:t>
      </w:r>
      <w:r w:rsidR="00744D81" w:rsidRPr="00F715E7">
        <w:rPr>
          <w:rFonts w:cs="Times New Roman"/>
          <w:iCs/>
        </w:rPr>
        <w:t>Early Ed (ITS/IDEA)</w:t>
      </w:r>
      <w:r w:rsidR="001B7614"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732F11" w:rsidRPr="00F715E7">
        <w:rPr>
          <w:rFonts w:cs="Times New Roman"/>
          <w:bCs/>
          <w:iCs/>
        </w:rPr>
        <w:t>FU06 N/P</w:t>
      </w:r>
    </w:p>
    <w:p w14:paraId="566BAC7E" w14:textId="3B5831C7" w:rsidR="00543F75" w:rsidRPr="00F715E7" w:rsidRDefault="00917CF6" w:rsidP="00242DD8">
      <w:pPr>
        <w:tabs>
          <w:tab w:val="right" w:pos="5328"/>
          <w:tab w:val="right" w:pos="10800"/>
        </w:tabs>
        <w:spacing w:afterLines="0" w:after="0"/>
        <w:rPr>
          <w:rFonts w:cs="Times New Roman"/>
          <w:bCs/>
          <w:iCs/>
        </w:rPr>
      </w:pPr>
      <w:sdt>
        <w:sdtPr>
          <w:rPr>
            <w:rFonts w:cs="Times New Roman"/>
            <w:iCs/>
          </w:rPr>
          <w:id w:val="-357971430"/>
          <w14:checkbox>
            <w14:checked w14:val="0"/>
            <w14:checkedState w14:val="2612" w14:font="MS Gothic"/>
            <w14:uncheckedState w14:val="2610" w14:font="MS Gothic"/>
          </w14:checkbox>
        </w:sdtPr>
        <w:sdtEndPr/>
        <w:sdtContent>
          <w:r w:rsidR="001B7614" w:rsidRPr="00F715E7">
            <w:rPr>
              <w:rFonts w:ascii="Segoe UI Symbol" w:eastAsia="MS Gothic" w:hAnsi="Segoe UI Symbol" w:cs="Segoe UI Symbol"/>
              <w:iCs/>
            </w:rPr>
            <w:t>☐</w:t>
          </w:r>
        </w:sdtContent>
      </w:sdt>
      <w:r w:rsidR="001B7614" w:rsidRPr="00F715E7">
        <w:rPr>
          <w:rFonts w:cs="Times New Roman"/>
          <w:iCs/>
        </w:rPr>
        <w:t xml:space="preserve"> </w:t>
      </w:r>
      <w:r w:rsidR="00BD5B5D" w:rsidRPr="00F715E7">
        <w:rPr>
          <w:rFonts w:cs="Times New Roman"/>
          <w:iCs/>
        </w:rPr>
        <w:t>Waivers (HCBS)</w:t>
      </w:r>
      <w:r w:rsidR="001B7614"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D963A9" w:rsidRPr="00F715E7">
        <w:rPr>
          <w:rFonts w:cs="Times New Roman"/>
          <w:bCs/>
          <w:iCs/>
        </w:rPr>
        <w:t>FU08 N/P</w:t>
      </w:r>
    </w:p>
    <w:p w14:paraId="2797935A" w14:textId="77777777" w:rsidR="00DD348A" w:rsidRPr="00F715E7" w:rsidRDefault="00DD348A" w:rsidP="00BE07EE">
      <w:pPr>
        <w:pStyle w:val="Heading2"/>
        <w:spacing w:before="240"/>
        <w:sectPr w:rsidR="00DD348A" w:rsidRPr="00F715E7" w:rsidSect="00DD348A">
          <w:type w:val="continuous"/>
          <w:pgSz w:w="12240" w:h="15840"/>
          <w:pgMar w:top="720" w:right="720" w:bottom="720" w:left="720" w:header="720" w:footer="720" w:gutter="0"/>
          <w:cols w:num="2" w:space="144"/>
          <w:docGrid w:linePitch="360"/>
        </w:sectPr>
      </w:pPr>
    </w:p>
    <w:p w14:paraId="2CFD4C4E" w14:textId="35A6F94D" w:rsidR="00D963A9" w:rsidRPr="00F715E7" w:rsidRDefault="00FA449A" w:rsidP="00BE07EE">
      <w:pPr>
        <w:pStyle w:val="Heading2"/>
        <w:spacing w:before="240"/>
      </w:pPr>
      <w:r w:rsidRPr="00F715E7">
        <w:t>HOUSING</w:t>
      </w:r>
      <w:r w:rsidR="00D963A9" w:rsidRPr="00F715E7">
        <w:t xml:space="preserve"> SERVICES</w:t>
      </w:r>
    </w:p>
    <w:p w14:paraId="3A2248B7" w14:textId="77777777" w:rsidR="00DD348A" w:rsidRPr="00F715E7" w:rsidRDefault="00DD348A" w:rsidP="00AA5A14">
      <w:pPr>
        <w:tabs>
          <w:tab w:val="right" w:pos="5328"/>
          <w:tab w:val="right" w:pos="10800"/>
        </w:tabs>
        <w:spacing w:after="240"/>
        <w:rPr>
          <w:rFonts w:cs="Times New Roman"/>
          <w:iCs/>
        </w:rPr>
        <w:sectPr w:rsidR="00DD348A" w:rsidRPr="00F715E7" w:rsidSect="00D01ED9">
          <w:type w:val="continuous"/>
          <w:pgSz w:w="12240" w:h="15840"/>
          <w:pgMar w:top="720" w:right="720" w:bottom="720" w:left="720" w:header="720" w:footer="720" w:gutter="0"/>
          <w:cols w:space="720"/>
          <w:docGrid w:linePitch="360"/>
        </w:sectPr>
      </w:pPr>
    </w:p>
    <w:p w14:paraId="1C881FC7" w14:textId="758295C2" w:rsidR="00D963A9" w:rsidRPr="00F715E7" w:rsidRDefault="00917CF6" w:rsidP="00242DD8">
      <w:pPr>
        <w:tabs>
          <w:tab w:val="right" w:pos="5328"/>
          <w:tab w:val="right" w:pos="10800"/>
        </w:tabs>
        <w:spacing w:afterLines="0" w:after="0"/>
        <w:rPr>
          <w:rFonts w:cs="Times New Roman"/>
          <w:bCs/>
          <w:iCs/>
        </w:rPr>
      </w:pPr>
      <w:sdt>
        <w:sdtPr>
          <w:rPr>
            <w:rFonts w:cs="Times New Roman"/>
            <w:iCs/>
          </w:rPr>
          <w:id w:val="2001695776"/>
          <w14:checkbox>
            <w14:checked w14:val="0"/>
            <w14:checkedState w14:val="2612" w14:font="MS Gothic"/>
            <w14:uncheckedState w14:val="2610" w14:font="MS Gothic"/>
          </w14:checkbox>
        </w:sdtPr>
        <w:sdtEndPr/>
        <w:sdtContent>
          <w:r w:rsidR="00D963A9" w:rsidRPr="00F715E7">
            <w:rPr>
              <w:rFonts w:ascii="Segoe UI Symbol" w:eastAsia="MS Gothic" w:hAnsi="Segoe UI Symbol" w:cs="Segoe UI Symbol"/>
              <w:iCs/>
            </w:rPr>
            <w:t>☐</w:t>
          </w:r>
        </w:sdtContent>
      </w:sdt>
      <w:r w:rsidR="00D963A9" w:rsidRPr="00F715E7">
        <w:rPr>
          <w:rFonts w:cs="Times New Roman"/>
          <w:iCs/>
        </w:rPr>
        <w:t xml:space="preserve"> </w:t>
      </w:r>
      <w:r w:rsidR="00230D5E" w:rsidRPr="00F715E7">
        <w:rPr>
          <w:rFonts w:cs="Times New Roman"/>
          <w:iCs/>
        </w:rPr>
        <w:t>Emergency Clothing</w:t>
      </w:r>
      <w:r w:rsidR="00D963A9"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E3EF8" w:rsidRPr="00F715E7">
        <w:rPr>
          <w:rFonts w:cs="Times New Roman"/>
          <w:bCs/>
          <w:iCs/>
        </w:rPr>
        <w:t>HO01 N/P</w:t>
      </w:r>
    </w:p>
    <w:p w14:paraId="2D37C9BF" w14:textId="7C16729D" w:rsidR="00D963A9" w:rsidRPr="00F715E7" w:rsidRDefault="00917CF6" w:rsidP="00242DD8">
      <w:pPr>
        <w:tabs>
          <w:tab w:val="right" w:pos="5328"/>
          <w:tab w:val="right" w:pos="10800"/>
        </w:tabs>
        <w:spacing w:afterLines="0" w:after="0"/>
        <w:rPr>
          <w:rFonts w:cs="Times New Roman"/>
          <w:bCs/>
          <w:iCs/>
        </w:rPr>
      </w:pPr>
      <w:sdt>
        <w:sdtPr>
          <w:rPr>
            <w:rFonts w:cs="Times New Roman"/>
            <w:iCs/>
          </w:rPr>
          <w:id w:val="1546027094"/>
          <w14:checkbox>
            <w14:checked w14:val="0"/>
            <w14:checkedState w14:val="2612" w14:font="MS Gothic"/>
            <w14:uncheckedState w14:val="2610" w14:font="MS Gothic"/>
          </w14:checkbox>
        </w:sdtPr>
        <w:sdtEndPr/>
        <w:sdtContent>
          <w:r w:rsidR="00D963A9" w:rsidRPr="00F715E7">
            <w:rPr>
              <w:rFonts w:ascii="Segoe UI Symbol" w:eastAsia="MS Gothic" w:hAnsi="Segoe UI Symbol" w:cs="Segoe UI Symbol"/>
              <w:iCs/>
            </w:rPr>
            <w:t>☐</w:t>
          </w:r>
        </w:sdtContent>
      </w:sdt>
      <w:r w:rsidR="00D963A9" w:rsidRPr="00F715E7">
        <w:rPr>
          <w:rFonts w:cs="Times New Roman"/>
          <w:iCs/>
        </w:rPr>
        <w:t xml:space="preserve"> </w:t>
      </w:r>
      <w:r w:rsidR="00F82068" w:rsidRPr="00F715E7">
        <w:rPr>
          <w:rFonts w:cs="Times New Roman"/>
          <w:iCs/>
        </w:rPr>
        <w:t>Emergency House Repairs</w:t>
      </w:r>
      <w:r w:rsidR="00D963A9"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B67194" w:rsidRPr="00F715E7">
        <w:rPr>
          <w:rFonts w:cs="Times New Roman"/>
          <w:bCs/>
          <w:iCs/>
        </w:rPr>
        <w:t>HO02 N/P</w:t>
      </w:r>
    </w:p>
    <w:p w14:paraId="50435D8E" w14:textId="740F0713" w:rsidR="00D963A9" w:rsidRPr="00F715E7" w:rsidRDefault="00917CF6" w:rsidP="00242DD8">
      <w:pPr>
        <w:tabs>
          <w:tab w:val="right" w:pos="5328"/>
          <w:tab w:val="right" w:pos="10800"/>
        </w:tabs>
        <w:spacing w:afterLines="0" w:after="0"/>
        <w:rPr>
          <w:rFonts w:cs="Times New Roman"/>
          <w:iCs/>
        </w:rPr>
      </w:pPr>
      <w:sdt>
        <w:sdtPr>
          <w:rPr>
            <w:rFonts w:cs="Times New Roman"/>
            <w:iCs/>
          </w:rPr>
          <w:id w:val="-975826303"/>
          <w14:checkbox>
            <w14:checked w14:val="0"/>
            <w14:checkedState w14:val="2612" w14:font="MS Gothic"/>
            <w14:uncheckedState w14:val="2610" w14:font="MS Gothic"/>
          </w14:checkbox>
        </w:sdtPr>
        <w:sdtEndPr/>
        <w:sdtContent>
          <w:r w:rsidR="00D963A9" w:rsidRPr="00F715E7">
            <w:rPr>
              <w:rFonts w:ascii="Segoe UI Symbol" w:eastAsia="MS Gothic" w:hAnsi="Segoe UI Symbol" w:cs="Segoe UI Symbol"/>
              <w:iCs/>
            </w:rPr>
            <w:t>☐</w:t>
          </w:r>
        </w:sdtContent>
      </w:sdt>
      <w:r w:rsidR="00D963A9" w:rsidRPr="00F715E7">
        <w:rPr>
          <w:rFonts w:cs="Times New Roman"/>
          <w:iCs/>
        </w:rPr>
        <w:t xml:space="preserve"> </w:t>
      </w:r>
      <w:r w:rsidR="00E43272" w:rsidRPr="00F715E7">
        <w:rPr>
          <w:rFonts w:cs="Times New Roman"/>
          <w:iCs/>
        </w:rPr>
        <w:t>Household Furniture/Appliances</w:t>
      </w:r>
      <w:r w:rsidR="00D963A9"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FE4E90" w:rsidRPr="00F715E7">
        <w:rPr>
          <w:rFonts w:cs="Times New Roman"/>
          <w:bCs/>
          <w:iCs/>
        </w:rPr>
        <w:t>HO03 NP</w:t>
      </w:r>
    </w:p>
    <w:p w14:paraId="43690121" w14:textId="6F59BBB9" w:rsidR="00D963A9" w:rsidRPr="00F715E7" w:rsidRDefault="00917CF6" w:rsidP="00242DD8">
      <w:pPr>
        <w:tabs>
          <w:tab w:val="right" w:pos="5328"/>
          <w:tab w:val="right" w:pos="10800"/>
        </w:tabs>
        <w:spacing w:afterLines="0" w:after="0"/>
        <w:rPr>
          <w:rFonts w:cs="Times New Roman"/>
          <w:bCs/>
          <w:iCs/>
        </w:rPr>
      </w:pPr>
      <w:sdt>
        <w:sdtPr>
          <w:rPr>
            <w:rFonts w:cs="Times New Roman"/>
            <w:iCs/>
          </w:rPr>
          <w:id w:val="702374987"/>
          <w14:checkbox>
            <w14:checked w14:val="0"/>
            <w14:checkedState w14:val="2612" w14:font="MS Gothic"/>
            <w14:uncheckedState w14:val="2610" w14:font="MS Gothic"/>
          </w14:checkbox>
        </w:sdtPr>
        <w:sdtEndPr/>
        <w:sdtContent>
          <w:r w:rsidR="00D963A9" w:rsidRPr="00F715E7">
            <w:rPr>
              <w:rFonts w:ascii="Segoe UI Symbol" w:eastAsia="MS Gothic" w:hAnsi="Segoe UI Symbol" w:cs="Segoe UI Symbol"/>
              <w:iCs/>
            </w:rPr>
            <w:t>☐</w:t>
          </w:r>
        </w:sdtContent>
      </w:sdt>
      <w:r w:rsidR="00D963A9" w:rsidRPr="00F715E7">
        <w:rPr>
          <w:rFonts w:cs="Times New Roman"/>
          <w:iCs/>
        </w:rPr>
        <w:t xml:space="preserve"> </w:t>
      </w:r>
      <w:r w:rsidR="005A7A10" w:rsidRPr="00F715E7">
        <w:rPr>
          <w:rFonts w:cs="Times New Roman"/>
          <w:iCs/>
        </w:rPr>
        <w:t>Residence Adaptation</w:t>
      </w:r>
      <w:r w:rsidR="00D963A9"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B244B4" w:rsidRPr="00F715E7">
        <w:rPr>
          <w:rFonts w:cs="Times New Roman"/>
          <w:bCs/>
          <w:iCs/>
        </w:rPr>
        <w:t>HO04 N/P</w:t>
      </w:r>
    </w:p>
    <w:p w14:paraId="2E5D2216" w14:textId="31E143EF" w:rsidR="00D963A9" w:rsidRPr="00F715E7" w:rsidRDefault="00D963A9" w:rsidP="00242DD8">
      <w:pPr>
        <w:tabs>
          <w:tab w:val="right" w:pos="5328"/>
          <w:tab w:val="right" w:pos="10800"/>
        </w:tabs>
        <w:spacing w:afterLines="0" w:after="0"/>
        <w:rPr>
          <w:rFonts w:cs="Times New Roman"/>
          <w:iCs/>
        </w:rPr>
      </w:pPr>
      <w:r w:rsidRPr="00F715E7">
        <w:rPr>
          <w:rFonts w:ascii="Segoe UI Symbol" w:eastAsia="MS Gothic" w:hAnsi="Segoe UI Symbol" w:cs="Segoe UI Symbol"/>
          <w:iCs/>
        </w:rPr>
        <w:t>☐</w:t>
      </w:r>
      <w:r w:rsidRPr="00F715E7">
        <w:rPr>
          <w:rFonts w:cs="Times New Roman"/>
          <w:iCs/>
        </w:rPr>
        <w:t xml:space="preserve"> </w:t>
      </w:r>
      <w:r w:rsidR="00D21E6E" w:rsidRPr="00F715E7">
        <w:rPr>
          <w:rFonts w:cs="Times New Roman"/>
          <w:iCs/>
        </w:rPr>
        <w:t>Emergency Utilities</w:t>
      </w:r>
      <w:r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B672F6" w:rsidRPr="00F715E7">
        <w:rPr>
          <w:rFonts w:cs="Times New Roman"/>
          <w:bCs/>
          <w:iCs/>
        </w:rPr>
        <w:t>HO05 N/P</w:t>
      </w:r>
    </w:p>
    <w:p w14:paraId="55A253F4" w14:textId="5FB5C6E3" w:rsidR="00D963A9" w:rsidRPr="00F715E7" w:rsidRDefault="00917CF6" w:rsidP="00242DD8">
      <w:pPr>
        <w:tabs>
          <w:tab w:val="right" w:pos="5328"/>
          <w:tab w:val="right" w:pos="10800"/>
        </w:tabs>
        <w:spacing w:afterLines="0" w:after="0"/>
        <w:rPr>
          <w:rFonts w:cs="Times New Roman"/>
          <w:bCs/>
          <w:iCs/>
        </w:rPr>
      </w:pPr>
      <w:sdt>
        <w:sdtPr>
          <w:rPr>
            <w:rFonts w:cs="Times New Roman"/>
            <w:iCs/>
          </w:rPr>
          <w:id w:val="-486867809"/>
          <w14:checkbox>
            <w14:checked w14:val="0"/>
            <w14:checkedState w14:val="2612" w14:font="MS Gothic"/>
            <w14:uncheckedState w14:val="2610" w14:font="MS Gothic"/>
          </w14:checkbox>
        </w:sdtPr>
        <w:sdtEndPr/>
        <w:sdtContent>
          <w:r w:rsidR="00D963A9" w:rsidRPr="00F715E7">
            <w:rPr>
              <w:rFonts w:ascii="Segoe UI Symbol" w:eastAsia="MS Gothic" w:hAnsi="Segoe UI Symbol" w:cs="Segoe UI Symbol"/>
              <w:iCs/>
            </w:rPr>
            <w:t>☐</w:t>
          </w:r>
        </w:sdtContent>
      </w:sdt>
      <w:r w:rsidR="00D963A9" w:rsidRPr="00F715E7">
        <w:rPr>
          <w:rFonts w:cs="Times New Roman"/>
          <w:iCs/>
        </w:rPr>
        <w:t xml:space="preserve"> </w:t>
      </w:r>
      <w:r w:rsidR="00C81D11" w:rsidRPr="00F715E7">
        <w:rPr>
          <w:rFonts w:cs="Times New Roman"/>
          <w:iCs/>
        </w:rPr>
        <w:t>Emergency Shelter or Rental Assistance</w:t>
      </w:r>
      <w:r w:rsidR="00D963A9"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DA4082" w:rsidRPr="00F715E7">
        <w:rPr>
          <w:rFonts w:cs="Times New Roman"/>
          <w:bCs/>
          <w:iCs/>
        </w:rPr>
        <w:t>HO06 N/P</w:t>
      </w:r>
    </w:p>
    <w:p w14:paraId="504C5A76" w14:textId="77777777" w:rsidR="00DD348A" w:rsidRPr="00F715E7" w:rsidRDefault="00DD348A" w:rsidP="00BE07EE">
      <w:pPr>
        <w:pStyle w:val="Heading2"/>
        <w:spacing w:before="240"/>
        <w:sectPr w:rsidR="00DD348A" w:rsidRPr="00F715E7" w:rsidSect="00DD348A">
          <w:type w:val="continuous"/>
          <w:pgSz w:w="12240" w:h="15840"/>
          <w:pgMar w:top="720" w:right="720" w:bottom="720" w:left="720" w:header="720" w:footer="720" w:gutter="0"/>
          <w:cols w:num="2" w:space="144"/>
          <w:docGrid w:linePitch="360"/>
        </w:sectPr>
      </w:pPr>
    </w:p>
    <w:p w14:paraId="69268833" w14:textId="7603436D" w:rsidR="00DA4082" w:rsidRPr="00F715E7" w:rsidRDefault="00DA4082" w:rsidP="00BE07EE">
      <w:pPr>
        <w:pStyle w:val="Heading2"/>
        <w:spacing w:before="240"/>
      </w:pPr>
      <w:r w:rsidRPr="00F715E7">
        <w:t>EMPLOYMENT SERVICES</w:t>
      </w:r>
    </w:p>
    <w:p w14:paraId="20956FE5" w14:textId="77777777" w:rsidR="00197431" w:rsidRPr="00F715E7" w:rsidRDefault="00197431" w:rsidP="00AA5A14">
      <w:pPr>
        <w:tabs>
          <w:tab w:val="right" w:pos="5328"/>
          <w:tab w:val="right" w:pos="10800"/>
        </w:tabs>
        <w:spacing w:after="240"/>
        <w:rPr>
          <w:rFonts w:eastAsia="Calibri" w:cs="Times New Roman"/>
          <w:iCs/>
        </w:rPr>
        <w:sectPr w:rsidR="00197431" w:rsidRPr="00F715E7" w:rsidSect="00D01ED9">
          <w:type w:val="continuous"/>
          <w:pgSz w:w="12240" w:h="15840"/>
          <w:pgMar w:top="720" w:right="720" w:bottom="720" w:left="720" w:header="720" w:footer="720" w:gutter="0"/>
          <w:cols w:space="720"/>
          <w:docGrid w:linePitch="360"/>
        </w:sectPr>
      </w:pPr>
    </w:p>
    <w:p w14:paraId="6878EBF7" w14:textId="215D7480" w:rsidR="00DA4082"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977333228"/>
          <w14:checkbox>
            <w14:checked w14:val="0"/>
            <w14:checkedState w14:val="2612" w14:font="MS Gothic"/>
            <w14:uncheckedState w14:val="2610" w14:font="MS Gothic"/>
          </w14:checkbox>
        </w:sdtPr>
        <w:sdtEndPr/>
        <w:sdtContent>
          <w:r w:rsidR="00DA4082" w:rsidRPr="00F715E7">
            <w:rPr>
              <w:rFonts w:ascii="Segoe UI Symbol" w:eastAsia="Calibri" w:hAnsi="Segoe UI Symbol" w:cs="Segoe UI Symbol"/>
              <w:iCs/>
            </w:rPr>
            <w:t>☐</w:t>
          </w:r>
        </w:sdtContent>
      </w:sdt>
      <w:r w:rsidR="00DA4082" w:rsidRPr="00F715E7">
        <w:rPr>
          <w:rFonts w:eastAsia="Calibri" w:cs="Times New Roman"/>
          <w:iCs/>
        </w:rPr>
        <w:t xml:space="preserve"> </w:t>
      </w:r>
      <w:r w:rsidR="00DF1C5F" w:rsidRPr="00F715E7">
        <w:rPr>
          <w:rFonts w:eastAsia="Calibri" w:cs="Times New Roman"/>
          <w:iCs/>
        </w:rPr>
        <w:t>Employment Preparation Services</w:t>
      </w:r>
      <w:r w:rsidR="00DA4082"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5E74F0" w:rsidRPr="00F715E7">
        <w:rPr>
          <w:rFonts w:eastAsia="Calibri" w:cs="Times New Roman"/>
          <w:bCs/>
          <w:iCs/>
        </w:rPr>
        <w:t>EM01 N/P</w:t>
      </w:r>
    </w:p>
    <w:p w14:paraId="1FF269CD"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79014A75" w14:textId="6711BD93" w:rsidR="005E74F0" w:rsidRPr="00F715E7" w:rsidRDefault="00965E74" w:rsidP="00BE07EE">
      <w:pPr>
        <w:pStyle w:val="Heading2"/>
        <w:spacing w:before="240"/>
      </w:pPr>
      <w:r w:rsidRPr="00F715E7">
        <w:t>PROTECTIVE OR FAMILY PRESERVATION SERVICE</w:t>
      </w:r>
    </w:p>
    <w:p w14:paraId="17D26F36" w14:textId="77777777" w:rsidR="00197431" w:rsidRPr="00F715E7" w:rsidRDefault="00197431" w:rsidP="00AA5A14">
      <w:pPr>
        <w:tabs>
          <w:tab w:val="right" w:pos="5328"/>
          <w:tab w:val="right" w:pos="10800"/>
        </w:tabs>
        <w:spacing w:after="240"/>
        <w:rPr>
          <w:rFonts w:eastAsia="Calibri" w:cs="Times New Roman"/>
          <w:iCs/>
        </w:rPr>
        <w:sectPr w:rsidR="00197431" w:rsidRPr="00F715E7" w:rsidSect="00D01ED9">
          <w:type w:val="continuous"/>
          <w:pgSz w:w="12240" w:h="15840"/>
          <w:pgMar w:top="720" w:right="720" w:bottom="720" w:left="720" w:header="720" w:footer="720" w:gutter="0"/>
          <w:cols w:space="720"/>
          <w:docGrid w:linePitch="360"/>
        </w:sectPr>
      </w:pPr>
    </w:p>
    <w:p w14:paraId="28BE3762" w14:textId="2C08326D" w:rsidR="005E74F0"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574966998"/>
          <w14:checkbox>
            <w14:checked w14:val="0"/>
            <w14:checkedState w14:val="2612" w14:font="MS Gothic"/>
            <w14:uncheckedState w14:val="2610" w14:font="MS Gothic"/>
          </w14:checkbox>
        </w:sdtPr>
        <w:sdtEndPr/>
        <w:sdtContent>
          <w:r w:rsidR="005E74F0" w:rsidRPr="00F715E7">
            <w:rPr>
              <w:rFonts w:ascii="Segoe UI Symbol" w:eastAsia="Calibri" w:hAnsi="Segoe UI Symbol" w:cs="Segoe UI Symbol"/>
              <w:iCs/>
            </w:rPr>
            <w:t>☐</w:t>
          </w:r>
        </w:sdtContent>
      </w:sdt>
      <w:r w:rsidR="005E74F0" w:rsidRPr="00F715E7">
        <w:rPr>
          <w:rFonts w:eastAsia="Calibri" w:cs="Times New Roman"/>
          <w:iCs/>
        </w:rPr>
        <w:t xml:space="preserve"> </w:t>
      </w:r>
      <w:r w:rsidR="00580884" w:rsidRPr="00F715E7">
        <w:rPr>
          <w:rFonts w:eastAsia="Calibri" w:cs="Times New Roman"/>
          <w:iCs/>
        </w:rPr>
        <w:t>Intake and Assessment</w:t>
      </w:r>
      <w:r w:rsidR="005E74F0"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EC69BC" w:rsidRPr="00F715E7">
        <w:rPr>
          <w:rFonts w:eastAsia="Calibri" w:cs="Times New Roman"/>
          <w:bCs/>
          <w:iCs/>
        </w:rPr>
        <w:t>PR01 N/P</w:t>
      </w:r>
    </w:p>
    <w:p w14:paraId="245F6D24" w14:textId="2B77E675" w:rsidR="005E74F0"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718470285"/>
          <w14:checkbox>
            <w14:checked w14:val="0"/>
            <w14:checkedState w14:val="2612" w14:font="MS Gothic"/>
            <w14:uncheckedState w14:val="2610" w14:font="MS Gothic"/>
          </w14:checkbox>
        </w:sdtPr>
        <w:sdtEndPr/>
        <w:sdtContent>
          <w:r w:rsidR="005E74F0" w:rsidRPr="00F715E7">
            <w:rPr>
              <w:rFonts w:ascii="Segoe UI Symbol" w:eastAsia="Calibri" w:hAnsi="Segoe UI Symbol" w:cs="Segoe UI Symbol"/>
              <w:iCs/>
            </w:rPr>
            <w:t>☐</w:t>
          </w:r>
        </w:sdtContent>
      </w:sdt>
      <w:r w:rsidR="005E74F0" w:rsidRPr="00F715E7">
        <w:rPr>
          <w:rFonts w:eastAsia="Calibri" w:cs="Times New Roman"/>
          <w:iCs/>
        </w:rPr>
        <w:t xml:space="preserve"> </w:t>
      </w:r>
      <w:r w:rsidR="00232A66" w:rsidRPr="00F715E7">
        <w:rPr>
          <w:rFonts w:eastAsia="Calibri" w:cs="Times New Roman"/>
          <w:iCs/>
        </w:rPr>
        <w:t>In-Home Family Treatment*</w:t>
      </w:r>
      <w:r w:rsidR="005E74F0"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BF0087" w:rsidRPr="00F715E7">
        <w:rPr>
          <w:rFonts w:eastAsia="Calibri" w:cs="Times New Roman"/>
          <w:bCs/>
          <w:iCs/>
        </w:rPr>
        <w:t>PR02 N/P</w:t>
      </w:r>
    </w:p>
    <w:p w14:paraId="7BEABCF1" w14:textId="6AAD7081" w:rsidR="005E74F0" w:rsidRPr="00F715E7" w:rsidRDefault="00917CF6" w:rsidP="00242DD8">
      <w:pPr>
        <w:tabs>
          <w:tab w:val="right" w:pos="5328"/>
          <w:tab w:val="right" w:pos="10800"/>
        </w:tabs>
        <w:spacing w:afterLines="0" w:after="0"/>
        <w:rPr>
          <w:rFonts w:eastAsia="Calibri" w:cs="Times New Roman"/>
          <w:iCs/>
        </w:rPr>
      </w:pPr>
      <w:sdt>
        <w:sdtPr>
          <w:rPr>
            <w:rFonts w:eastAsia="Calibri" w:cs="Times New Roman"/>
            <w:iCs/>
          </w:rPr>
          <w:id w:val="-2064165994"/>
          <w14:checkbox>
            <w14:checked w14:val="0"/>
            <w14:checkedState w14:val="2612" w14:font="MS Gothic"/>
            <w14:uncheckedState w14:val="2610" w14:font="MS Gothic"/>
          </w14:checkbox>
        </w:sdtPr>
        <w:sdtEndPr/>
        <w:sdtContent>
          <w:r w:rsidR="005E74F0" w:rsidRPr="00F715E7">
            <w:rPr>
              <w:rFonts w:ascii="Segoe UI Symbol" w:eastAsia="Calibri" w:hAnsi="Segoe UI Symbol" w:cs="Segoe UI Symbol"/>
              <w:iCs/>
            </w:rPr>
            <w:t>☐</w:t>
          </w:r>
        </w:sdtContent>
      </w:sdt>
      <w:r w:rsidR="005E74F0" w:rsidRPr="00F715E7">
        <w:rPr>
          <w:rFonts w:eastAsia="Calibri" w:cs="Times New Roman"/>
          <w:iCs/>
        </w:rPr>
        <w:t xml:space="preserve"> </w:t>
      </w:r>
      <w:r w:rsidR="0091472C" w:rsidRPr="00F715E7">
        <w:rPr>
          <w:rFonts w:eastAsia="Calibri" w:cs="Times New Roman"/>
          <w:iCs/>
        </w:rPr>
        <w:t>Family Preservation Referral</w:t>
      </w:r>
      <w:r w:rsidR="005E74F0"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994BE3" w:rsidRPr="00F715E7">
        <w:rPr>
          <w:rFonts w:eastAsia="Calibri" w:cs="Times New Roman"/>
          <w:bCs/>
          <w:iCs/>
        </w:rPr>
        <w:t>PR03 N/P</w:t>
      </w:r>
    </w:p>
    <w:p w14:paraId="775F5299" w14:textId="61B6C49E" w:rsidR="005E74F0"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445378435"/>
          <w14:checkbox>
            <w14:checked w14:val="0"/>
            <w14:checkedState w14:val="2612" w14:font="MS Gothic"/>
            <w14:uncheckedState w14:val="2610" w14:font="MS Gothic"/>
          </w14:checkbox>
        </w:sdtPr>
        <w:sdtEndPr/>
        <w:sdtContent>
          <w:r w:rsidR="005E74F0" w:rsidRPr="00F715E7">
            <w:rPr>
              <w:rFonts w:ascii="Segoe UI Symbol" w:eastAsia="Calibri" w:hAnsi="Segoe UI Symbol" w:cs="Segoe UI Symbol"/>
              <w:iCs/>
            </w:rPr>
            <w:t>☐</w:t>
          </w:r>
        </w:sdtContent>
      </w:sdt>
      <w:r w:rsidR="005E74F0" w:rsidRPr="00F715E7">
        <w:rPr>
          <w:rFonts w:eastAsia="Calibri" w:cs="Times New Roman"/>
          <w:iCs/>
        </w:rPr>
        <w:t xml:space="preserve"> </w:t>
      </w:r>
      <w:r w:rsidR="006F49C6" w:rsidRPr="00F715E7">
        <w:rPr>
          <w:rFonts w:eastAsia="Calibri" w:cs="Times New Roman"/>
          <w:iCs/>
        </w:rPr>
        <w:t>Parenting Education*</w:t>
      </w:r>
      <w:r w:rsidR="005E74F0"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3F1D2B" w:rsidRPr="00F715E7">
        <w:rPr>
          <w:rFonts w:eastAsia="Calibri" w:cs="Times New Roman"/>
          <w:bCs/>
          <w:iCs/>
        </w:rPr>
        <w:t>PR04 N/P</w:t>
      </w:r>
    </w:p>
    <w:p w14:paraId="15274CA1" w14:textId="276824F4" w:rsidR="00C13966"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765924569"/>
          <w14:checkbox>
            <w14:checked w14:val="0"/>
            <w14:checkedState w14:val="2612" w14:font="MS Gothic"/>
            <w14:uncheckedState w14:val="2610" w14:font="MS Gothic"/>
          </w14:checkbox>
        </w:sdtPr>
        <w:sdtEndPr/>
        <w:sdtContent>
          <w:r w:rsidR="00C13966" w:rsidRPr="00F715E7">
            <w:rPr>
              <w:rFonts w:ascii="Segoe UI Symbol" w:eastAsia="Calibri" w:hAnsi="Segoe UI Symbol" w:cs="Segoe UI Symbol"/>
              <w:iCs/>
            </w:rPr>
            <w:t>☐</w:t>
          </w:r>
        </w:sdtContent>
      </w:sdt>
      <w:r w:rsidR="00C13966" w:rsidRPr="00F715E7">
        <w:rPr>
          <w:rFonts w:eastAsia="Calibri" w:cs="Times New Roman"/>
          <w:iCs/>
        </w:rPr>
        <w:t xml:space="preserve"> Respite Care*:</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C13966" w:rsidRPr="00F715E7">
        <w:rPr>
          <w:rFonts w:eastAsia="Calibri" w:cs="Times New Roman"/>
          <w:bCs/>
          <w:iCs/>
        </w:rPr>
        <w:t>PR06 N/P</w:t>
      </w:r>
    </w:p>
    <w:p w14:paraId="0175F89D" w14:textId="0FEA7BCE" w:rsidR="00C13966" w:rsidRPr="00F715E7" w:rsidRDefault="00917CF6" w:rsidP="00242DD8">
      <w:pPr>
        <w:tabs>
          <w:tab w:val="right" w:pos="5328"/>
          <w:tab w:val="right" w:pos="10800"/>
        </w:tabs>
        <w:spacing w:afterLines="0" w:after="0"/>
        <w:rPr>
          <w:rFonts w:eastAsia="Calibri" w:cs="Times New Roman"/>
          <w:iCs/>
        </w:rPr>
      </w:pPr>
      <w:sdt>
        <w:sdtPr>
          <w:rPr>
            <w:rFonts w:eastAsia="Calibri" w:cs="Times New Roman"/>
            <w:iCs/>
          </w:rPr>
          <w:id w:val="-1333141865"/>
          <w14:checkbox>
            <w14:checked w14:val="0"/>
            <w14:checkedState w14:val="2612" w14:font="MS Gothic"/>
            <w14:uncheckedState w14:val="2610" w14:font="MS Gothic"/>
          </w14:checkbox>
        </w:sdtPr>
        <w:sdtEndPr/>
        <w:sdtContent>
          <w:r w:rsidR="00C13966" w:rsidRPr="00F715E7">
            <w:rPr>
              <w:rFonts w:ascii="Segoe UI Symbol" w:eastAsia="Calibri" w:hAnsi="Segoe UI Symbol" w:cs="Segoe UI Symbol"/>
              <w:iCs/>
            </w:rPr>
            <w:t>☐</w:t>
          </w:r>
        </w:sdtContent>
      </w:sdt>
      <w:r w:rsidR="00C13966" w:rsidRPr="00F715E7">
        <w:rPr>
          <w:rFonts w:eastAsia="Calibri" w:cs="Times New Roman"/>
          <w:iCs/>
        </w:rPr>
        <w:t xml:space="preserve"> </w:t>
      </w:r>
      <w:r w:rsidR="00194335" w:rsidRPr="00F715E7">
        <w:rPr>
          <w:rFonts w:eastAsia="Calibri" w:cs="Times New Roman"/>
          <w:iCs/>
        </w:rPr>
        <w:t>Program (family) Support Services*</w:t>
      </w:r>
      <w:r w:rsidR="00C13966"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F55674" w:rsidRPr="00F715E7">
        <w:rPr>
          <w:rFonts w:eastAsia="Calibri" w:cs="Times New Roman"/>
          <w:bCs/>
          <w:iCs/>
        </w:rPr>
        <w:t>PR07 N/P</w:t>
      </w:r>
    </w:p>
    <w:p w14:paraId="1EF0AAE6" w14:textId="52A4EA2E" w:rsidR="005E74F0" w:rsidRPr="00F715E7" w:rsidRDefault="005E74F0" w:rsidP="00242DD8">
      <w:pPr>
        <w:tabs>
          <w:tab w:val="right" w:pos="5328"/>
          <w:tab w:val="right" w:pos="10800"/>
        </w:tabs>
        <w:spacing w:afterLines="0" w:after="0"/>
        <w:rPr>
          <w:rFonts w:eastAsia="Calibri" w:cs="Times New Roman"/>
          <w:iCs/>
        </w:rPr>
      </w:pPr>
      <w:r w:rsidRPr="00F715E7">
        <w:rPr>
          <w:rFonts w:ascii="Segoe UI Symbol" w:eastAsia="MS Gothic" w:hAnsi="Segoe UI Symbol" w:cs="Segoe UI Symbol"/>
          <w:iCs/>
        </w:rPr>
        <w:t>☐</w:t>
      </w:r>
      <w:r w:rsidRPr="00F715E7">
        <w:rPr>
          <w:rFonts w:eastAsia="Calibri" w:cs="Times New Roman"/>
          <w:iCs/>
        </w:rPr>
        <w:t xml:space="preserve"> </w:t>
      </w:r>
      <w:r w:rsidR="00FE09AD" w:rsidRPr="00F715E7">
        <w:rPr>
          <w:rFonts w:eastAsia="Calibri" w:cs="Times New Roman"/>
          <w:iCs/>
        </w:rPr>
        <w:t>Emergency Shelter* (protective)</w:t>
      </w:r>
      <w:r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3E0311" w:rsidRPr="00F715E7">
        <w:rPr>
          <w:rFonts w:eastAsia="Calibri" w:cs="Times New Roman"/>
          <w:bCs/>
          <w:iCs/>
        </w:rPr>
        <w:t>PR08 N/P</w:t>
      </w:r>
    </w:p>
    <w:p w14:paraId="1E21618B" w14:textId="24264EF2" w:rsidR="005E74F0" w:rsidRPr="00F715E7" w:rsidRDefault="00917CF6" w:rsidP="00242DD8">
      <w:pPr>
        <w:tabs>
          <w:tab w:val="right" w:pos="5328"/>
          <w:tab w:val="right" w:pos="10800"/>
        </w:tabs>
        <w:spacing w:afterLines="0" w:after="0"/>
        <w:rPr>
          <w:rFonts w:eastAsia="Calibri" w:cs="Times New Roman"/>
          <w:iCs/>
        </w:rPr>
      </w:pPr>
      <w:sdt>
        <w:sdtPr>
          <w:rPr>
            <w:rFonts w:eastAsia="Calibri" w:cs="Times New Roman"/>
            <w:iCs/>
          </w:rPr>
          <w:id w:val="-1300765814"/>
          <w14:checkbox>
            <w14:checked w14:val="0"/>
            <w14:checkedState w14:val="2612" w14:font="MS Gothic"/>
            <w14:uncheckedState w14:val="2610" w14:font="MS Gothic"/>
          </w14:checkbox>
        </w:sdtPr>
        <w:sdtEndPr/>
        <w:sdtContent>
          <w:r w:rsidR="005E74F0" w:rsidRPr="00F715E7">
            <w:rPr>
              <w:rFonts w:ascii="Segoe UI Symbol" w:eastAsia="Calibri" w:hAnsi="Segoe UI Symbol" w:cs="Segoe UI Symbol"/>
              <w:iCs/>
            </w:rPr>
            <w:t>☐</w:t>
          </w:r>
        </w:sdtContent>
      </w:sdt>
      <w:r w:rsidR="005E74F0" w:rsidRPr="00F715E7">
        <w:rPr>
          <w:rFonts w:eastAsia="Calibri" w:cs="Times New Roman"/>
          <w:iCs/>
        </w:rPr>
        <w:t xml:space="preserve"> </w:t>
      </w:r>
      <w:r w:rsidR="00E3424B" w:rsidRPr="00F715E7">
        <w:rPr>
          <w:rFonts w:eastAsia="Calibri" w:cs="Times New Roman"/>
          <w:iCs/>
        </w:rPr>
        <w:t>Family Services Referral</w:t>
      </w:r>
      <w:r w:rsidR="005E74F0"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3C4AC2" w:rsidRPr="00F715E7">
        <w:rPr>
          <w:rFonts w:eastAsia="Calibri" w:cs="Times New Roman"/>
          <w:bCs/>
          <w:iCs/>
        </w:rPr>
        <w:t>PR10 N/P</w:t>
      </w:r>
    </w:p>
    <w:p w14:paraId="55B0E367" w14:textId="76EF4E71" w:rsidR="005E74F0"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661225054"/>
          <w14:checkbox>
            <w14:checked w14:val="0"/>
            <w14:checkedState w14:val="2612" w14:font="MS Gothic"/>
            <w14:uncheckedState w14:val="2610" w14:font="MS Gothic"/>
          </w14:checkbox>
        </w:sdtPr>
        <w:sdtEndPr/>
        <w:sdtContent>
          <w:r w:rsidR="005E74F0" w:rsidRPr="00F715E7">
            <w:rPr>
              <w:rFonts w:ascii="Segoe UI Symbol" w:eastAsia="Calibri" w:hAnsi="Segoe UI Symbol" w:cs="Segoe UI Symbol"/>
              <w:iCs/>
            </w:rPr>
            <w:t>☐</w:t>
          </w:r>
        </w:sdtContent>
      </w:sdt>
      <w:r w:rsidR="005E74F0" w:rsidRPr="00F715E7">
        <w:rPr>
          <w:rFonts w:eastAsia="Calibri" w:cs="Times New Roman"/>
          <w:iCs/>
        </w:rPr>
        <w:t xml:space="preserve"> </w:t>
      </w:r>
      <w:r w:rsidR="00C71496" w:rsidRPr="00F715E7">
        <w:rPr>
          <w:rFonts w:eastAsia="Calibri" w:cs="Times New Roman"/>
          <w:iCs/>
        </w:rPr>
        <w:t>START</w:t>
      </w:r>
      <w:r w:rsidR="005E74F0"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412C07" w:rsidRPr="00F715E7">
        <w:rPr>
          <w:rFonts w:eastAsia="Calibri" w:cs="Times New Roman"/>
          <w:bCs/>
          <w:iCs/>
        </w:rPr>
        <w:t>PR13N-STA</w:t>
      </w:r>
    </w:p>
    <w:p w14:paraId="7F012B34"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06AAD5CB" w14:textId="1490647D" w:rsidR="00412C07" w:rsidRPr="00F715E7" w:rsidRDefault="00F07D54" w:rsidP="00BE07EE">
      <w:pPr>
        <w:pStyle w:val="Heading2"/>
        <w:spacing w:before="240"/>
      </w:pPr>
      <w:r w:rsidRPr="00F715E7">
        <w:t xml:space="preserve">INCOME </w:t>
      </w:r>
      <w:r w:rsidR="00412C07" w:rsidRPr="00F715E7">
        <w:t>SERVICES</w:t>
      </w:r>
    </w:p>
    <w:p w14:paraId="011936F9" w14:textId="77777777" w:rsidR="00197431" w:rsidRPr="00F715E7" w:rsidRDefault="00197431" w:rsidP="00AA5A14">
      <w:pPr>
        <w:tabs>
          <w:tab w:val="right" w:pos="5328"/>
          <w:tab w:val="right" w:pos="10800"/>
        </w:tabs>
        <w:spacing w:after="240"/>
        <w:rPr>
          <w:rFonts w:cs="Times New Roman"/>
          <w:iCs/>
        </w:rPr>
        <w:sectPr w:rsidR="00197431" w:rsidRPr="00F715E7" w:rsidSect="00D01ED9">
          <w:type w:val="continuous"/>
          <w:pgSz w:w="12240" w:h="15840"/>
          <w:pgMar w:top="720" w:right="720" w:bottom="720" w:left="720" w:header="720" w:footer="720" w:gutter="0"/>
          <w:cols w:space="720"/>
          <w:docGrid w:linePitch="360"/>
        </w:sectPr>
      </w:pPr>
    </w:p>
    <w:p w14:paraId="262F02B8" w14:textId="5DF5A35D" w:rsidR="00412C07" w:rsidRPr="00F715E7" w:rsidRDefault="00917CF6" w:rsidP="00242DD8">
      <w:pPr>
        <w:tabs>
          <w:tab w:val="right" w:pos="5328"/>
          <w:tab w:val="right" w:pos="10800"/>
        </w:tabs>
        <w:spacing w:afterLines="0" w:after="0"/>
        <w:rPr>
          <w:rFonts w:cs="Times New Roman"/>
          <w:bCs/>
          <w:iCs/>
        </w:rPr>
      </w:pPr>
      <w:sdt>
        <w:sdtPr>
          <w:rPr>
            <w:rFonts w:cs="Times New Roman"/>
            <w:iCs/>
          </w:rPr>
          <w:id w:val="225270350"/>
          <w14:checkbox>
            <w14:checked w14:val="0"/>
            <w14:checkedState w14:val="2612" w14:font="MS Gothic"/>
            <w14:uncheckedState w14:val="2610" w14:font="MS Gothic"/>
          </w14:checkbox>
        </w:sdtPr>
        <w:sdtEndPr/>
        <w:sdtContent>
          <w:r w:rsidR="00412C07" w:rsidRPr="00F715E7">
            <w:rPr>
              <w:rFonts w:ascii="Segoe UI Symbol" w:eastAsia="MS Gothic" w:hAnsi="Segoe UI Symbol" w:cs="Segoe UI Symbol"/>
              <w:iCs/>
            </w:rPr>
            <w:t>☐</w:t>
          </w:r>
        </w:sdtContent>
      </w:sdt>
      <w:r w:rsidR="00412C07" w:rsidRPr="00F715E7">
        <w:rPr>
          <w:rFonts w:cs="Times New Roman"/>
          <w:iCs/>
        </w:rPr>
        <w:t xml:space="preserve"> </w:t>
      </w:r>
      <w:r w:rsidR="00461DD4" w:rsidRPr="00F715E7">
        <w:rPr>
          <w:rFonts w:cs="Times New Roman"/>
          <w:iCs/>
        </w:rPr>
        <w:t>Child Support</w:t>
      </w:r>
      <w:r w:rsidR="00412C0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996BA0" w:rsidRPr="00F715E7">
        <w:rPr>
          <w:rFonts w:cs="Times New Roman"/>
          <w:bCs/>
          <w:iCs/>
        </w:rPr>
        <w:t>IN01 N/P</w:t>
      </w:r>
    </w:p>
    <w:p w14:paraId="748809FB" w14:textId="5CD32DBF" w:rsidR="00412C07" w:rsidRPr="00F715E7" w:rsidRDefault="00917CF6" w:rsidP="00242DD8">
      <w:pPr>
        <w:tabs>
          <w:tab w:val="right" w:pos="5328"/>
          <w:tab w:val="right" w:pos="10800"/>
        </w:tabs>
        <w:spacing w:afterLines="0" w:after="0"/>
        <w:rPr>
          <w:rFonts w:cs="Times New Roman"/>
          <w:bCs/>
          <w:iCs/>
        </w:rPr>
      </w:pPr>
      <w:sdt>
        <w:sdtPr>
          <w:rPr>
            <w:rFonts w:cs="Times New Roman"/>
            <w:iCs/>
          </w:rPr>
          <w:id w:val="-1441605439"/>
          <w14:checkbox>
            <w14:checked w14:val="0"/>
            <w14:checkedState w14:val="2612" w14:font="MS Gothic"/>
            <w14:uncheckedState w14:val="2610" w14:font="MS Gothic"/>
          </w14:checkbox>
        </w:sdtPr>
        <w:sdtEndPr/>
        <w:sdtContent>
          <w:r w:rsidR="00412C07" w:rsidRPr="00F715E7">
            <w:rPr>
              <w:rFonts w:ascii="Segoe UI Symbol" w:eastAsia="MS Gothic" w:hAnsi="Segoe UI Symbol" w:cs="Segoe UI Symbol"/>
              <w:iCs/>
            </w:rPr>
            <w:t>☐</w:t>
          </w:r>
        </w:sdtContent>
      </w:sdt>
      <w:r w:rsidR="00412C07" w:rsidRPr="00F715E7">
        <w:rPr>
          <w:rFonts w:cs="Times New Roman"/>
          <w:iCs/>
        </w:rPr>
        <w:t xml:space="preserve"> </w:t>
      </w:r>
      <w:r w:rsidR="005D7628" w:rsidRPr="00F715E7">
        <w:rPr>
          <w:rFonts w:cs="Times New Roman"/>
          <w:iCs/>
        </w:rPr>
        <w:t>Budgeting</w:t>
      </w:r>
      <w:r w:rsidR="00412C0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29555C" w:rsidRPr="00F715E7">
        <w:rPr>
          <w:rFonts w:cs="Times New Roman"/>
          <w:bCs/>
          <w:iCs/>
        </w:rPr>
        <w:t>IN02 N/P</w:t>
      </w:r>
    </w:p>
    <w:p w14:paraId="21F3EAC8" w14:textId="2B0943F9" w:rsidR="00412C07" w:rsidRPr="00F715E7" w:rsidRDefault="00917CF6" w:rsidP="00242DD8">
      <w:pPr>
        <w:tabs>
          <w:tab w:val="right" w:pos="5328"/>
          <w:tab w:val="right" w:pos="10800"/>
        </w:tabs>
        <w:spacing w:afterLines="0" w:after="0"/>
        <w:rPr>
          <w:rFonts w:cs="Times New Roman"/>
          <w:iCs/>
        </w:rPr>
      </w:pPr>
      <w:sdt>
        <w:sdtPr>
          <w:rPr>
            <w:rFonts w:cs="Times New Roman"/>
            <w:iCs/>
          </w:rPr>
          <w:id w:val="-737098187"/>
          <w14:checkbox>
            <w14:checked w14:val="0"/>
            <w14:checkedState w14:val="2612" w14:font="MS Gothic"/>
            <w14:uncheckedState w14:val="2610" w14:font="MS Gothic"/>
          </w14:checkbox>
        </w:sdtPr>
        <w:sdtEndPr/>
        <w:sdtContent>
          <w:r w:rsidR="00412C07" w:rsidRPr="00F715E7">
            <w:rPr>
              <w:rFonts w:ascii="Segoe UI Symbol" w:eastAsia="MS Gothic" w:hAnsi="Segoe UI Symbol" w:cs="Segoe UI Symbol"/>
              <w:iCs/>
            </w:rPr>
            <w:t>☐</w:t>
          </w:r>
        </w:sdtContent>
      </w:sdt>
      <w:r w:rsidR="00412C07" w:rsidRPr="00F715E7">
        <w:rPr>
          <w:rFonts w:cs="Times New Roman"/>
          <w:iCs/>
        </w:rPr>
        <w:t xml:space="preserve"> </w:t>
      </w:r>
      <w:r w:rsidR="002230C5" w:rsidRPr="00F715E7">
        <w:rPr>
          <w:rFonts w:cs="Times New Roman"/>
          <w:iCs/>
        </w:rPr>
        <w:t>Family Financial/Reunification Asst*</w:t>
      </w:r>
      <w:r w:rsidR="00412C0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4021F8" w:rsidRPr="00F715E7">
        <w:rPr>
          <w:rFonts w:cs="Times New Roman"/>
          <w:bCs/>
          <w:iCs/>
        </w:rPr>
        <w:t>IN03 N/P</w:t>
      </w:r>
    </w:p>
    <w:p w14:paraId="2A88D7EA" w14:textId="00A13FF8" w:rsidR="00412C07" w:rsidRPr="00F715E7" w:rsidRDefault="00917CF6" w:rsidP="00242DD8">
      <w:pPr>
        <w:tabs>
          <w:tab w:val="right" w:pos="5328"/>
          <w:tab w:val="right" w:pos="10800"/>
        </w:tabs>
        <w:spacing w:afterLines="0" w:after="0"/>
        <w:rPr>
          <w:rFonts w:cs="Times New Roman"/>
          <w:bCs/>
          <w:iCs/>
        </w:rPr>
      </w:pPr>
      <w:sdt>
        <w:sdtPr>
          <w:rPr>
            <w:rFonts w:cs="Times New Roman"/>
            <w:iCs/>
          </w:rPr>
          <w:id w:val="1155498354"/>
          <w14:checkbox>
            <w14:checked w14:val="0"/>
            <w14:checkedState w14:val="2612" w14:font="MS Gothic"/>
            <w14:uncheckedState w14:val="2610" w14:font="MS Gothic"/>
          </w14:checkbox>
        </w:sdtPr>
        <w:sdtEndPr/>
        <w:sdtContent>
          <w:r w:rsidR="00412C07" w:rsidRPr="00F715E7">
            <w:rPr>
              <w:rFonts w:ascii="Segoe UI Symbol" w:eastAsia="MS Gothic" w:hAnsi="Segoe UI Symbol" w:cs="Segoe UI Symbol"/>
              <w:iCs/>
            </w:rPr>
            <w:t>☐</w:t>
          </w:r>
        </w:sdtContent>
      </w:sdt>
      <w:r w:rsidR="00412C07" w:rsidRPr="00F715E7">
        <w:rPr>
          <w:rFonts w:cs="Times New Roman"/>
          <w:iCs/>
        </w:rPr>
        <w:t xml:space="preserve"> </w:t>
      </w:r>
      <w:r w:rsidR="006D47BA" w:rsidRPr="00F715E7">
        <w:rPr>
          <w:rFonts w:cs="Times New Roman"/>
          <w:iCs/>
        </w:rPr>
        <w:t>Assist with Applications for Assistance</w:t>
      </w:r>
      <w:r w:rsidR="00412C0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BD42C0" w:rsidRPr="00F715E7">
        <w:rPr>
          <w:rFonts w:cs="Times New Roman"/>
          <w:bCs/>
          <w:iCs/>
        </w:rPr>
        <w:t>IN03 N/P</w:t>
      </w:r>
    </w:p>
    <w:p w14:paraId="3F5E8F93"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5831BB0A" w14:textId="71851DB6" w:rsidR="003C1797" w:rsidRPr="00F715E7" w:rsidRDefault="00DC3015" w:rsidP="00BE07EE">
      <w:pPr>
        <w:pStyle w:val="Heading2"/>
        <w:spacing w:before="240"/>
      </w:pPr>
      <w:r w:rsidRPr="00F715E7">
        <w:t xml:space="preserve">SUPPORT FOR FAMILY FUNCTIONING </w:t>
      </w:r>
      <w:r w:rsidR="003C1797" w:rsidRPr="00F715E7">
        <w:t>SERVICES</w:t>
      </w:r>
    </w:p>
    <w:p w14:paraId="091F8AD4" w14:textId="77777777" w:rsidR="00197431" w:rsidRPr="00F715E7" w:rsidRDefault="00197431" w:rsidP="00AA5A14">
      <w:pPr>
        <w:tabs>
          <w:tab w:val="right" w:pos="5328"/>
          <w:tab w:val="right" w:pos="10800"/>
        </w:tabs>
        <w:spacing w:after="240"/>
        <w:rPr>
          <w:rFonts w:cs="Times New Roman"/>
          <w:iCs/>
        </w:rPr>
        <w:sectPr w:rsidR="00197431" w:rsidRPr="00F715E7" w:rsidSect="00D01ED9">
          <w:type w:val="continuous"/>
          <w:pgSz w:w="12240" w:h="15840"/>
          <w:pgMar w:top="720" w:right="720" w:bottom="720" w:left="720" w:header="720" w:footer="720" w:gutter="0"/>
          <w:cols w:space="720"/>
          <w:docGrid w:linePitch="360"/>
        </w:sectPr>
      </w:pPr>
    </w:p>
    <w:p w14:paraId="0DB703D6" w14:textId="50617712" w:rsidR="003C1797" w:rsidRPr="00F715E7" w:rsidRDefault="00917CF6" w:rsidP="00242DD8">
      <w:pPr>
        <w:tabs>
          <w:tab w:val="right" w:pos="5328"/>
          <w:tab w:val="right" w:pos="10800"/>
        </w:tabs>
        <w:spacing w:afterLines="0" w:after="0"/>
        <w:rPr>
          <w:rFonts w:cs="Times New Roman"/>
          <w:bCs/>
          <w:iCs/>
        </w:rPr>
      </w:pPr>
      <w:sdt>
        <w:sdtPr>
          <w:rPr>
            <w:rFonts w:cs="Times New Roman"/>
            <w:iCs/>
          </w:rPr>
          <w:id w:val="681087805"/>
          <w14:checkbox>
            <w14:checked w14:val="0"/>
            <w14:checkedState w14:val="2612" w14:font="MS Gothic"/>
            <w14:uncheckedState w14:val="2610" w14:font="MS Gothic"/>
          </w14:checkbox>
        </w:sdtPr>
        <w:sdtEndPr/>
        <w:sdtContent>
          <w:r w:rsidR="003C1797" w:rsidRPr="00F715E7">
            <w:rPr>
              <w:rFonts w:ascii="Segoe UI Symbol" w:eastAsia="MS Gothic" w:hAnsi="Segoe UI Symbol" w:cs="Segoe UI Symbol"/>
              <w:iCs/>
            </w:rPr>
            <w:t>☐</w:t>
          </w:r>
        </w:sdtContent>
      </w:sdt>
      <w:r w:rsidR="003C1797" w:rsidRPr="00F715E7">
        <w:rPr>
          <w:rFonts w:cs="Times New Roman"/>
          <w:iCs/>
        </w:rPr>
        <w:t xml:space="preserve"> </w:t>
      </w:r>
      <w:r w:rsidR="00871F4F" w:rsidRPr="00F715E7">
        <w:rPr>
          <w:rFonts w:cs="Times New Roman"/>
          <w:iCs/>
        </w:rPr>
        <w:t>Case Management</w:t>
      </w:r>
      <w:r w:rsidR="003C179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51413F" w:rsidRPr="00F715E7">
        <w:rPr>
          <w:rFonts w:cs="Times New Roman"/>
          <w:bCs/>
          <w:iCs/>
        </w:rPr>
        <w:t>FU01 N/P</w:t>
      </w:r>
    </w:p>
    <w:p w14:paraId="411AE4C3" w14:textId="57C655E5" w:rsidR="003C1797" w:rsidRPr="00F715E7" w:rsidRDefault="00917CF6" w:rsidP="00242DD8">
      <w:pPr>
        <w:tabs>
          <w:tab w:val="right" w:pos="5328"/>
          <w:tab w:val="right" w:pos="10800"/>
        </w:tabs>
        <w:spacing w:afterLines="0" w:after="0"/>
        <w:rPr>
          <w:rFonts w:cs="Times New Roman"/>
          <w:bCs/>
          <w:iCs/>
        </w:rPr>
      </w:pPr>
      <w:sdt>
        <w:sdtPr>
          <w:rPr>
            <w:rFonts w:cs="Times New Roman"/>
            <w:iCs/>
          </w:rPr>
          <w:id w:val="-314493943"/>
          <w14:checkbox>
            <w14:checked w14:val="0"/>
            <w14:checkedState w14:val="2612" w14:font="MS Gothic"/>
            <w14:uncheckedState w14:val="2610" w14:font="MS Gothic"/>
          </w14:checkbox>
        </w:sdtPr>
        <w:sdtEndPr/>
        <w:sdtContent>
          <w:r w:rsidR="003C1797" w:rsidRPr="00F715E7">
            <w:rPr>
              <w:rFonts w:ascii="Segoe UI Symbol" w:eastAsia="MS Gothic" w:hAnsi="Segoe UI Symbol" w:cs="Segoe UI Symbol"/>
              <w:iCs/>
            </w:rPr>
            <w:t>☐</w:t>
          </w:r>
        </w:sdtContent>
      </w:sdt>
      <w:r w:rsidR="003C1797" w:rsidRPr="00F715E7">
        <w:rPr>
          <w:rFonts w:cs="Times New Roman"/>
          <w:iCs/>
        </w:rPr>
        <w:t xml:space="preserve"> </w:t>
      </w:r>
      <w:r w:rsidR="00521E9D" w:rsidRPr="00F715E7">
        <w:rPr>
          <w:rFonts w:cs="Times New Roman"/>
          <w:iCs/>
        </w:rPr>
        <w:t>Basic Living Skills</w:t>
      </w:r>
      <w:r w:rsidR="003C179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461C9E" w:rsidRPr="00F715E7">
        <w:rPr>
          <w:rFonts w:cs="Times New Roman"/>
          <w:bCs/>
          <w:iCs/>
        </w:rPr>
        <w:t>FU02 N/P</w:t>
      </w:r>
    </w:p>
    <w:p w14:paraId="3FC6D346" w14:textId="47E9B96A" w:rsidR="003C1797" w:rsidRPr="00F715E7" w:rsidRDefault="00917CF6" w:rsidP="00242DD8">
      <w:pPr>
        <w:tabs>
          <w:tab w:val="right" w:pos="5328"/>
          <w:tab w:val="right" w:pos="10800"/>
        </w:tabs>
        <w:spacing w:afterLines="0" w:after="0"/>
        <w:rPr>
          <w:rFonts w:cs="Times New Roman"/>
          <w:iCs/>
        </w:rPr>
      </w:pPr>
      <w:sdt>
        <w:sdtPr>
          <w:rPr>
            <w:rFonts w:cs="Times New Roman"/>
            <w:iCs/>
          </w:rPr>
          <w:id w:val="-1685351155"/>
          <w14:checkbox>
            <w14:checked w14:val="0"/>
            <w14:checkedState w14:val="2612" w14:font="MS Gothic"/>
            <w14:uncheckedState w14:val="2610" w14:font="MS Gothic"/>
          </w14:checkbox>
        </w:sdtPr>
        <w:sdtEndPr/>
        <w:sdtContent>
          <w:r w:rsidR="003C1797" w:rsidRPr="00F715E7">
            <w:rPr>
              <w:rFonts w:ascii="Segoe UI Symbol" w:eastAsia="MS Gothic" w:hAnsi="Segoe UI Symbol" w:cs="Segoe UI Symbol"/>
              <w:iCs/>
            </w:rPr>
            <w:t>☐</w:t>
          </w:r>
        </w:sdtContent>
      </w:sdt>
      <w:r w:rsidR="003C1797" w:rsidRPr="00F715E7">
        <w:rPr>
          <w:rFonts w:cs="Times New Roman"/>
          <w:iCs/>
        </w:rPr>
        <w:t xml:space="preserve"> </w:t>
      </w:r>
      <w:r w:rsidR="007D34AA" w:rsidRPr="00F715E7">
        <w:rPr>
          <w:rFonts w:cs="Times New Roman"/>
          <w:iCs/>
        </w:rPr>
        <w:t>Social Service Coordination (DCF)</w:t>
      </w:r>
      <w:r w:rsidR="003C179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177D02" w:rsidRPr="00F715E7">
        <w:rPr>
          <w:rFonts w:cs="Times New Roman"/>
          <w:bCs/>
          <w:iCs/>
        </w:rPr>
        <w:t>FU04 N/P</w:t>
      </w:r>
    </w:p>
    <w:p w14:paraId="2E2C3597" w14:textId="3A522372" w:rsidR="003C1797" w:rsidRPr="00F715E7" w:rsidRDefault="00917CF6" w:rsidP="00242DD8">
      <w:pPr>
        <w:tabs>
          <w:tab w:val="right" w:pos="5328"/>
          <w:tab w:val="right" w:pos="10800"/>
        </w:tabs>
        <w:spacing w:afterLines="0" w:after="0"/>
        <w:rPr>
          <w:rFonts w:cs="Times New Roman"/>
          <w:bCs/>
          <w:iCs/>
        </w:rPr>
      </w:pPr>
      <w:sdt>
        <w:sdtPr>
          <w:rPr>
            <w:rFonts w:cs="Times New Roman"/>
            <w:iCs/>
          </w:rPr>
          <w:id w:val="-2145801648"/>
          <w14:checkbox>
            <w14:checked w14:val="0"/>
            <w14:checkedState w14:val="2612" w14:font="MS Gothic"/>
            <w14:uncheckedState w14:val="2610" w14:font="MS Gothic"/>
          </w14:checkbox>
        </w:sdtPr>
        <w:sdtEndPr/>
        <w:sdtContent>
          <w:r w:rsidR="003C1797" w:rsidRPr="00F715E7">
            <w:rPr>
              <w:rFonts w:ascii="Segoe UI Symbol" w:eastAsia="MS Gothic" w:hAnsi="Segoe UI Symbol" w:cs="Segoe UI Symbol"/>
              <w:iCs/>
            </w:rPr>
            <w:t>☐</w:t>
          </w:r>
        </w:sdtContent>
      </w:sdt>
      <w:r w:rsidR="003C1797" w:rsidRPr="00F715E7">
        <w:rPr>
          <w:rFonts w:cs="Times New Roman"/>
          <w:iCs/>
        </w:rPr>
        <w:t xml:space="preserve"> </w:t>
      </w:r>
      <w:r w:rsidR="00A81A36" w:rsidRPr="00F715E7">
        <w:rPr>
          <w:rFonts w:cs="Times New Roman"/>
          <w:iCs/>
        </w:rPr>
        <w:t>Mediation Services*</w:t>
      </w:r>
      <w:r w:rsidR="003C1797"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2C4875" w:rsidRPr="00F715E7">
        <w:rPr>
          <w:rFonts w:cs="Times New Roman"/>
          <w:bCs/>
          <w:iCs/>
        </w:rPr>
        <w:t>FU07 N/P</w:t>
      </w:r>
    </w:p>
    <w:p w14:paraId="1A1D9A7E"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3BC7387B" w14:textId="21357C24" w:rsidR="002C4875" w:rsidRPr="00F715E7" w:rsidRDefault="002C4875" w:rsidP="00BE07EE">
      <w:pPr>
        <w:pStyle w:val="Heading2"/>
        <w:spacing w:before="240"/>
      </w:pPr>
      <w:r w:rsidRPr="00F715E7">
        <w:lastRenderedPageBreak/>
        <w:t>ADOPTION SERVICES</w:t>
      </w:r>
    </w:p>
    <w:p w14:paraId="358E65AE" w14:textId="77777777" w:rsidR="00197431" w:rsidRPr="00F715E7" w:rsidRDefault="00197431" w:rsidP="00AA5A14">
      <w:pPr>
        <w:tabs>
          <w:tab w:val="right" w:pos="5328"/>
          <w:tab w:val="right" w:pos="10800"/>
        </w:tabs>
        <w:spacing w:after="240"/>
        <w:rPr>
          <w:rFonts w:eastAsia="Calibri" w:cs="Times New Roman"/>
          <w:iCs/>
        </w:rPr>
        <w:sectPr w:rsidR="00197431" w:rsidRPr="00F715E7" w:rsidSect="00D01ED9">
          <w:type w:val="continuous"/>
          <w:pgSz w:w="12240" w:h="15840"/>
          <w:pgMar w:top="720" w:right="720" w:bottom="720" w:left="720" w:header="720" w:footer="720" w:gutter="0"/>
          <w:cols w:space="720"/>
          <w:docGrid w:linePitch="360"/>
        </w:sectPr>
      </w:pPr>
    </w:p>
    <w:p w14:paraId="626D4ED4" w14:textId="05E9230F" w:rsidR="002C4875"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520735742"/>
          <w14:checkbox>
            <w14:checked w14:val="0"/>
            <w14:checkedState w14:val="2612" w14:font="MS Gothic"/>
            <w14:uncheckedState w14:val="2610" w14:font="MS Gothic"/>
          </w14:checkbox>
        </w:sdtPr>
        <w:sdtEndPr/>
        <w:sdtContent>
          <w:r w:rsidR="002C4875" w:rsidRPr="00F715E7">
            <w:rPr>
              <w:rFonts w:ascii="Segoe UI Symbol" w:eastAsia="Calibri" w:hAnsi="Segoe UI Symbol" w:cs="Segoe UI Symbol"/>
              <w:iCs/>
            </w:rPr>
            <w:t>☐</w:t>
          </w:r>
        </w:sdtContent>
      </w:sdt>
      <w:r w:rsidR="002C4875" w:rsidRPr="00F715E7">
        <w:rPr>
          <w:rFonts w:eastAsia="Calibri" w:cs="Times New Roman"/>
          <w:iCs/>
        </w:rPr>
        <w:t xml:space="preserve"> </w:t>
      </w:r>
      <w:r w:rsidR="00863223" w:rsidRPr="00F715E7">
        <w:rPr>
          <w:rFonts w:eastAsia="Calibri" w:cs="Times New Roman"/>
          <w:iCs/>
        </w:rPr>
        <w:t>Adoptive Placement Services</w:t>
      </w:r>
      <w:r w:rsidR="002C4875"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675327" w:rsidRPr="00F715E7">
        <w:rPr>
          <w:rFonts w:eastAsia="Calibri" w:cs="Times New Roman"/>
          <w:bCs/>
          <w:iCs/>
        </w:rPr>
        <w:t>AO01 N/P</w:t>
      </w:r>
    </w:p>
    <w:p w14:paraId="16760C4F" w14:textId="5D162D1E" w:rsidR="002C4875"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979828711"/>
          <w14:checkbox>
            <w14:checked w14:val="0"/>
            <w14:checkedState w14:val="2612" w14:font="MS Gothic"/>
            <w14:uncheckedState w14:val="2610" w14:font="MS Gothic"/>
          </w14:checkbox>
        </w:sdtPr>
        <w:sdtEndPr/>
        <w:sdtContent>
          <w:r w:rsidR="002C4875" w:rsidRPr="00F715E7">
            <w:rPr>
              <w:rFonts w:ascii="Segoe UI Symbol" w:eastAsia="MS Gothic" w:hAnsi="Segoe UI Symbol" w:cs="Segoe UI Symbol"/>
              <w:iCs/>
            </w:rPr>
            <w:t>☐</w:t>
          </w:r>
        </w:sdtContent>
      </w:sdt>
      <w:r w:rsidR="002C4875" w:rsidRPr="00F715E7">
        <w:rPr>
          <w:rFonts w:eastAsia="Calibri" w:cs="Times New Roman"/>
          <w:iCs/>
        </w:rPr>
        <w:t xml:space="preserve"> </w:t>
      </w:r>
      <w:r w:rsidR="006E25D6" w:rsidRPr="00F715E7">
        <w:rPr>
          <w:rFonts w:eastAsia="Calibri" w:cs="Times New Roman"/>
          <w:iCs/>
        </w:rPr>
        <w:t>Adoptive Family Preparation Services</w:t>
      </w:r>
      <w:r w:rsidR="002C4875"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772851" w:rsidRPr="00F715E7">
        <w:rPr>
          <w:rFonts w:eastAsia="Calibri" w:cs="Times New Roman"/>
          <w:bCs/>
          <w:iCs/>
        </w:rPr>
        <w:t>AO02 N/P</w:t>
      </w:r>
    </w:p>
    <w:p w14:paraId="49C2FEC0" w14:textId="78553BEC" w:rsidR="002C4875" w:rsidRPr="00F715E7" w:rsidRDefault="00917CF6" w:rsidP="00242DD8">
      <w:pPr>
        <w:tabs>
          <w:tab w:val="right" w:pos="5328"/>
          <w:tab w:val="right" w:pos="10800"/>
        </w:tabs>
        <w:spacing w:afterLines="0" w:after="0"/>
        <w:rPr>
          <w:rFonts w:eastAsia="Calibri" w:cs="Times New Roman"/>
          <w:iCs/>
        </w:rPr>
      </w:pPr>
      <w:sdt>
        <w:sdtPr>
          <w:rPr>
            <w:rFonts w:eastAsia="Calibri" w:cs="Times New Roman"/>
            <w:iCs/>
          </w:rPr>
          <w:id w:val="-1482607313"/>
          <w14:checkbox>
            <w14:checked w14:val="0"/>
            <w14:checkedState w14:val="2612" w14:font="MS Gothic"/>
            <w14:uncheckedState w14:val="2610" w14:font="MS Gothic"/>
          </w14:checkbox>
        </w:sdtPr>
        <w:sdtEndPr/>
        <w:sdtContent>
          <w:r w:rsidR="002C4875" w:rsidRPr="00F715E7">
            <w:rPr>
              <w:rFonts w:ascii="Segoe UI Symbol" w:eastAsia="Calibri" w:hAnsi="Segoe UI Symbol" w:cs="Segoe UI Symbol"/>
              <w:iCs/>
            </w:rPr>
            <w:t>☐</w:t>
          </w:r>
        </w:sdtContent>
      </w:sdt>
      <w:r w:rsidR="002C4875" w:rsidRPr="00F715E7">
        <w:rPr>
          <w:rFonts w:eastAsia="Calibri" w:cs="Times New Roman"/>
          <w:iCs/>
        </w:rPr>
        <w:t xml:space="preserve"> </w:t>
      </w:r>
      <w:r w:rsidR="00F502B2" w:rsidRPr="00F715E7">
        <w:rPr>
          <w:rFonts w:eastAsia="Calibri" w:cs="Times New Roman"/>
          <w:iCs/>
        </w:rPr>
        <w:t>Adoptive Family Assessment</w:t>
      </w:r>
      <w:r w:rsidR="002C4875"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7F4FB5" w:rsidRPr="00F715E7">
        <w:rPr>
          <w:rFonts w:eastAsia="Calibri" w:cs="Times New Roman"/>
          <w:bCs/>
          <w:iCs/>
        </w:rPr>
        <w:t>AO03 N/P</w:t>
      </w:r>
    </w:p>
    <w:p w14:paraId="58B3F399" w14:textId="21FFBEAD" w:rsidR="002C4875"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1760282075"/>
          <w14:checkbox>
            <w14:checked w14:val="0"/>
            <w14:checkedState w14:val="2612" w14:font="MS Gothic"/>
            <w14:uncheckedState w14:val="2610" w14:font="MS Gothic"/>
          </w14:checkbox>
        </w:sdtPr>
        <w:sdtEndPr/>
        <w:sdtContent>
          <w:r w:rsidR="002C4875" w:rsidRPr="00F715E7">
            <w:rPr>
              <w:rFonts w:ascii="Segoe UI Symbol" w:eastAsia="Calibri" w:hAnsi="Segoe UI Symbol" w:cs="Segoe UI Symbol"/>
              <w:iCs/>
            </w:rPr>
            <w:t>☐</w:t>
          </w:r>
        </w:sdtContent>
      </w:sdt>
      <w:r w:rsidR="002C4875" w:rsidRPr="00F715E7">
        <w:rPr>
          <w:rFonts w:eastAsia="Calibri" w:cs="Times New Roman"/>
          <w:iCs/>
        </w:rPr>
        <w:t xml:space="preserve"> </w:t>
      </w:r>
      <w:r w:rsidR="007F4FB5" w:rsidRPr="00F715E7">
        <w:rPr>
          <w:rFonts w:eastAsia="Calibri" w:cs="Times New Roman"/>
          <w:iCs/>
        </w:rPr>
        <w:t>Home Study*</w:t>
      </w:r>
      <w:r w:rsidR="002C4875"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7F4FB5" w:rsidRPr="00F715E7">
        <w:rPr>
          <w:rFonts w:eastAsia="Calibri" w:cs="Times New Roman"/>
          <w:bCs/>
          <w:iCs/>
        </w:rPr>
        <w:t>AO03 N/P</w:t>
      </w:r>
    </w:p>
    <w:p w14:paraId="0A952B59" w14:textId="7BD317B2" w:rsidR="002C4875" w:rsidRPr="00F715E7" w:rsidRDefault="002C4875" w:rsidP="00242DD8">
      <w:pPr>
        <w:tabs>
          <w:tab w:val="right" w:pos="5328"/>
          <w:tab w:val="right" w:pos="10800"/>
        </w:tabs>
        <w:spacing w:afterLines="0" w:after="0"/>
        <w:rPr>
          <w:rFonts w:eastAsia="Calibri" w:cs="Times New Roman"/>
          <w:iCs/>
        </w:rPr>
      </w:pPr>
      <w:r w:rsidRPr="00F715E7">
        <w:rPr>
          <w:rFonts w:ascii="Segoe UI Symbol" w:eastAsia="MS Gothic" w:hAnsi="Segoe UI Symbol" w:cs="Segoe UI Symbol"/>
          <w:iCs/>
        </w:rPr>
        <w:t>☐</w:t>
      </w:r>
      <w:r w:rsidRPr="00F715E7">
        <w:rPr>
          <w:rFonts w:eastAsia="Calibri" w:cs="Times New Roman"/>
          <w:iCs/>
        </w:rPr>
        <w:t xml:space="preserve"> </w:t>
      </w:r>
      <w:r w:rsidR="0049003A" w:rsidRPr="00F715E7">
        <w:rPr>
          <w:rFonts w:eastAsia="Calibri" w:cs="Times New Roman"/>
          <w:iCs/>
        </w:rPr>
        <w:t>Adoptive Family Recruitment</w:t>
      </w:r>
      <w:r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9F1C49" w:rsidRPr="00F715E7">
        <w:rPr>
          <w:rFonts w:eastAsia="Calibri" w:cs="Times New Roman"/>
          <w:bCs/>
          <w:iCs/>
        </w:rPr>
        <w:t>AO04 N/P</w:t>
      </w:r>
    </w:p>
    <w:p w14:paraId="18A6034B" w14:textId="67459B00" w:rsidR="002C4875"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395049171"/>
          <w14:checkbox>
            <w14:checked w14:val="0"/>
            <w14:checkedState w14:val="2612" w14:font="MS Gothic"/>
            <w14:uncheckedState w14:val="2610" w14:font="MS Gothic"/>
          </w14:checkbox>
        </w:sdtPr>
        <w:sdtEndPr/>
        <w:sdtContent>
          <w:r w:rsidR="002C4875" w:rsidRPr="00F715E7">
            <w:rPr>
              <w:rFonts w:ascii="Segoe UI Symbol" w:eastAsia="Calibri" w:hAnsi="Segoe UI Symbol" w:cs="Segoe UI Symbol"/>
              <w:iCs/>
            </w:rPr>
            <w:t>☐</w:t>
          </w:r>
        </w:sdtContent>
      </w:sdt>
      <w:r w:rsidR="002C4875" w:rsidRPr="00F715E7">
        <w:rPr>
          <w:rFonts w:eastAsia="Calibri" w:cs="Times New Roman"/>
          <w:iCs/>
        </w:rPr>
        <w:t xml:space="preserve"> </w:t>
      </w:r>
      <w:r w:rsidR="00742DA8" w:rsidRPr="00F715E7">
        <w:rPr>
          <w:rFonts w:eastAsia="Calibri" w:cs="Times New Roman"/>
          <w:iCs/>
        </w:rPr>
        <w:t>Adoption Subsidy</w:t>
      </w:r>
      <w:r w:rsidR="002C4875"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B356F8" w:rsidRPr="00F715E7">
        <w:rPr>
          <w:rFonts w:eastAsia="Calibri" w:cs="Times New Roman"/>
          <w:bCs/>
          <w:iCs/>
        </w:rPr>
        <w:t>AO05 N/P</w:t>
      </w:r>
    </w:p>
    <w:p w14:paraId="32DF8B3E"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329EA706" w14:textId="302335A0" w:rsidR="00B356F8" w:rsidRPr="00F715E7" w:rsidRDefault="00793DE7" w:rsidP="00BE07EE">
      <w:pPr>
        <w:pStyle w:val="Heading2"/>
        <w:spacing w:before="240"/>
      </w:pPr>
      <w:r w:rsidRPr="00F715E7">
        <w:t>CHILD</w:t>
      </w:r>
      <w:r w:rsidR="0093062E" w:rsidRPr="00F715E7">
        <w:t xml:space="preserve"> </w:t>
      </w:r>
      <w:r w:rsidRPr="00F715E7">
        <w:t>CARE</w:t>
      </w:r>
      <w:r w:rsidR="00B356F8" w:rsidRPr="00F715E7">
        <w:t xml:space="preserve"> SERVICES</w:t>
      </w:r>
    </w:p>
    <w:p w14:paraId="7C425034" w14:textId="77777777" w:rsidR="00197431" w:rsidRPr="00F715E7" w:rsidRDefault="00197431" w:rsidP="00AA5A14">
      <w:pPr>
        <w:tabs>
          <w:tab w:val="right" w:pos="5328"/>
          <w:tab w:val="right" w:pos="10800"/>
        </w:tabs>
        <w:spacing w:after="240"/>
        <w:rPr>
          <w:rFonts w:eastAsia="Calibri" w:cs="Times New Roman"/>
          <w:iCs/>
        </w:rPr>
        <w:sectPr w:rsidR="00197431" w:rsidRPr="00F715E7" w:rsidSect="00D01ED9">
          <w:type w:val="continuous"/>
          <w:pgSz w:w="12240" w:h="15840"/>
          <w:pgMar w:top="720" w:right="720" w:bottom="720" w:left="720" w:header="720" w:footer="720" w:gutter="0"/>
          <w:cols w:space="720"/>
          <w:docGrid w:linePitch="360"/>
        </w:sectPr>
      </w:pPr>
    </w:p>
    <w:p w14:paraId="7148FD6B" w14:textId="13F5DCD1" w:rsidR="00B356F8"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231468576"/>
          <w14:checkbox>
            <w14:checked w14:val="0"/>
            <w14:checkedState w14:val="2612" w14:font="MS Gothic"/>
            <w14:uncheckedState w14:val="2610" w14:font="MS Gothic"/>
          </w14:checkbox>
        </w:sdtPr>
        <w:sdtEndPr/>
        <w:sdtContent>
          <w:r w:rsidR="00B356F8" w:rsidRPr="00F715E7">
            <w:rPr>
              <w:rFonts w:ascii="Segoe UI Symbol" w:eastAsia="Calibri" w:hAnsi="Segoe UI Symbol" w:cs="Segoe UI Symbol"/>
              <w:iCs/>
            </w:rPr>
            <w:t>☐</w:t>
          </w:r>
        </w:sdtContent>
      </w:sdt>
      <w:r w:rsidR="00B356F8" w:rsidRPr="00F715E7">
        <w:rPr>
          <w:rFonts w:eastAsia="Calibri" w:cs="Times New Roman"/>
          <w:iCs/>
        </w:rPr>
        <w:t xml:space="preserve"> </w:t>
      </w:r>
      <w:r w:rsidR="00EE0D74" w:rsidRPr="00F715E7">
        <w:rPr>
          <w:rFonts w:eastAsia="Calibri" w:cs="Times New Roman"/>
          <w:iCs/>
        </w:rPr>
        <w:t>Child Care in Other Home Services</w:t>
      </w:r>
      <w:r w:rsidR="00B356F8"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7C105F" w:rsidRPr="00F715E7">
        <w:rPr>
          <w:rFonts w:eastAsia="Calibri" w:cs="Times New Roman"/>
          <w:bCs/>
          <w:iCs/>
        </w:rPr>
        <w:t>CH01 N/P</w:t>
      </w:r>
    </w:p>
    <w:p w14:paraId="182EE7BC" w14:textId="47D0D25B" w:rsidR="00B356F8" w:rsidRPr="00F715E7" w:rsidRDefault="00917CF6" w:rsidP="00242DD8">
      <w:pPr>
        <w:tabs>
          <w:tab w:val="right" w:pos="5328"/>
          <w:tab w:val="right" w:pos="10800"/>
        </w:tabs>
        <w:spacing w:afterLines="0" w:after="0"/>
        <w:rPr>
          <w:rFonts w:eastAsia="Calibri" w:cs="Times New Roman"/>
          <w:bCs/>
          <w:iCs/>
        </w:rPr>
      </w:pPr>
      <w:sdt>
        <w:sdtPr>
          <w:rPr>
            <w:rFonts w:eastAsia="Calibri" w:cs="Times New Roman"/>
            <w:iCs/>
          </w:rPr>
          <w:id w:val="236062945"/>
          <w14:checkbox>
            <w14:checked w14:val="0"/>
            <w14:checkedState w14:val="2612" w14:font="MS Gothic"/>
            <w14:uncheckedState w14:val="2610" w14:font="MS Gothic"/>
          </w14:checkbox>
        </w:sdtPr>
        <w:sdtEndPr/>
        <w:sdtContent>
          <w:r w:rsidR="00B356F8" w:rsidRPr="00F715E7">
            <w:rPr>
              <w:rFonts w:ascii="Segoe UI Symbol" w:eastAsia="Calibri" w:hAnsi="Segoe UI Symbol" w:cs="Segoe UI Symbol"/>
              <w:iCs/>
            </w:rPr>
            <w:t>☐</w:t>
          </w:r>
        </w:sdtContent>
      </w:sdt>
      <w:r w:rsidR="00B356F8" w:rsidRPr="00F715E7">
        <w:rPr>
          <w:rFonts w:eastAsia="Calibri" w:cs="Times New Roman"/>
          <w:iCs/>
        </w:rPr>
        <w:t xml:space="preserve"> </w:t>
      </w:r>
      <w:r w:rsidR="00D16BF2" w:rsidRPr="00F715E7">
        <w:rPr>
          <w:rFonts w:eastAsia="Calibri" w:cs="Times New Roman"/>
          <w:iCs/>
        </w:rPr>
        <w:t>Child Care Center Services</w:t>
      </w:r>
      <w:r w:rsidR="00B356F8"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076A88" w:rsidRPr="00F715E7">
        <w:rPr>
          <w:rFonts w:eastAsia="Calibri" w:cs="Times New Roman"/>
          <w:bCs/>
          <w:iCs/>
        </w:rPr>
        <w:t>CH02 N/P</w:t>
      </w:r>
    </w:p>
    <w:p w14:paraId="74FE4702" w14:textId="1C244F06" w:rsidR="00B356F8" w:rsidRPr="00F715E7" w:rsidRDefault="00B356F8" w:rsidP="00242DD8">
      <w:pPr>
        <w:tabs>
          <w:tab w:val="right" w:pos="5328"/>
          <w:tab w:val="right" w:pos="10800"/>
        </w:tabs>
        <w:spacing w:afterLines="0" w:after="0"/>
        <w:rPr>
          <w:rFonts w:eastAsia="Calibri" w:cs="Times New Roman"/>
          <w:bCs/>
          <w:iCs/>
        </w:rPr>
      </w:pPr>
      <w:r w:rsidRPr="00F715E7">
        <w:rPr>
          <w:rFonts w:ascii="Segoe UI Symbol" w:eastAsia="MS Gothic" w:hAnsi="Segoe UI Symbol" w:cs="Segoe UI Symbol"/>
          <w:iCs/>
        </w:rPr>
        <w:t>☐</w:t>
      </w:r>
      <w:r w:rsidRPr="00F715E7">
        <w:rPr>
          <w:rFonts w:eastAsia="Calibri" w:cs="Times New Roman"/>
          <w:iCs/>
        </w:rPr>
        <w:t xml:space="preserve"> </w:t>
      </w:r>
      <w:r w:rsidR="00A36FC9" w:rsidRPr="00F715E7">
        <w:rPr>
          <w:rFonts w:eastAsia="Calibri" w:cs="Times New Roman"/>
          <w:iCs/>
        </w:rPr>
        <w:t>Child Care in Own Home Service</w:t>
      </w:r>
      <w:r w:rsidR="004049D8" w:rsidRPr="00F715E7">
        <w:rPr>
          <w:rFonts w:eastAsia="Calibri" w:cs="Times New Roman"/>
          <w:iCs/>
        </w:rPr>
        <w:t>s</w:t>
      </w:r>
      <w:r w:rsidRPr="00F715E7">
        <w:rPr>
          <w:rFonts w:eastAsia="Calibri" w:cs="Times New Roman"/>
          <w:iCs/>
        </w:rPr>
        <w:t>:</w:t>
      </w:r>
      <w:r w:rsidR="0052329F" w:rsidRPr="00F715E7">
        <w:rPr>
          <w:rFonts w:eastAsia="Calibri" w:cs="Times New Roman"/>
          <w:bCs/>
          <w:iCs/>
          <w:u w:val="dotted"/>
        </w:rPr>
        <w:t xml:space="preserve"> </w:t>
      </w:r>
      <w:r w:rsidR="0052329F" w:rsidRPr="00F715E7">
        <w:rPr>
          <w:rFonts w:eastAsia="Calibri" w:cs="Times New Roman"/>
          <w:bCs/>
          <w:iCs/>
          <w:u w:val="dotted"/>
        </w:rPr>
        <w:tab/>
        <w:t xml:space="preserve"> </w:t>
      </w:r>
      <w:r w:rsidR="004049D8" w:rsidRPr="00F715E7">
        <w:rPr>
          <w:rFonts w:eastAsia="Calibri" w:cs="Times New Roman"/>
          <w:bCs/>
          <w:iCs/>
        </w:rPr>
        <w:t>CH03 N/P</w:t>
      </w:r>
    </w:p>
    <w:p w14:paraId="170BD4F4"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585197CF" w14:textId="77777777" w:rsidR="00D41757" w:rsidRPr="00F715E7" w:rsidRDefault="00A37B3D" w:rsidP="00BE07EE">
      <w:pPr>
        <w:pStyle w:val="Heading2"/>
        <w:spacing w:before="240"/>
      </w:pPr>
      <w:r w:rsidRPr="00F715E7">
        <w:t>INDEPENDENT LIVING</w:t>
      </w:r>
      <w:r w:rsidR="004049D8" w:rsidRPr="00F715E7">
        <w:t xml:space="preserve"> SERVICES</w:t>
      </w:r>
    </w:p>
    <w:p w14:paraId="2D3C26D8" w14:textId="0C313F2F" w:rsidR="009C1828" w:rsidRPr="00F715E7" w:rsidRDefault="009C1828" w:rsidP="00D41757">
      <w:pPr>
        <w:pStyle w:val="NoSpacing"/>
        <w:rPr>
          <w:b/>
          <w:bCs/>
          <w:sz w:val="18"/>
          <w:szCs w:val="18"/>
        </w:rPr>
      </w:pPr>
      <w:r w:rsidRPr="00F715E7">
        <w:rPr>
          <w:b/>
          <w:bCs/>
          <w:sz w:val="18"/>
          <w:szCs w:val="18"/>
        </w:rPr>
        <w:t>(Only check boxes that match federal definitions in 3057A)</w:t>
      </w:r>
    </w:p>
    <w:p w14:paraId="7914F256" w14:textId="77777777" w:rsidR="00197431" w:rsidRPr="00F715E7" w:rsidRDefault="00197431" w:rsidP="00AA5A14">
      <w:pPr>
        <w:tabs>
          <w:tab w:val="right" w:pos="5328"/>
          <w:tab w:val="right" w:pos="10800"/>
        </w:tabs>
        <w:spacing w:after="240"/>
        <w:rPr>
          <w:rFonts w:cs="Times New Roman"/>
          <w:iCs/>
        </w:rPr>
        <w:sectPr w:rsidR="00197431" w:rsidRPr="00F715E7" w:rsidSect="00D01ED9">
          <w:type w:val="continuous"/>
          <w:pgSz w:w="12240" w:h="15840"/>
          <w:pgMar w:top="720" w:right="720" w:bottom="720" w:left="720" w:header="720" w:footer="720" w:gutter="0"/>
          <w:cols w:space="720"/>
          <w:docGrid w:linePitch="360"/>
        </w:sectPr>
      </w:pPr>
    </w:p>
    <w:p w14:paraId="1CF033DC" w14:textId="79D359F0" w:rsidR="004049D8" w:rsidRPr="00F715E7" w:rsidRDefault="00917CF6" w:rsidP="00242DD8">
      <w:pPr>
        <w:tabs>
          <w:tab w:val="right" w:pos="5328"/>
          <w:tab w:val="right" w:pos="10800"/>
        </w:tabs>
        <w:spacing w:afterLines="0" w:after="0"/>
        <w:rPr>
          <w:rFonts w:cs="Times New Roman"/>
          <w:bCs/>
          <w:iCs/>
        </w:rPr>
      </w:pPr>
      <w:sdt>
        <w:sdtPr>
          <w:rPr>
            <w:rFonts w:cs="Times New Roman"/>
            <w:iCs/>
          </w:rPr>
          <w:id w:val="1287552045"/>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Special Education</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16875">
        <w:rPr>
          <w:rFonts w:cs="Times New Roman"/>
          <w:bCs/>
          <w:iCs/>
        </w:rPr>
        <w:t>IL01N</w:t>
      </w:r>
    </w:p>
    <w:p w14:paraId="46024175" w14:textId="59E17FBE" w:rsidR="004049D8" w:rsidRPr="00F715E7" w:rsidRDefault="00917CF6" w:rsidP="00242DD8">
      <w:pPr>
        <w:tabs>
          <w:tab w:val="right" w:pos="5328"/>
          <w:tab w:val="right" w:pos="10800"/>
        </w:tabs>
        <w:spacing w:afterLines="0" w:after="0"/>
        <w:rPr>
          <w:rFonts w:cs="Times New Roman"/>
          <w:bCs/>
          <w:iCs/>
        </w:rPr>
      </w:pPr>
      <w:sdt>
        <w:sdtPr>
          <w:rPr>
            <w:rFonts w:cs="Times New Roman"/>
            <w:iCs/>
          </w:rPr>
          <w:id w:val="333193148"/>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Needs Assessment</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16875">
        <w:rPr>
          <w:rFonts w:cs="Times New Roman"/>
          <w:bCs/>
          <w:iCs/>
        </w:rPr>
        <w:t>IL02N</w:t>
      </w:r>
    </w:p>
    <w:p w14:paraId="5F960ABB" w14:textId="5E125895" w:rsidR="004049D8" w:rsidRPr="00F715E7" w:rsidRDefault="00917CF6" w:rsidP="00242DD8">
      <w:pPr>
        <w:tabs>
          <w:tab w:val="right" w:pos="5328"/>
          <w:tab w:val="right" w:pos="10800"/>
        </w:tabs>
        <w:spacing w:afterLines="0" w:after="0"/>
        <w:rPr>
          <w:rFonts w:cs="Times New Roman"/>
          <w:iCs/>
        </w:rPr>
      </w:pPr>
      <w:sdt>
        <w:sdtPr>
          <w:rPr>
            <w:rFonts w:cs="Times New Roman"/>
            <w:iCs/>
          </w:rPr>
          <w:id w:val="-1022548802"/>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Academic Support</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16875">
        <w:rPr>
          <w:rFonts w:cs="Times New Roman"/>
          <w:bCs/>
          <w:iCs/>
        </w:rPr>
        <w:t>IL03N</w:t>
      </w:r>
    </w:p>
    <w:p w14:paraId="1A2690FC" w14:textId="1E523553" w:rsidR="004049D8" w:rsidRPr="00F715E7" w:rsidRDefault="00917CF6" w:rsidP="00242DD8">
      <w:pPr>
        <w:tabs>
          <w:tab w:val="right" w:pos="5328"/>
          <w:tab w:val="right" w:pos="10800"/>
        </w:tabs>
        <w:spacing w:afterLines="0" w:after="0"/>
        <w:rPr>
          <w:rFonts w:cs="Times New Roman"/>
          <w:bCs/>
          <w:iCs/>
        </w:rPr>
      </w:pPr>
      <w:sdt>
        <w:sdtPr>
          <w:rPr>
            <w:rFonts w:cs="Times New Roman"/>
            <w:iCs/>
          </w:rPr>
          <w:id w:val="-677500044"/>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Post Secondary Education Support</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16875">
        <w:rPr>
          <w:rFonts w:cs="Times New Roman"/>
          <w:bCs/>
          <w:iCs/>
        </w:rPr>
        <w:t>IL04N</w:t>
      </w:r>
    </w:p>
    <w:p w14:paraId="5494E059" w14:textId="109DD9A0" w:rsidR="004049D8" w:rsidRPr="00F715E7" w:rsidRDefault="004049D8" w:rsidP="00242DD8">
      <w:pPr>
        <w:tabs>
          <w:tab w:val="right" w:pos="5328"/>
          <w:tab w:val="right" w:pos="10800"/>
        </w:tabs>
        <w:spacing w:afterLines="0" w:after="0"/>
        <w:rPr>
          <w:rFonts w:cs="Times New Roman"/>
          <w:iCs/>
        </w:rPr>
      </w:pPr>
      <w:r w:rsidRPr="00F715E7">
        <w:rPr>
          <w:rFonts w:ascii="Segoe UI Symbol" w:eastAsia="MS Gothic" w:hAnsi="Segoe UI Symbol" w:cs="Segoe UI Symbol"/>
          <w:iCs/>
        </w:rPr>
        <w:t>☐</w:t>
      </w:r>
      <w:r w:rsidRPr="00F715E7">
        <w:rPr>
          <w:rFonts w:cs="Times New Roman"/>
          <w:iCs/>
        </w:rPr>
        <w:t xml:space="preserve"> </w:t>
      </w:r>
      <w:r w:rsidR="00A16875">
        <w:rPr>
          <w:rFonts w:cs="Times New Roman"/>
          <w:iCs/>
        </w:rPr>
        <w:t>Career Preparation</w:t>
      </w:r>
      <w:r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16875">
        <w:rPr>
          <w:rFonts w:cs="Times New Roman"/>
          <w:bCs/>
          <w:iCs/>
        </w:rPr>
        <w:t>IL05N</w:t>
      </w:r>
    </w:p>
    <w:p w14:paraId="6E6F9723" w14:textId="7A09DFA3" w:rsidR="004049D8" w:rsidRDefault="00917CF6" w:rsidP="00242DD8">
      <w:pPr>
        <w:tabs>
          <w:tab w:val="right" w:pos="5328"/>
          <w:tab w:val="right" w:pos="10800"/>
        </w:tabs>
        <w:spacing w:afterLines="0" w:after="0"/>
        <w:rPr>
          <w:rFonts w:cs="Times New Roman"/>
          <w:bCs/>
          <w:iCs/>
        </w:rPr>
      </w:pPr>
      <w:sdt>
        <w:sdtPr>
          <w:rPr>
            <w:rFonts w:cs="Times New Roman"/>
            <w:iCs/>
          </w:rPr>
          <w:id w:val="1655113582"/>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Employment or Vocational Programs</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A16875">
        <w:rPr>
          <w:rFonts w:cs="Times New Roman"/>
          <w:bCs/>
          <w:iCs/>
        </w:rPr>
        <w:t>IL06N</w:t>
      </w:r>
    </w:p>
    <w:p w14:paraId="46924672" w14:textId="2215211D" w:rsidR="00A16875" w:rsidRPr="00F715E7" w:rsidRDefault="00917CF6" w:rsidP="00242DD8">
      <w:pPr>
        <w:tabs>
          <w:tab w:val="right" w:pos="5328"/>
          <w:tab w:val="right" w:pos="10800"/>
        </w:tabs>
        <w:spacing w:afterLines="0" w:after="0"/>
        <w:rPr>
          <w:rFonts w:cs="Times New Roman"/>
          <w:iCs/>
        </w:rPr>
      </w:pPr>
      <w:sdt>
        <w:sdtPr>
          <w:rPr>
            <w:rFonts w:cs="Times New Roman"/>
            <w:iCs/>
          </w:rPr>
          <w:id w:val="2107764333"/>
          <w14:checkbox>
            <w14:checked w14:val="0"/>
            <w14:checkedState w14:val="2612" w14:font="MS Gothic"/>
            <w14:uncheckedState w14:val="2610" w14:font="MS Gothic"/>
          </w14:checkbox>
        </w:sdtPr>
        <w:sdtEndPr/>
        <w:sdtContent>
          <w:r w:rsidR="00A16875" w:rsidRPr="00F715E7">
            <w:rPr>
              <w:rFonts w:ascii="Segoe UI Symbol" w:eastAsia="MS Gothic" w:hAnsi="Segoe UI Symbol" w:cs="Segoe UI Symbol"/>
              <w:iCs/>
            </w:rPr>
            <w:t>☐</w:t>
          </w:r>
        </w:sdtContent>
      </w:sdt>
      <w:r w:rsidR="00A16875" w:rsidRPr="00F715E7">
        <w:rPr>
          <w:rFonts w:cs="Times New Roman"/>
          <w:iCs/>
        </w:rPr>
        <w:t xml:space="preserve"> </w:t>
      </w:r>
      <w:r w:rsidR="00A16875">
        <w:rPr>
          <w:rFonts w:cs="Times New Roman"/>
          <w:iCs/>
        </w:rPr>
        <w:t>Health Education and Risk Prevention</w:t>
      </w:r>
      <w:r w:rsidR="00A16875" w:rsidRPr="00F715E7">
        <w:rPr>
          <w:rFonts w:cs="Times New Roman"/>
          <w:iCs/>
        </w:rPr>
        <w:t>:</w:t>
      </w:r>
      <w:r w:rsidR="00A16875" w:rsidRPr="00F715E7">
        <w:rPr>
          <w:rFonts w:cs="Times New Roman"/>
          <w:bCs/>
          <w:iCs/>
          <w:u w:val="dotted"/>
        </w:rPr>
        <w:t xml:space="preserve"> </w:t>
      </w:r>
      <w:r w:rsidR="00A16875" w:rsidRPr="00F715E7">
        <w:rPr>
          <w:rFonts w:cs="Times New Roman"/>
          <w:bCs/>
          <w:iCs/>
          <w:u w:val="dotted"/>
        </w:rPr>
        <w:tab/>
        <w:t xml:space="preserve"> </w:t>
      </w:r>
      <w:r w:rsidR="00022D14">
        <w:rPr>
          <w:rFonts w:cs="Times New Roman"/>
          <w:bCs/>
          <w:iCs/>
        </w:rPr>
        <w:t>IL09N</w:t>
      </w:r>
    </w:p>
    <w:p w14:paraId="4A060DA1" w14:textId="1E15DDF5" w:rsidR="004049D8" w:rsidRPr="00F715E7" w:rsidRDefault="00917CF6" w:rsidP="00242DD8">
      <w:pPr>
        <w:tabs>
          <w:tab w:val="right" w:pos="5328"/>
          <w:tab w:val="right" w:pos="10800"/>
        </w:tabs>
        <w:spacing w:afterLines="0" w:after="0"/>
        <w:rPr>
          <w:rFonts w:cs="Times New Roman"/>
          <w:iCs/>
        </w:rPr>
      </w:pPr>
      <w:sdt>
        <w:sdtPr>
          <w:rPr>
            <w:rFonts w:cs="Times New Roman"/>
            <w:iCs/>
          </w:rPr>
          <w:id w:val="1056977563"/>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Family Support and Marriage Education</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22D14">
        <w:rPr>
          <w:rFonts w:cs="Times New Roman"/>
          <w:bCs/>
          <w:iCs/>
        </w:rPr>
        <w:t>IL10N</w:t>
      </w:r>
    </w:p>
    <w:p w14:paraId="6545B353" w14:textId="4A40484C" w:rsidR="004049D8" w:rsidRPr="00F715E7" w:rsidRDefault="00917CF6" w:rsidP="00242DD8">
      <w:pPr>
        <w:tabs>
          <w:tab w:val="right" w:pos="5328"/>
          <w:tab w:val="right" w:pos="10800"/>
        </w:tabs>
        <w:spacing w:afterLines="0" w:after="0"/>
        <w:rPr>
          <w:rFonts w:cs="Times New Roman"/>
          <w:iCs/>
        </w:rPr>
      </w:pPr>
      <w:sdt>
        <w:sdtPr>
          <w:rPr>
            <w:rFonts w:cs="Times New Roman"/>
            <w:iCs/>
          </w:rPr>
          <w:id w:val="-1392569460"/>
          <w14:checkbox>
            <w14:checked w14:val="0"/>
            <w14:checkedState w14:val="2612" w14:font="MS Gothic"/>
            <w14:uncheckedState w14:val="2610" w14:font="MS Gothic"/>
          </w14:checkbox>
        </w:sdtPr>
        <w:sdtEndPr/>
        <w:sdtContent>
          <w:r>
            <w:rPr>
              <w:rFonts w:ascii="MS Gothic" w:eastAsia="MS Gothic" w:hAnsi="MS Gothic" w:cs="Times New Roman" w:hint="eastAsia"/>
              <w:iCs/>
            </w:rPr>
            <w:t>☐</w:t>
          </w:r>
        </w:sdtContent>
      </w:sdt>
      <w:r w:rsidR="004049D8" w:rsidRPr="00F715E7">
        <w:rPr>
          <w:rFonts w:cs="Times New Roman"/>
          <w:iCs/>
        </w:rPr>
        <w:t xml:space="preserve"> </w:t>
      </w:r>
      <w:r w:rsidR="00A16875">
        <w:rPr>
          <w:rFonts w:cs="Times New Roman"/>
          <w:iCs/>
        </w:rPr>
        <w:t>Mentoring</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22D14">
        <w:rPr>
          <w:rFonts w:cs="Times New Roman"/>
          <w:bCs/>
          <w:iCs/>
        </w:rPr>
        <w:t>IL11N</w:t>
      </w:r>
    </w:p>
    <w:p w14:paraId="3DFD6F30" w14:textId="08FAA114" w:rsidR="004049D8" w:rsidRPr="00F715E7" w:rsidRDefault="00917CF6" w:rsidP="00242DD8">
      <w:pPr>
        <w:tabs>
          <w:tab w:val="right" w:pos="5328"/>
          <w:tab w:val="right" w:pos="10800"/>
        </w:tabs>
        <w:spacing w:afterLines="0" w:after="0"/>
        <w:rPr>
          <w:rFonts w:cs="Times New Roman"/>
          <w:bCs/>
          <w:iCs/>
        </w:rPr>
      </w:pPr>
      <w:sdt>
        <w:sdtPr>
          <w:rPr>
            <w:rFonts w:cs="Times New Roman"/>
            <w:iCs/>
          </w:rPr>
          <w:id w:val="1054581374"/>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Supervis</w:t>
      </w:r>
      <w:r>
        <w:rPr>
          <w:rFonts w:cs="Times New Roman"/>
          <w:iCs/>
        </w:rPr>
        <w:t>e</w:t>
      </w:r>
      <w:r w:rsidR="00A16875">
        <w:rPr>
          <w:rFonts w:cs="Times New Roman"/>
          <w:iCs/>
        </w:rPr>
        <w:t xml:space="preserve"> Independent Living</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22D14">
        <w:rPr>
          <w:rFonts w:cs="Times New Roman"/>
          <w:bCs/>
          <w:iCs/>
        </w:rPr>
        <w:t>IL12N</w:t>
      </w:r>
    </w:p>
    <w:p w14:paraId="3E9F5DD4" w14:textId="091D633B" w:rsidR="004049D8" w:rsidRPr="00F715E7" w:rsidRDefault="00917CF6" w:rsidP="00242DD8">
      <w:pPr>
        <w:tabs>
          <w:tab w:val="right" w:pos="5328"/>
          <w:tab w:val="right" w:pos="10800"/>
        </w:tabs>
        <w:spacing w:afterLines="0" w:after="0"/>
        <w:rPr>
          <w:rFonts w:cs="Times New Roman"/>
          <w:iCs/>
        </w:rPr>
      </w:pPr>
      <w:sdt>
        <w:sdtPr>
          <w:rPr>
            <w:rFonts w:cs="Times New Roman"/>
            <w:iCs/>
          </w:rPr>
          <w:id w:val="440733563"/>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Room and Board Financial Assistance</w:t>
      </w:r>
      <w:r w:rsidR="004049D8" w:rsidRPr="00F715E7">
        <w:rPr>
          <w:rFonts w:cs="Times New Roman"/>
          <w:iCs/>
        </w:rPr>
        <w:t>:</w:t>
      </w:r>
      <w:r w:rsidR="0052329F" w:rsidRPr="00F715E7">
        <w:rPr>
          <w:rFonts w:cs="Times New Roman"/>
          <w:bCs/>
          <w:iCs/>
          <w:u w:val="dotted"/>
        </w:rPr>
        <w:t xml:space="preserve"> </w:t>
      </w:r>
      <w:r w:rsidR="0052329F" w:rsidRPr="00F715E7">
        <w:rPr>
          <w:rFonts w:cs="Times New Roman"/>
          <w:bCs/>
          <w:iCs/>
          <w:u w:val="dotted"/>
        </w:rPr>
        <w:tab/>
        <w:t xml:space="preserve"> </w:t>
      </w:r>
      <w:r w:rsidR="00022D14">
        <w:rPr>
          <w:rFonts w:cs="Times New Roman"/>
          <w:bCs/>
          <w:iCs/>
        </w:rPr>
        <w:t>IL13N</w:t>
      </w:r>
    </w:p>
    <w:p w14:paraId="59DFFB80" w14:textId="73120F80" w:rsidR="006A16B9" w:rsidRPr="00F715E7" w:rsidRDefault="00917CF6" w:rsidP="00242DD8">
      <w:pPr>
        <w:tabs>
          <w:tab w:val="right" w:pos="5328"/>
          <w:tab w:val="right" w:pos="10800"/>
        </w:tabs>
        <w:spacing w:afterLines="0" w:after="0"/>
        <w:rPr>
          <w:rFonts w:cs="Times New Roman"/>
          <w:bCs/>
          <w:iCs/>
        </w:rPr>
      </w:pPr>
      <w:sdt>
        <w:sdtPr>
          <w:rPr>
            <w:rFonts w:cs="Times New Roman"/>
            <w:iCs/>
          </w:rPr>
          <w:id w:val="1025990422"/>
          <w14:checkbox>
            <w14:checked w14:val="0"/>
            <w14:checkedState w14:val="2612" w14:font="MS Gothic"/>
            <w14:uncheckedState w14:val="2610" w14:font="MS Gothic"/>
          </w14:checkbox>
        </w:sdtPr>
        <w:sdtEndPr/>
        <w:sdtContent>
          <w:r w:rsidR="004049D8" w:rsidRPr="00F715E7">
            <w:rPr>
              <w:rFonts w:ascii="Segoe UI Symbol" w:eastAsia="MS Gothic" w:hAnsi="Segoe UI Symbol" w:cs="Segoe UI Symbol"/>
              <w:iCs/>
            </w:rPr>
            <w:t>☐</w:t>
          </w:r>
        </w:sdtContent>
      </w:sdt>
      <w:r w:rsidR="004049D8" w:rsidRPr="00F715E7">
        <w:rPr>
          <w:rFonts w:cs="Times New Roman"/>
          <w:iCs/>
        </w:rPr>
        <w:t xml:space="preserve"> </w:t>
      </w:r>
      <w:r w:rsidR="00A16875">
        <w:rPr>
          <w:rFonts w:cs="Times New Roman"/>
          <w:iCs/>
        </w:rPr>
        <w:t>Education Financial Assistance:</w:t>
      </w:r>
      <w:r w:rsidR="0052329F" w:rsidRPr="00F715E7">
        <w:rPr>
          <w:rFonts w:cs="Times New Roman"/>
          <w:bCs/>
          <w:iCs/>
          <w:u w:val="dotted"/>
        </w:rPr>
        <w:t xml:space="preserve"> </w:t>
      </w:r>
      <w:r w:rsidR="0052329F" w:rsidRPr="00F715E7">
        <w:rPr>
          <w:rFonts w:cs="Times New Roman"/>
          <w:bCs/>
          <w:iCs/>
          <w:u w:val="dotted"/>
        </w:rPr>
        <w:tab/>
        <w:t xml:space="preserve"> </w:t>
      </w:r>
      <w:r w:rsidR="00022D14">
        <w:rPr>
          <w:rFonts w:cs="Times New Roman"/>
          <w:bCs/>
          <w:iCs/>
        </w:rPr>
        <w:t>IL14N</w:t>
      </w:r>
    </w:p>
    <w:p w14:paraId="33A1CC66" w14:textId="77777777" w:rsidR="00197431" w:rsidRPr="00F715E7" w:rsidRDefault="00197431" w:rsidP="00BE07EE">
      <w:pPr>
        <w:pStyle w:val="Heading2"/>
        <w:spacing w:before="240"/>
        <w:sectPr w:rsidR="00197431" w:rsidRPr="00F715E7" w:rsidSect="00197431">
          <w:type w:val="continuous"/>
          <w:pgSz w:w="12240" w:h="15840"/>
          <w:pgMar w:top="720" w:right="720" w:bottom="720" w:left="720" w:header="720" w:footer="720" w:gutter="0"/>
          <w:cols w:num="2" w:space="144"/>
          <w:docGrid w:linePitch="360"/>
        </w:sectPr>
      </w:pPr>
    </w:p>
    <w:p w14:paraId="113F12B8" w14:textId="230C76B3" w:rsidR="00A16875" w:rsidRDefault="00917CF6" w:rsidP="00A16875">
      <w:pPr>
        <w:spacing w:after="240"/>
        <w:rPr>
          <w:rFonts w:cs="Times New Roman"/>
          <w:bCs/>
          <w:iCs/>
        </w:rPr>
      </w:pPr>
      <w:sdt>
        <w:sdtPr>
          <w:rPr>
            <w:rFonts w:cs="Times New Roman"/>
            <w:iCs/>
          </w:rPr>
          <w:id w:val="1352917267"/>
          <w14:checkbox>
            <w14:checked w14:val="0"/>
            <w14:checkedState w14:val="2612" w14:font="MS Gothic"/>
            <w14:uncheckedState w14:val="2610" w14:font="MS Gothic"/>
          </w14:checkbox>
        </w:sdtPr>
        <w:sdtEndPr/>
        <w:sdtContent>
          <w:r>
            <w:rPr>
              <w:rFonts w:ascii="MS Gothic" w:eastAsia="MS Gothic" w:hAnsi="MS Gothic" w:cs="Times New Roman" w:hint="eastAsia"/>
              <w:iCs/>
            </w:rPr>
            <w:t>☐</w:t>
          </w:r>
        </w:sdtContent>
      </w:sdt>
      <w:r w:rsidR="00A16875" w:rsidRPr="00F715E7">
        <w:rPr>
          <w:rFonts w:cs="Times New Roman"/>
          <w:iCs/>
        </w:rPr>
        <w:t xml:space="preserve"> </w:t>
      </w:r>
      <w:r w:rsidR="00A16875">
        <w:rPr>
          <w:rFonts w:cs="Times New Roman"/>
          <w:iCs/>
        </w:rPr>
        <w:t>Budget and Financial Management</w:t>
      </w:r>
      <w:r w:rsidR="00A16875" w:rsidRPr="00F715E7">
        <w:rPr>
          <w:rFonts w:cs="Times New Roman"/>
          <w:iCs/>
        </w:rPr>
        <w:t>:</w:t>
      </w:r>
      <w:r w:rsidR="00A16875" w:rsidRPr="00F715E7">
        <w:rPr>
          <w:rFonts w:cs="Times New Roman"/>
          <w:bCs/>
          <w:iCs/>
          <w:u w:val="dotted"/>
        </w:rPr>
        <w:t xml:space="preserve"> </w:t>
      </w:r>
      <w:r w:rsidR="00A16875" w:rsidRPr="00F715E7">
        <w:rPr>
          <w:rFonts w:cs="Times New Roman"/>
          <w:bCs/>
          <w:iCs/>
          <w:u w:val="dotted"/>
        </w:rPr>
        <w:tab/>
      </w:r>
      <w:r w:rsidR="00A16875">
        <w:rPr>
          <w:rFonts w:cs="Times New Roman"/>
          <w:bCs/>
          <w:iCs/>
          <w:u w:val="dotted"/>
        </w:rPr>
        <w:t xml:space="preserve">                    </w:t>
      </w:r>
      <w:r w:rsidR="00A16875" w:rsidRPr="00F715E7">
        <w:rPr>
          <w:rFonts w:cs="Times New Roman"/>
          <w:bCs/>
          <w:iCs/>
          <w:u w:val="dotted"/>
        </w:rPr>
        <w:t xml:space="preserve"> </w:t>
      </w:r>
      <w:r w:rsidR="00A16875">
        <w:rPr>
          <w:rFonts w:cs="Times New Roman"/>
          <w:bCs/>
          <w:iCs/>
        </w:rPr>
        <w:t xml:space="preserve">IL07N  </w:t>
      </w:r>
      <w:sdt>
        <w:sdtPr>
          <w:rPr>
            <w:rFonts w:cs="Times New Roman"/>
            <w:iCs/>
          </w:rPr>
          <w:id w:val="1509258663"/>
          <w14:checkbox>
            <w14:checked w14:val="0"/>
            <w14:checkedState w14:val="2612" w14:font="MS Gothic"/>
            <w14:uncheckedState w14:val="2610" w14:font="MS Gothic"/>
          </w14:checkbox>
        </w:sdtPr>
        <w:sdtEndPr/>
        <w:sdtContent>
          <w:r>
            <w:rPr>
              <w:rFonts w:ascii="MS Gothic" w:eastAsia="MS Gothic" w:hAnsi="MS Gothic" w:cs="Times New Roman" w:hint="eastAsia"/>
              <w:iCs/>
            </w:rPr>
            <w:t>☐</w:t>
          </w:r>
        </w:sdtContent>
      </w:sdt>
      <w:r w:rsidR="00A16875" w:rsidRPr="00F715E7">
        <w:rPr>
          <w:rFonts w:cs="Times New Roman"/>
          <w:iCs/>
        </w:rPr>
        <w:t xml:space="preserve"> </w:t>
      </w:r>
      <w:r w:rsidR="00A16875">
        <w:rPr>
          <w:rFonts w:cs="Times New Roman"/>
          <w:iCs/>
        </w:rPr>
        <w:t>Other Financial Assistance</w:t>
      </w:r>
      <w:r w:rsidR="00A16875" w:rsidRPr="00F715E7">
        <w:rPr>
          <w:rFonts w:cs="Times New Roman"/>
          <w:iCs/>
        </w:rPr>
        <w:t>:</w:t>
      </w:r>
      <w:r w:rsidR="00A16875" w:rsidRPr="00F715E7">
        <w:rPr>
          <w:rFonts w:cs="Times New Roman"/>
          <w:bCs/>
          <w:iCs/>
          <w:u w:val="dotted"/>
        </w:rPr>
        <w:t xml:space="preserve"> </w:t>
      </w:r>
      <w:r w:rsidR="00A16875" w:rsidRPr="00F715E7">
        <w:rPr>
          <w:rFonts w:cs="Times New Roman"/>
          <w:bCs/>
          <w:iCs/>
          <w:u w:val="dotted"/>
        </w:rPr>
        <w:tab/>
      </w:r>
      <w:r w:rsidR="00A16875">
        <w:rPr>
          <w:rFonts w:cs="Times New Roman"/>
          <w:bCs/>
          <w:iCs/>
          <w:u w:val="dotted"/>
        </w:rPr>
        <w:t xml:space="preserve">       </w:t>
      </w:r>
      <w:r w:rsidR="00A16875" w:rsidRPr="00F715E7">
        <w:rPr>
          <w:rFonts w:cs="Times New Roman"/>
          <w:bCs/>
          <w:iCs/>
          <w:u w:val="dotted"/>
        </w:rPr>
        <w:t xml:space="preserve"> </w:t>
      </w:r>
      <w:r w:rsidR="00A16875">
        <w:rPr>
          <w:rFonts w:cs="Times New Roman"/>
          <w:bCs/>
          <w:iCs/>
          <w:u w:val="dotted"/>
        </w:rPr>
        <w:t xml:space="preserve">             </w:t>
      </w:r>
      <w:r w:rsidR="00022D14">
        <w:rPr>
          <w:rFonts w:cs="Times New Roman"/>
          <w:bCs/>
          <w:iCs/>
          <w:u w:val="dotted"/>
        </w:rPr>
        <w:t xml:space="preserve">      </w:t>
      </w:r>
      <w:r w:rsidR="00A16875">
        <w:rPr>
          <w:rFonts w:cs="Times New Roman"/>
          <w:bCs/>
          <w:iCs/>
          <w:u w:val="dotted"/>
        </w:rPr>
        <w:t xml:space="preserve"> </w:t>
      </w:r>
      <w:r w:rsidR="00022D14">
        <w:rPr>
          <w:rFonts w:cs="Times New Roman"/>
          <w:bCs/>
          <w:iCs/>
        </w:rPr>
        <w:t>IL15N</w:t>
      </w:r>
    </w:p>
    <w:p w14:paraId="1D3BAF67" w14:textId="2F5F7CE5" w:rsidR="00A16875" w:rsidRDefault="00917CF6" w:rsidP="00A16875">
      <w:pPr>
        <w:spacing w:after="240"/>
      </w:pPr>
      <w:sdt>
        <w:sdtPr>
          <w:rPr>
            <w:rFonts w:cs="Times New Roman"/>
            <w:iCs/>
          </w:rPr>
          <w:id w:val="730427043"/>
          <w14:checkbox>
            <w14:checked w14:val="0"/>
            <w14:checkedState w14:val="2612" w14:font="MS Gothic"/>
            <w14:uncheckedState w14:val="2610" w14:font="MS Gothic"/>
          </w14:checkbox>
        </w:sdtPr>
        <w:sdtEndPr/>
        <w:sdtContent>
          <w:r w:rsidR="00A16875" w:rsidRPr="00F715E7">
            <w:rPr>
              <w:rFonts w:ascii="Segoe UI Symbol" w:eastAsia="MS Gothic" w:hAnsi="Segoe UI Symbol" w:cs="Segoe UI Symbol"/>
              <w:iCs/>
            </w:rPr>
            <w:t>☐</w:t>
          </w:r>
        </w:sdtContent>
      </w:sdt>
      <w:r w:rsidR="00A16875" w:rsidRPr="00F715E7">
        <w:rPr>
          <w:rFonts w:cs="Times New Roman"/>
          <w:iCs/>
        </w:rPr>
        <w:t xml:space="preserve"> </w:t>
      </w:r>
      <w:r w:rsidR="00A16875">
        <w:rPr>
          <w:rFonts w:cs="Times New Roman"/>
          <w:iCs/>
        </w:rPr>
        <w:t>Housing Education</w:t>
      </w:r>
      <w:r w:rsidR="00A16875" w:rsidRPr="00F715E7">
        <w:rPr>
          <w:rFonts w:cs="Times New Roman"/>
          <w:iCs/>
        </w:rPr>
        <w:t>:</w:t>
      </w:r>
      <w:r w:rsidR="00A16875" w:rsidRPr="00F715E7">
        <w:rPr>
          <w:rFonts w:cs="Times New Roman"/>
          <w:bCs/>
          <w:iCs/>
          <w:u w:val="dotted"/>
        </w:rPr>
        <w:t xml:space="preserve"> </w:t>
      </w:r>
      <w:r w:rsidR="00022D14">
        <w:rPr>
          <w:rFonts w:cs="Times New Roman"/>
          <w:bCs/>
          <w:iCs/>
          <w:u w:val="dotted"/>
        </w:rPr>
        <w:t xml:space="preserve">       </w:t>
      </w:r>
      <w:r w:rsidR="00A16875">
        <w:rPr>
          <w:rFonts w:cs="Times New Roman"/>
          <w:bCs/>
          <w:iCs/>
          <w:u w:val="dotted"/>
        </w:rPr>
        <w:t xml:space="preserve">                             </w:t>
      </w:r>
      <w:r w:rsidR="00022D14">
        <w:rPr>
          <w:rFonts w:cs="Times New Roman"/>
          <w:bCs/>
          <w:iCs/>
          <w:u w:val="dotted"/>
        </w:rPr>
        <w:t xml:space="preserve">     </w:t>
      </w:r>
      <w:r w:rsidR="00A16875" w:rsidRPr="00F715E7">
        <w:rPr>
          <w:rFonts w:cs="Times New Roman"/>
          <w:bCs/>
          <w:iCs/>
          <w:u w:val="dotted"/>
        </w:rPr>
        <w:tab/>
      </w:r>
      <w:r w:rsidR="00022D14">
        <w:rPr>
          <w:rFonts w:cs="Times New Roman"/>
          <w:bCs/>
          <w:iCs/>
          <w:u w:val="dotted"/>
        </w:rPr>
        <w:t xml:space="preserve">       </w:t>
      </w:r>
      <w:r w:rsidR="00A16875" w:rsidRPr="00F715E7">
        <w:rPr>
          <w:rFonts w:cs="Times New Roman"/>
          <w:bCs/>
          <w:iCs/>
          <w:u w:val="dotted"/>
        </w:rPr>
        <w:t xml:space="preserve"> </w:t>
      </w:r>
      <w:r w:rsidR="00A16875">
        <w:rPr>
          <w:rFonts w:cs="Times New Roman"/>
          <w:bCs/>
          <w:iCs/>
        </w:rPr>
        <w:t>IL08N</w:t>
      </w:r>
    </w:p>
    <w:p w14:paraId="5D2ADD8A" w14:textId="094AAF98" w:rsidR="00A37B3D" w:rsidRPr="00F715E7" w:rsidRDefault="00A37B3D" w:rsidP="00BE07EE">
      <w:pPr>
        <w:pStyle w:val="Heading2"/>
        <w:spacing w:before="240"/>
      </w:pPr>
      <w:r w:rsidRPr="00F715E7">
        <w:t>OTHER</w:t>
      </w:r>
    </w:p>
    <w:p w14:paraId="6C8667DF" w14:textId="77777777" w:rsidR="00197431" w:rsidRPr="00F715E7" w:rsidRDefault="00197431" w:rsidP="00AA5A14">
      <w:pPr>
        <w:tabs>
          <w:tab w:val="right" w:pos="5328"/>
          <w:tab w:val="right" w:pos="10800"/>
        </w:tabs>
        <w:spacing w:after="240"/>
        <w:rPr>
          <w:rFonts w:cs="Times New Roman"/>
          <w:iCs/>
        </w:rPr>
        <w:sectPr w:rsidR="00197431" w:rsidRPr="00F715E7" w:rsidSect="00D01ED9">
          <w:type w:val="continuous"/>
          <w:pgSz w:w="12240" w:h="15840"/>
          <w:pgMar w:top="720" w:right="720" w:bottom="720" w:left="720" w:header="720" w:footer="720" w:gutter="0"/>
          <w:cols w:space="720"/>
          <w:docGrid w:linePitch="360"/>
        </w:sectPr>
      </w:pPr>
    </w:p>
    <w:p w14:paraId="1F3AB222" w14:textId="4B8B5CDE" w:rsidR="00A37B3D" w:rsidRPr="00F715E7" w:rsidRDefault="00917CF6" w:rsidP="00242DD8">
      <w:pPr>
        <w:tabs>
          <w:tab w:val="right" w:pos="5328"/>
          <w:tab w:val="right" w:pos="10800"/>
        </w:tabs>
        <w:spacing w:afterLines="0" w:after="0"/>
        <w:rPr>
          <w:rFonts w:cs="Times New Roman"/>
          <w:bCs/>
          <w:iCs/>
        </w:rPr>
      </w:pPr>
      <w:sdt>
        <w:sdtPr>
          <w:rPr>
            <w:rFonts w:cs="Times New Roman"/>
            <w:iCs/>
          </w:rPr>
          <w:id w:val="1437712568"/>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Psychological Testing*:</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ME01 N/P</w:t>
      </w:r>
    </w:p>
    <w:p w14:paraId="29D07561" w14:textId="1B1DF7A3" w:rsidR="00A37B3D" w:rsidRPr="00F715E7" w:rsidRDefault="00917CF6" w:rsidP="00242DD8">
      <w:pPr>
        <w:tabs>
          <w:tab w:val="right" w:pos="5328"/>
          <w:tab w:val="right" w:pos="10800"/>
        </w:tabs>
        <w:spacing w:afterLines="0" w:after="0"/>
        <w:rPr>
          <w:rFonts w:cs="Times New Roman"/>
          <w:bCs/>
          <w:iCs/>
        </w:rPr>
      </w:pPr>
      <w:sdt>
        <w:sdtPr>
          <w:rPr>
            <w:rFonts w:cs="Times New Roman"/>
            <w:iCs/>
          </w:rPr>
          <w:id w:val="-1442531212"/>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Individual Therapy:</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ME02 N/P</w:t>
      </w:r>
    </w:p>
    <w:p w14:paraId="3D33D877" w14:textId="11C6C2D1" w:rsidR="00A37B3D" w:rsidRPr="00F715E7" w:rsidRDefault="00917CF6" w:rsidP="00242DD8">
      <w:pPr>
        <w:tabs>
          <w:tab w:val="right" w:pos="5328"/>
          <w:tab w:val="right" w:pos="10800"/>
        </w:tabs>
        <w:spacing w:afterLines="0" w:after="0"/>
        <w:rPr>
          <w:rFonts w:cs="Times New Roman"/>
          <w:iCs/>
        </w:rPr>
      </w:pPr>
      <w:sdt>
        <w:sdtPr>
          <w:rPr>
            <w:rFonts w:cs="Times New Roman"/>
            <w:iCs/>
          </w:rPr>
          <w:id w:val="-1479153214"/>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Group Therapy:</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ME03 N/P</w:t>
      </w:r>
    </w:p>
    <w:p w14:paraId="090418FD" w14:textId="0603CC44" w:rsidR="00A37B3D" w:rsidRPr="00F715E7" w:rsidRDefault="00917CF6" w:rsidP="00242DD8">
      <w:pPr>
        <w:tabs>
          <w:tab w:val="right" w:pos="5328"/>
          <w:tab w:val="right" w:pos="10800"/>
        </w:tabs>
        <w:spacing w:afterLines="0" w:after="0"/>
        <w:rPr>
          <w:rFonts w:cs="Times New Roman"/>
          <w:bCs/>
          <w:iCs/>
        </w:rPr>
      </w:pPr>
      <w:sdt>
        <w:sdtPr>
          <w:rPr>
            <w:rFonts w:cs="Times New Roman"/>
            <w:iCs/>
          </w:rPr>
          <w:id w:val="346834342"/>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Family Therapy:</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ME04 N/P</w:t>
      </w:r>
    </w:p>
    <w:p w14:paraId="7D3F4785" w14:textId="14B98088" w:rsidR="00A37B3D" w:rsidRPr="00F715E7" w:rsidRDefault="00A37B3D" w:rsidP="00242DD8">
      <w:pPr>
        <w:tabs>
          <w:tab w:val="right" w:pos="5328"/>
          <w:tab w:val="right" w:pos="10800"/>
        </w:tabs>
        <w:spacing w:afterLines="0" w:after="0"/>
        <w:rPr>
          <w:rFonts w:cs="Times New Roman"/>
          <w:iCs/>
        </w:rPr>
      </w:pPr>
      <w:r w:rsidRPr="00F715E7">
        <w:rPr>
          <w:rFonts w:ascii="Segoe UI Symbol" w:eastAsia="MS Gothic" w:hAnsi="Segoe UI Symbol" w:cs="Segoe UI Symbol"/>
          <w:iCs/>
        </w:rPr>
        <w:t>☐</w:t>
      </w:r>
      <w:r w:rsidRPr="00F715E7">
        <w:rPr>
          <w:rFonts w:cs="Times New Roman"/>
          <w:iCs/>
        </w:rPr>
        <w:t xml:space="preserve"> Counseling*:</w:t>
      </w:r>
      <w:r w:rsidR="0052329F" w:rsidRPr="00F715E7">
        <w:rPr>
          <w:rFonts w:cs="Times New Roman"/>
          <w:bCs/>
          <w:iCs/>
          <w:u w:val="dotted"/>
        </w:rPr>
        <w:t xml:space="preserve"> </w:t>
      </w:r>
      <w:r w:rsidR="0052329F" w:rsidRPr="00F715E7">
        <w:rPr>
          <w:rFonts w:cs="Times New Roman"/>
          <w:bCs/>
          <w:iCs/>
          <w:u w:val="dotted"/>
        </w:rPr>
        <w:tab/>
        <w:t xml:space="preserve"> </w:t>
      </w:r>
      <w:r w:rsidRPr="00F715E7">
        <w:rPr>
          <w:rFonts w:cs="Times New Roman"/>
          <w:bCs/>
          <w:iCs/>
        </w:rPr>
        <w:t>ME05 N/P</w:t>
      </w:r>
    </w:p>
    <w:p w14:paraId="7FA7C08F" w14:textId="7A0412C7" w:rsidR="00A37B3D" w:rsidRPr="00F715E7" w:rsidRDefault="00917CF6" w:rsidP="00242DD8">
      <w:pPr>
        <w:tabs>
          <w:tab w:val="right" w:pos="5328"/>
          <w:tab w:val="right" w:pos="10800"/>
        </w:tabs>
        <w:spacing w:afterLines="0" w:after="0"/>
        <w:rPr>
          <w:rFonts w:cs="Times New Roman"/>
          <w:iCs/>
        </w:rPr>
      </w:pPr>
      <w:sdt>
        <w:sdtPr>
          <w:rPr>
            <w:rFonts w:cs="Times New Roman"/>
            <w:iCs/>
          </w:rPr>
          <w:id w:val="975185577"/>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Partial-Day Social or Educational Services*:</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ME06 N/P</w:t>
      </w:r>
    </w:p>
    <w:p w14:paraId="619328E8" w14:textId="691A8B43" w:rsidR="00A37B3D" w:rsidRPr="00F715E7" w:rsidRDefault="00917CF6" w:rsidP="00242DD8">
      <w:pPr>
        <w:tabs>
          <w:tab w:val="right" w:pos="5328"/>
          <w:tab w:val="right" w:pos="10800"/>
        </w:tabs>
        <w:spacing w:afterLines="0" w:after="0"/>
        <w:rPr>
          <w:rFonts w:cs="Times New Roman"/>
          <w:iCs/>
        </w:rPr>
      </w:pPr>
      <w:sdt>
        <w:sdtPr>
          <w:rPr>
            <w:rFonts w:cs="Times New Roman"/>
            <w:iCs/>
          </w:rPr>
          <w:id w:val="1889060880"/>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Medicine Management:</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ME07 N/P</w:t>
      </w:r>
    </w:p>
    <w:p w14:paraId="659528F7" w14:textId="091F3E5C" w:rsidR="00A37B3D" w:rsidRPr="00F715E7" w:rsidRDefault="00917CF6" w:rsidP="00242DD8">
      <w:pPr>
        <w:tabs>
          <w:tab w:val="right" w:pos="5328"/>
          <w:tab w:val="right" w:pos="10800"/>
        </w:tabs>
        <w:spacing w:afterLines="0" w:after="0"/>
        <w:rPr>
          <w:rFonts w:cs="Times New Roman"/>
          <w:iCs/>
        </w:rPr>
      </w:pPr>
      <w:sdt>
        <w:sdtPr>
          <w:rPr>
            <w:rFonts w:cs="Times New Roman"/>
            <w:iCs/>
          </w:rPr>
          <w:id w:val="1945566462"/>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Child/Youth Mentorship (under 15)*:</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FU03 N/P</w:t>
      </w:r>
    </w:p>
    <w:p w14:paraId="26518005" w14:textId="2EE65407" w:rsidR="00A37B3D" w:rsidRPr="00F715E7" w:rsidRDefault="00917CF6" w:rsidP="00242DD8">
      <w:pPr>
        <w:tabs>
          <w:tab w:val="right" w:pos="5328"/>
          <w:tab w:val="right" w:pos="10800"/>
        </w:tabs>
        <w:spacing w:afterLines="0" w:after="0"/>
        <w:rPr>
          <w:rFonts w:cs="Times New Roman"/>
          <w:bCs/>
          <w:iCs/>
        </w:rPr>
      </w:pPr>
      <w:sdt>
        <w:sdtPr>
          <w:rPr>
            <w:rFonts w:cs="Times New Roman"/>
            <w:iCs/>
          </w:rPr>
          <w:id w:val="-6063662"/>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Attendant Care:</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FU05 N/P</w:t>
      </w:r>
    </w:p>
    <w:p w14:paraId="1FA91610" w14:textId="0D9D7D82" w:rsidR="00A37B3D" w:rsidRPr="00F715E7" w:rsidRDefault="00917CF6" w:rsidP="00242DD8">
      <w:pPr>
        <w:tabs>
          <w:tab w:val="right" w:pos="5328"/>
          <w:tab w:val="right" w:pos="10800"/>
        </w:tabs>
        <w:spacing w:afterLines="0" w:after="0"/>
        <w:rPr>
          <w:rFonts w:cs="Times New Roman"/>
          <w:iCs/>
        </w:rPr>
      </w:pPr>
      <w:sdt>
        <w:sdtPr>
          <w:rPr>
            <w:rFonts w:cs="Times New Roman"/>
            <w:iCs/>
          </w:rPr>
          <w:id w:val="-1199243912"/>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Early Ed (ITS/IDEA):</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FU06 N/P</w:t>
      </w:r>
    </w:p>
    <w:p w14:paraId="39493A6C" w14:textId="77777777" w:rsidR="00197431" w:rsidRPr="00F715E7" w:rsidRDefault="00917CF6" w:rsidP="000A7540">
      <w:pPr>
        <w:tabs>
          <w:tab w:val="right" w:pos="5328"/>
          <w:tab w:val="right" w:pos="10800"/>
        </w:tabs>
        <w:spacing w:afterLines="0" w:after="0"/>
        <w:rPr>
          <w:rFonts w:cs="Times New Roman"/>
        </w:rPr>
      </w:pPr>
      <w:sdt>
        <w:sdtPr>
          <w:rPr>
            <w:rFonts w:cs="Times New Roman"/>
            <w:iCs/>
          </w:rPr>
          <w:id w:val="1265034290"/>
          <w14:checkbox>
            <w14:checked w14:val="0"/>
            <w14:checkedState w14:val="2612" w14:font="MS Gothic"/>
            <w14:uncheckedState w14:val="2610" w14:font="MS Gothic"/>
          </w14:checkbox>
        </w:sdtPr>
        <w:sdtEndPr/>
        <w:sdtContent>
          <w:r w:rsidR="00A37B3D" w:rsidRPr="00F715E7">
            <w:rPr>
              <w:rFonts w:ascii="Segoe UI Symbol" w:eastAsia="MS Gothic" w:hAnsi="Segoe UI Symbol" w:cs="Segoe UI Symbol"/>
              <w:iCs/>
            </w:rPr>
            <w:t>☐</w:t>
          </w:r>
        </w:sdtContent>
      </w:sdt>
      <w:r w:rsidR="00A37B3D" w:rsidRPr="00F715E7">
        <w:rPr>
          <w:rFonts w:cs="Times New Roman"/>
          <w:iCs/>
        </w:rPr>
        <w:t xml:space="preserve"> Waivers (HCBS):</w:t>
      </w:r>
      <w:r w:rsidR="0052329F" w:rsidRPr="00F715E7">
        <w:rPr>
          <w:rFonts w:cs="Times New Roman"/>
          <w:bCs/>
          <w:iCs/>
          <w:u w:val="dotted"/>
        </w:rPr>
        <w:t xml:space="preserve"> </w:t>
      </w:r>
      <w:r w:rsidR="0052329F" w:rsidRPr="00F715E7">
        <w:rPr>
          <w:rFonts w:cs="Times New Roman"/>
          <w:bCs/>
          <w:iCs/>
          <w:u w:val="dotted"/>
        </w:rPr>
        <w:tab/>
        <w:t xml:space="preserve"> </w:t>
      </w:r>
      <w:r w:rsidR="00A37B3D" w:rsidRPr="00F715E7">
        <w:rPr>
          <w:rFonts w:cs="Times New Roman"/>
          <w:bCs/>
          <w:iCs/>
        </w:rPr>
        <w:t>FU08 N/P</w:t>
      </w:r>
    </w:p>
    <w:p w14:paraId="7B4BCA13" w14:textId="2C852902" w:rsidR="000A7540" w:rsidRPr="00F715E7" w:rsidRDefault="000A7540" w:rsidP="000A7540">
      <w:pPr>
        <w:tabs>
          <w:tab w:val="right" w:pos="5328"/>
          <w:tab w:val="right" w:pos="10800"/>
        </w:tabs>
        <w:spacing w:afterLines="0" w:after="0"/>
        <w:rPr>
          <w:rFonts w:cs="Times New Roman"/>
        </w:rPr>
        <w:sectPr w:rsidR="000A7540" w:rsidRPr="00F715E7" w:rsidSect="00197431">
          <w:type w:val="continuous"/>
          <w:pgSz w:w="12240" w:h="15840"/>
          <w:pgMar w:top="720" w:right="720" w:bottom="720" w:left="720" w:header="720" w:footer="720" w:gutter="0"/>
          <w:cols w:num="2" w:space="144"/>
          <w:docGrid w:linePitch="360"/>
        </w:sectPr>
      </w:pPr>
    </w:p>
    <w:p w14:paraId="583A51E0" w14:textId="4C3AC653" w:rsidR="00113089" w:rsidRPr="00F715E7" w:rsidRDefault="00113089" w:rsidP="00647BF7">
      <w:pPr>
        <w:pStyle w:val="Subtitle"/>
        <w:spacing w:before="240" w:after="240"/>
      </w:pPr>
      <w:r w:rsidRPr="00F715E7">
        <w:t xml:space="preserve">* Indicates the service is described in the Handbook of Services, EP Appendix </w:t>
      </w:r>
      <w:r w:rsidR="004B326A" w:rsidRPr="00F715E7">
        <w:t>E, -</w:t>
      </w:r>
      <w:r w:rsidRPr="00F715E7">
        <w:t>in the PPS Policy and Procedure Manual. A service is a category of good(s) or service(s) which can be identified within the case plan as an item which is used to address a family's need. The service codes are entered into FACTS to track the goods and services provided to families. The suffix 'N' means the good(s) or service(s) is provided at no direct charge to DCF. The suffix 'P' means DCF is paying the source of the service/good directly.</w:t>
      </w:r>
    </w:p>
    <w:p w14:paraId="1F5B4088" w14:textId="3F9D985F" w:rsidR="00651C45" w:rsidRPr="00853655" w:rsidRDefault="00AF3423" w:rsidP="00F110F6">
      <w:pPr>
        <w:tabs>
          <w:tab w:val="center" w:pos="5400"/>
        </w:tabs>
        <w:spacing w:before="240" w:after="240"/>
        <w:jc w:val="center"/>
        <w:rPr>
          <w:rFonts w:cs="Times New Roman"/>
          <w:iCs/>
          <w:szCs w:val="20"/>
        </w:rPr>
      </w:pPr>
      <w:r w:rsidRPr="00F715E7">
        <w:rPr>
          <w:rFonts w:cs="Times New Roman"/>
          <w:iCs/>
          <w:noProof/>
          <w:szCs w:val="20"/>
        </w:rPr>
        <w:drawing>
          <wp:inline distT="0" distB="0" distL="0" distR="0" wp14:anchorId="43000AA6" wp14:editId="775BCF6F">
            <wp:extent cx="1828800" cy="1233134"/>
            <wp:effectExtent l="0" t="0" r="0" b="5715"/>
            <wp:docPr id="4" name="Picture 4"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1233134"/>
                    </a:xfrm>
                    <a:prstGeom prst="rect">
                      <a:avLst/>
                    </a:prstGeom>
                    <a:noFill/>
                    <a:ln>
                      <a:noFill/>
                    </a:ln>
                  </pic:spPr>
                </pic:pic>
              </a:graphicData>
            </a:graphic>
          </wp:inline>
        </w:drawing>
      </w:r>
    </w:p>
    <w:sectPr w:rsidR="00651C45" w:rsidRPr="00853655" w:rsidSect="00D01ED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3995F" w14:textId="77777777" w:rsidR="00731727" w:rsidRDefault="00731727" w:rsidP="007D4842">
      <w:pPr>
        <w:spacing w:after="240"/>
      </w:pPr>
      <w:r>
        <w:separator/>
      </w:r>
    </w:p>
  </w:endnote>
  <w:endnote w:type="continuationSeparator" w:id="0">
    <w:p w14:paraId="465A7F24" w14:textId="77777777" w:rsidR="00731727" w:rsidRDefault="00731727" w:rsidP="007D4842">
      <w:pPr>
        <w:spacing w:after="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48203" w14:textId="77777777" w:rsidR="00F715E7" w:rsidRDefault="00F715E7">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EB06" w14:textId="77777777" w:rsidR="00F715E7" w:rsidRDefault="00F715E7">
    <w:pPr>
      <w:pStyle w:val="Foote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31B0" w14:textId="77777777" w:rsidR="00F715E7" w:rsidRDefault="00F715E7">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718C" w14:textId="77777777" w:rsidR="00731727" w:rsidRDefault="00731727" w:rsidP="007D4842">
      <w:pPr>
        <w:spacing w:after="240"/>
      </w:pPr>
      <w:r>
        <w:separator/>
      </w:r>
    </w:p>
  </w:footnote>
  <w:footnote w:type="continuationSeparator" w:id="0">
    <w:p w14:paraId="74F54F13" w14:textId="77777777" w:rsidR="00731727" w:rsidRDefault="00731727" w:rsidP="007D4842">
      <w:pPr>
        <w:spacing w:after="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7185" w14:textId="77777777" w:rsidR="00F715E7" w:rsidRDefault="00F715E7">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5539" w14:textId="40D610CD" w:rsidR="003359E0" w:rsidRPr="00F715E7" w:rsidRDefault="003359E0" w:rsidP="003359E0">
    <w:pPr>
      <w:tabs>
        <w:tab w:val="right" w:pos="10800"/>
      </w:tabs>
      <w:autoSpaceDE w:val="0"/>
      <w:autoSpaceDN w:val="0"/>
      <w:adjustRightInd w:val="0"/>
      <w:spacing w:after="240"/>
      <w:jc w:val="right"/>
      <w:rPr>
        <w:sz w:val="16"/>
        <w:szCs w:val="16"/>
      </w:rPr>
    </w:pPr>
    <w:r w:rsidRPr="00F715E7">
      <w:rPr>
        <w:sz w:val="16"/>
        <w:szCs w:val="16"/>
      </w:rPr>
      <w:t xml:space="preserve">State of Kansas </w:t>
    </w:r>
    <w:r w:rsidRPr="00F715E7">
      <w:rPr>
        <w:sz w:val="16"/>
        <w:szCs w:val="16"/>
      </w:rPr>
      <w:tab/>
    </w:r>
    <w:r w:rsidR="00837A4F" w:rsidRPr="00F715E7">
      <w:rPr>
        <w:sz w:val="16"/>
        <w:szCs w:val="16"/>
      </w:rPr>
      <w:t>PPS 3057</w:t>
    </w:r>
  </w:p>
  <w:p w14:paraId="1F8653DC" w14:textId="31FDE052" w:rsidR="003359E0" w:rsidRPr="00F715E7" w:rsidRDefault="003359E0" w:rsidP="003359E0">
    <w:pPr>
      <w:tabs>
        <w:tab w:val="right" w:pos="10800"/>
      </w:tabs>
      <w:autoSpaceDE w:val="0"/>
      <w:autoSpaceDN w:val="0"/>
      <w:adjustRightInd w:val="0"/>
      <w:spacing w:after="240"/>
      <w:jc w:val="right"/>
      <w:rPr>
        <w:sz w:val="16"/>
        <w:szCs w:val="16"/>
      </w:rPr>
    </w:pPr>
    <w:r w:rsidRPr="00F715E7">
      <w:rPr>
        <w:sz w:val="16"/>
        <w:szCs w:val="16"/>
      </w:rPr>
      <w:t xml:space="preserve">Department for Children and Families </w:t>
    </w:r>
    <w:r w:rsidRPr="00F715E7">
      <w:rPr>
        <w:sz w:val="16"/>
        <w:szCs w:val="16"/>
      </w:rPr>
      <w:tab/>
      <w:t>Revised July 2026</w:t>
    </w:r>
  </w:p>
  <w:p w14:paraId="5CB7FF08" w14:textId="06C35F16" w:rsidR="003359E0" w:rsidRPr="00B64CC8" w:rsidRDefault="003359E0" w:rsidP="00B64CC8">
    <w:pPr>
      <w:tabs>
        <w:tab w:val="right" w:pos="10800"/>
      </w:tabs>
      <w:autoSpaceDE w:val="0"/>
      <w:autoSpaceDN w:val="0"/>
      <w:adjustRightInd w:val="0"/>
      <w:spacing w:after="240"/>
      <w:jc w:val="right"/>
      <w:rPr>
        <w:sz w:val="16"/>
        <w:szCs w:val="16"/>
      </w:rPr>
    </w:pPr>
    <w:r w:rsidRPr="00F715E7">
      <w:rPr>
        <w:sz w:val="16"/>
        <w:szCs w:val="16"/>
      </w:rPr>
      <w:t xml:space="preserve">Prevention and Protection Services </w:t>
    </w:r>
    <w:r w:rsidRPr="00F715E7">
      <w:rPr>
        <w:sz w:val="16"/>
        <w:szCs w:val="16"/>
      </w:rPr>
      <w:tab/>
      <w:t xml:space="preserve">Page </w:t>
    </w:r>
    <w:r w:rsidRPr="00F715E7">
      <w:rPr>
        <w:sz w:val="16"/>
        <w:szCs w:val="16"/>
      </w:rPr>
      <w:fldChar w:fldCharType="begin"/>
    </w:r>
    <w:r w:rsidRPr="00F715E7">
      <w:rPr>
        <w:sz w:val="16"/>
        <w:szCs w:val="16"/>
      </w:rPr>
      <w:instrText xml:space="preserve"> PAGE   \* MERGEFORMAT </w:instrText>
    </w:r>
    <w:r w:rsidRPr="00F715E7">
      <w:rPr>
        <w:sz w:val="16"/>
        <w:szCs w:val="16"/>
      </w:rPr>
      <w:fldChar w:fldCharType="separate"/>
    </w:r>
    <w:r w:rsidRPr="00F715E7">
      <w:rPr>
        <w:sz w:val="16"/>
        <w:szCs w:val="16"/>
      </w:rPr>
      <w:t>1</w:t>
    </w:r>
    <w:r w:rsidRPr="00F715E7">
      <w:rPr>
        <w:noProof/>
        <w:sz w:val="16"/>
        <w:szCs w:val="16"/>
      </w:rPr>
      <w:fldChar w:fldCharType="end"/>
    </w:r>
    <w:r w:rsidRPr="00F715E7">
      <w:rPr>
        <w:noProof/>
        <w:sz w:val="16"/>
        <w:szCs w:val="16"/>
      </w:rPr>
      <w:t xml:space="preserve"> of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B133" w14:textId="77777777" w:rsidR="00F715E7" w:rsidRDefault="00F715E7">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E2B9E"/>
    <w:multiLevelType w:val="hybridMultilevel"/>
    <w:tmpl w:val="12468518"/>
    <w:lvl w:ilvl="0" w:tplc="12523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706FD6"/>
    <w:multiLevelType w:val="hybridMultilevel"/>
    <w:tmpl w:val="6150A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981025"/>
    <w:multiLevelType w:val="hybridMultilevel"/>
    <w:tmpl w:val="02A4C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7426E"/>
    <w:multiLevelType w:val="hybridMultilevel"/>
    <w:tmpl w:val="A378BFE8"/>
    <w:lvl w:ilvl="0" w:tplc="1D360FD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503533">
    <w:abstractNumId w:val="3"/>
  </w:num>
  <w:num w:numId="2" w16cid:durableId="1303924212">
    <w:abstractNumId w:val="0"/>
  </w:num>
  <w:num w:numId="3" w16cid:durableId="1299843841">
    <w:abstractNumId w:val="1"/>
  </w:num>
  <w:num w:numId="4" w16cid:durableId="19387824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E3"/>
    <w:rsid w:val="00000CB3"/>
    <w:rsid w:val="00016368"/>
    <w:rsid w:val="000223A8"/>
    <w:rsid w:val="00022D14"/>
    <w:rsid w:val="00025AE3"/>
    <w:rsid w:val="00026099"/>
    <w:rsid w:val="00051925"/>
    <w:rsid w:val="00057E76"/>
    <w:rsid w:val="00063D6E"/>
    <w:rsid w:val="00070862"/>
    <w:rsid w:val="00071675"/>
    <w:rsid w:val="00076A88"/>
    <w:rsid w:val="00086AE1"/>
    <w:rsid w:val="00090E97"/>
    <w:rsid w:val="000A7540"/>
    <w:rsid w:val="000B32D7"/>
    <w:rsid w:val="000B548C"/>
    <w:rsid w:val="000D066F"/>
    <w:rsid w:val="000D1D0D"/>
    <w:rsid w:val="000E3EF8"/>
    <w:rsid w:val="000E78F8"/>
    <w:rsid w:val="000F0B8C"/>
    <w:rsid w:val="00100B4C"/>
    <w:rsid w:val="00113089"/>
    <w:rsid w:val="00116CE8"/>
    <w:rsid w:val="00130A59"/>
    <w:rsid w:val="0013741E"/>
    <w:rsid w:val="00140452"/>
    <w:rsid w:val="0014114B"/>
    <w:rsid w:val="00162533"/>
    <w:rsid w:val="00164F4E"/>
    <w:rsid w:val="00177D02"/>
    <w:rsid w:val="001852D6"/>
    <w:rsid w:val="0018614A"/>
    <w:rsid w:val="00186921"/>
    <w:rsid w:val="00194335"/>
    <w:rsid w:val="00197431"/>
    <w:rsid w:val="00197E38"/>
    <w:rsid w:val="001A0A00"/>
    <w:rsid w:val="001A6E00"/>
    <w:rsid w:val="001B1EDF"/>
    <w:rsid w:val="001B7614"/>
    <w:rsid w:val="001C5A40"/>
    <w:rsid w:val="001D4EED"/>
    <w:rsid w:val="001E6458"/>
    <w:rsid w:val="00202896"/>
    <w:rsid w:val="00205839"/>
    <w:rsid w:val="002230C5"/>
    <w:rsid w:val="002303C2"/>
    <w:rsid w:val="00230D5E"/>
    <w:rsid w:val="00232A66"/>
    <w:rsid w:val="00235886"/>
    <w:rsid w:val="00237280"/>
    <w:rsid w:val="00240CD2"/>
    <w:rsid w:val="00242DD8"/>
    <w:rsid w:val="002447D9"/>
    <w:rsid w:val="00244F88"/>
    <w:rsid w:val="002460E4"/>
    <w:rsid w:val="00246EE3"/>
    <w:rsid w:val="002656C7"/>
    <w:rsid w:val="00282F30"/>
    <w:rsid w:val="002941AB"/>
    <w:rsid w:val="0029555C"/>
    <w:rsid w:val="002A3DF9"/>
    <w:rsid w:val="002B2BE1"/>
    <w:rsid w:val="002C333F"/>
    <w:rsid w:val="002C4875"/>
    <w:rsid w:val="002C4DF5"/>
    <w:rsid w:val="002D1A8F"/>
    <w:rsid w:val="003128FB"/>
    <w:rsid w:val="0031632C"/>
    <w:rsid w:val="00325B77"/>
    <w:rsid w:val="003359E0"/>
    <w:rsid w:val="00351D23"/>
    <w:rsid w:val="0036423C"/>
    <w:rsid w:val="003C1797"/>
    <w:rsid w:val="003C4AC2"/>
    <w:rsid w:val="003C71CD"/>
    <w:rsid w:val="003D36CD"/>
    <w:rsid w:val="003E0311"/>
    <w:rsid w:val="003F1D2B"/>
    <w:rsid w:val="003F6BC6"/>
    <w:rsid w:val="003F78AF"/>
    <w:rsid w:val="004021F8"/>
    <w:rsid w:val="00402C07"/>
    <w:rsid w:val="004049D8"/>
    <w:rsid w:val="00412C07"/>
    <w:rsid w:val="0042194C"/>
    <w:rsid w:val="00430057"/>
    <w:rsid w:val="00431546"/>
    <w:rsid w:val="00432753"/>
    <w:rsid w:val="00440163"/>
    <w:rsid w:val="00442305"/>
    <w:rsid w:val="00451149"/>
    <w:rsid w:val="0045653A"/>
    <w:rsid w:val="00456B05"/>
    <w:rsid w:val="004607AE"/>
    <w:rsid w:val="00461C9E"/>
    <w:rsid w:val="00461DD4"/>
    <w:rsid w:val="00462387"/>
    <w:rsid w:val="00463F39"/>
    <w:rsid w:val="0046778F"/>
    <w:rsid w:val="00470414"/>
    <w:rsid w:val="00470834"/>
    <w:rsid w:val="00470FF2"/>
    <w:rsid w:val="0047341B"/>
    <w:rsid w:val="0049003A"/>
    <w:rsid w:val="004956F6"/>
    <w:rsid w:val="004A3825"/>
    <w:rsid w:val="004A5565"/>
    <w:rsid w:val="004B01BA"/>
    <w:rsid w:val="004B326A"/>
    <w:rsid w:val="004D115E"/>
    <w:rsid w:val="004F7316"/>
    <w:rsid w:val="0051413F"/>
    <w:rsid w:val="00517630"/>
    <w:rsid w:val="00521E9D"/>
    <w:rsid w:val="0052329F"/>
    <w:rsid w:val="005251D2"/>
    <w:rsid w:val="00543105"/>
    <w:rsid w:val="00543F75"/>
    <w:rsid w:val="00545AA7"/>
    <w:rsid w:val="00562E66"/>
    <w:rsid w:val="0057773D"/>
    <w:rsid w:val="00580825"/>
    <w:rsid w:val="00580884"/>
    <w:rsid w:val="00590346"/>
    <w:rsid w:val="00590A7F"/>
    <w:rsid w:val="00591997"/>
    <w:rsid w:val="005A3BC8"/>
    <w:rsid w:val="005A419F"/>
    <w:rsid w:val="005A64B9"/>
    <w:rsid w:val="005A7A10"/>
    <w:rsid w:val="005B3712"/>
    <w:rsid w:val="005C7724"/>
    <w:rsid w:val="005D7628"/>
    <w:rsid w:val="005E2D07"/>
    <w:rsid w:val="005E3ADE"/>
    <w:rsid w:val="005E74F0"/>
    <w:rsid w:val="005F17DB"/>
    <w:rsid w:val="006057A1"/>
    <w:rsid w:val="0063113F"/>
    <w:rsid w:val="0063129D"/>
    <w:rsid w:val="00635688"/>
    <w:rsid w:val="00637D49"/>
    <w:rsid w:val="00647BF7"/>
    <w:rsid w:val="00651C45"/>
    <w:rsid w:val="00652186"/>
    <w:rsid w:val="00652F06"/>
    <w:rsid w:val="0065794E"/>
    <w:rsid w:val="00670F4A"/>
    <w:rsid w:val="00673462"/>
    <w:rsid w:val="00673C41"/>
    <w:rsid w:val="00675327"/>
    <w:rsid w:val="006763A0"/>
    <w:rsid w:val="00676608"/>
    <w:rsid w:val="00682A6E"/>
    <w:rsid w:val="00685D67"/>
    <w:rsid w:val="00686801"/>
    <w:rsid w:val="0069264D"/>
    <w:rsid w:val="006A16B9"/>
    <w:rsid w:val="006A4174"/>
    <w:rsid w:val="006C6B34"/>
    <w:rsid w:val="006D47BA"/>
    <w:rsid w:val="006D5C31"/>
    <w:rsid w:val="006D5DAD"/>
    <w:rsid w:val="006E25D6"/>
    <w:rsid w:val="006E3561"/>
    <w:rsid w:val="006E4453"/>
    <w:rsid w:val="006F49C6"/>
    <w:rsid w:val="00711E21"/>
    <w:rsid w:val="00712865"/>
    <w:rsid w:val="0072704C"/>
    <w:rsid w:val="00731727"/>
    <w:rsid w:val="00732F11"/>
    <w:rsid w:val="007408AB"/>
    <w:rsid w:val="00742DA8"/>
    <w:rsid w:val="00744D81"/>
    <w:rsid w:val="00752956"/>
    <w:rsid w:val="00754CEB"/>
    <w:rsid w:val="007574CB"/>
    <w:rsid w:val="00757A5F"/>
    <w:rsid w:val="0076506F"/>
    <w:rsid w:val="00765469"/>
    <w:rsid w:val="00771BCB"/>
    <w:rsid w:val="00772689"/>
    <w:rsid w:val="00772851"/>
    <w:rsid w:val="00790DD0"/>
    <w:rsid w:val="00792982"/>
    <w:rsid w:val="00793DE7"/>
    <w:rsid w:val="007969E6"/>
    <w:rsid w:val="007A224D"/>
    <w:rsid w:val="007C105F"/>
    <w:rsid w:val="007D34AA"/>
    <w:rsid w:val="007D4842"/>
    <w:rsid w:val="007E2419"/>
    <w:rsid w:val="007E75C1"/>
    <w:rsid w:val="007F4481"/>
    <w:rsid w:val="007F4FB5"/>
    <w:rsid w:val="0080076E"/>
    <w:rsid w:val="008010AF"/>
    <w:rsid w:val="00813706"/>
    <w:rsid w:val="00820A05"/>
    <w:rsid w:val="00837A4F"/>
    <w:rsid w:val="00853655"/>
    <w:rsid w:val="008575CC"/>
    <w:rsid w:val="008601F1"/>
    <w:rsid w:val="00862AB6"/>
    <w:rsid w:val="00863223"/>
    <w:rsid w:val="00871F4F"/>
    <w:rsid w:val="008754F7"/>
    <w:rsid w:val="008C253B"/>
    <w:rsid w:val="008D0418"/>
    <w:rsid w:val="008D4BFD"/>
    <w:rsid w:val="008D59BB"/>
    <w:rsid w:val="008E1BE3"/>
    <w:rsid w:val="008F4444"/>
    <w:rsid w:val="0090491B"/>
    <w:rsid w:val="009075FC"/>
    <w:rsid w:val="0091472C"/>
    <w:rsid w:val="00917025"/>
    <w:rsid w:val="00917CF6"/>
    <w:rsid w:val="0093062E"/>
    <w:rsid w:val="00965E74"/>
    <w:rsid w:val="009844CD"/>
    <w:rsid w:val="00992C5D"/>
    <w:rsid w:val="009940D9"/>
    <w:rsid w:val="00994BE3"/>
    <w:rsid w:val="00996BA0"/>
    <w:rsid w:val="009B1FDC"/>
    <w:rsid w:val="009C1828"/>
    <w:rsid w:val="009C3C6E"/>
    <w:rsid w:val="009F1C49"/>
    <w:rsid w:val="009F2307"/>
    <w:rsid w:val="00A025D8"/>
    <w:rsid w:val="00A16875"/>
    <w:rsid w:val="00A20932"/>
    <w:rsid w:val="00A25E11"/>
    <w:rsid w:val="00A33CEF"/>
    <w:rsid w:val="00A36FC9"/>
    <w:rsid w:val="00A37B3D"/>
    <w:rsid w:val="00A47330"/>
    <w:rsid w:val="00A660DE"/>
    <w:rsid w:val="00A7141E"/>
    <w:rsid w:val="00A72344"/>
    <w:rsid w:val="00A81A36"/>
    <w:rsid w:val="00A84F96"/>
    <w:rsid w:val="00A90339"/>
    <w:rsid w:val="00AA5A14"/>
    <w:rsid w:val="00AB0FB3"/>
    <w:rsid w:val="00AB47F5"/>
    <w:rsid w:val="00AB790A"/>
    <w:rsid w:val="00AD2A88"/>
    <w:rsid w:val="00AF1802"/>
    <w:rsid w:val="00AF3423"/>
    <w:rsid w:val="00B14DDF"/>
    <w:rsid w:val="00B22EC7"/>
    <w:rsid w:val="00B244B4"/>
    <w:rsid w:val="00B356F8"/>
    <w:rsid w:val="00B417CB"/>
    <w:rsid w:val="00B46AD8"/>
    <w:rsid w:val="00B536D2"/>
    <w:rsid w:val="00B61577"/>
    <w:rsid w:val="00B64CC8"/>
    <w:rsid w:val="00B67194"/>
    <w:rsid w:val="00B672F6"/>
    <w:rsid w:val="00B74722"/>
    <w:rsid w:val="00B74CC9"/>
    <w:rsid w:val="00B941D0"/>
    <w:rsid w:val="00BC4B67"/>
    <w:rsid w:val="00BC6880"/>
    <w:rsid w:val="00BD3E69"/>
    <w:rsid w:val="00BD42C0"/>
    <w:rsid w:val="00BD4E89"/>
    <w:rsid w:val="00BD5B5D"/>
    <w:rsid w:val="00BE043D"/>
    <w:rsid w:val="00BE07EE"/>
    <w:rsid w:val="00BF0087"/>
    <w:rsid w:val="00C0237D"/>
    <w:rsid w:val="00C059FA"/>
    <w:rsid w:val="00C13966"/>
    <w:rsid w:val="00C1650E"/>
    <w:rsid w:val="00C21C83"/>
    <w:rsid w:val="00C22941"/>
    <w:rsid w:val="00C2441F"/>
    <w:rsid w:val="00C3585A"/>
    <w:rsid w:val="00C37FA6"/>
    <w:rsid w:val="00C457D3"/>
    <w:rsid w:val="00C478C1"/>
    <w:rsid w:val="00C60309"/>
    <w:rsid w:val="00C61F24"/>
    <w:rsid w:val="00C660A5"/>
    <w:rsid w:val="00C71496"/>
    <w:rsid w:val="00C766E3"/>
    <w:rsid w:val="00C80159"/>
    <w:rsid w:val="00C81D11"/>
    <w:rsid w:val="00C86F35"/>
    <w:rsid w:val="00CA1FE5"/>
    <w:rsid w:val="00CA651F"/>
    <w:rsid w:val="00CB4113"/>
    <w:rsid w:val="00CD4433"/>
    <w:rsid w:val="00CE077C"/>
    <w:rsid w:val="00CE59B3"/>
    <w:rsid w:val="00CF2D30"/>
    <w:rsid w:val="00CF3C58"/>
    <w:rsid w:val="00D01ED9"/>
    <w:rsid w:val="00D1322C"/>
    <w:rsid w:val="00D13C6D"/>
    <w:rsid w:val="00D16BF2"/>
    <w:rsid w:val="00D21E39"/>
    <w:rsid w:val="00D21E6E"/>
    <w:rsid w:val="00D271DB"/>
    <w:rsid w:val="00D41757"/>
    <w:rsid w:val="00D42419"/>
    <w:rsid w:val="00D430D5"/>
    <w:rsid w:val="00D43C32"/>
    <w:rsid w:val="00D50759"/>
    <w:rsid w:val="00D636CF"/>
    <w:rsid w:val="00D83F05"/>
    <w:rsid w:val="00D963A9"/>
    <w:rsid w:val="00D97460"/>
    <w:rsid w:val="00DA4082"/>
    <w:rsid w:val="00DB1E50"/>
    <w:rsid w:val="00DC148E"/>
    <w:rsid w:val="00DC3015"/>
    <w:rsid w:val="00DD348A"/>
    <w:rsid w:val="00DD6366"/>
    <w:rsid w:val="00DE45B4"/>
    <w:rsid w:val="00DF10F8"/>
    <w:rsid w:val="00DF1C5F"/>
    <w:rsid w:val="00DF3D45"/>
    <w:rsid w:val="00E15597"/>
    <w:rsid w:val="00E15C80"/>
    <w:rsid w:val="00E3235C"/>
    <w:rsid w:val="00E3424B"/>
    <w:rsid w:val="00E43272"/>
    <w:rsid w:val="00E432D5"/>
    <w:rsid w:val="00E434C1"/>
    <w:rsid w:val="00E46313"/>
    <w:rsid w:val="00E63CB6"/>
    <w:rsid w:val="00E75699"/>
    <w:rsid w:val="00E822AF"/>
    <w:rsid w:val="00E84384"/>
    <w:rsid w:val="00E9102E"/>
    <w:rsid w:val="00E947F7"/>
    <w:rsid w:val="00EA6891"/>
    <w:rsid w:val="00EA753C"/>
    <w:rsid w:val="00EB14CF"/>
    <w:rsid w:val="00EB58C8"/>
    <w:rsid w:val="00EC04E3"/>
    <w:rsid w:val="00EC69BC"/>
    <w:rsid w:val="00EE0D74"/>
    <w:rsid w:val="00EE2B06"/>
    <w:rsid w:val="00EE4752"/>
    <w:rsid w:val="00EE5839"/>
    <w:rsid w:val="00EE6492"/>
    <w:rsid w:val="00F07D54"/>
    <w:rsid w:val="00F110F6"/>
    <w:rsid w:val="00F1298B"/>
    <w:rsid w:val="00F1619F"/>
    <w:rsid w:val="00F30D59"/>
    <w:rsid w:val="00F372A1"/>
    <w:rsid w:val="00F44033"/>
    <w:rsid w:val="00F502B2"/>
    <w:rsid w:val="00F52853"/>
    <w:rsid w:val="00F55674"/>
    <w:rsid w:val="00F715E7"/>
    <w:rsid w:val="00F808BE"/>
    <w:rsid w:val="00F82068"/>
    <w:rsid w:val="00F87142"/>
    <w:rsid w:val="00F976F8"/>
    <w:rsid w:val="00FA449A"/>
    <w:rsid w:val="00FB1205"/>
    <w:rsid w:val="00FC343D"/>
    <w:rsid w:val="00FC6247"/>
    <w:rsid w:val="00FE09AD"/>
    <w:rsid w:val="00FE235B"/>
    <w:rsid w:val="00FE40AF"/>
    <w:rsid w:val="00FE4E90"/>
    <w:rsid w:val="42BABD97"/>
    <w:rsid w:val="49C6F7D5"/>
    <w:rsid w:val="739F3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EA589C"/>
  <w15:docId w15:val="{3E157660-65C4-444F-B9A6-BD68EA7A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C6D"/>
    <w:pPr>
      <w:spacing w:afterLines="100" w:after="100" w:line="240" w:lineRule="auto"/>
      <w:contextualSpacing/>
    </w:pPr>
    <w:rPr>
      <w:rFonts w:ascii="Times New Roman" w:hAnsi="Times New Roman"/>
    </w:rPr>
  </w:style>
  <w:style w:type="paragraph" w:styleId="Heading1">
    <w:name w:val="heading 1"/>
    <w:basedOn w:val="Normal"/>
    <w:next w:val="Normal"/>
    <w:link w:val="Heading1Char"/>
    <w:uiPriority w:val="9"/>
    <w:qFormat/>
    <w:rsid w:val="001A0A00"/>
    <w:pPr>
      <w:jc w:val="center"/>
      <w:outlineLvl w:val="0"/>
    </w:pPr>
    <w:rPr>
      <w:rFonts w:eastAsia="Times New Roman" w:cs="Times New Roman"/>
      <w:b/>
      <w:iCs/>
      <w:sz w:val="28"/>
      <w:szCs w:val="28"/>
    </w:rPr>
  </w:style>
  <w:style w:type="paragraph" w:styleId="Heading2">
    <w:name w:val="heading 2"/>
    <w:basedOn w:val="Normal"/>
    <w:next w:val="Normal"/>
    <w:link w:val="Heading2Char"/>
    <w:uiPriority w:val="9"/>
    <w:unhideWhenUsed/>
    <w:qFormat/>
    <w:rsid w:val="0052329F"/>
    <w:pPr>
      <w:keepNext/>
      <w:spacing w:beforeLines="100" w:before="100" w:afterLines="0" w:after="0"/>
      <w:contextualSpacing w:val="0"/>
      <w:outlineLvl w:val="1"/>
    </w:pPr>
    <w:rPr>
      <w:rFonts w:cs="Times New Roman"/>
      <w:b/>
      <w:sz w:val="24"/>
      <w:szCs w:val="24"/>
    </w:rPr>
  </w:style>
  <w:style w:type="paragraph" w:styleId="Heading3">
    <w:name w:val="heading 3"/>
    <w:basedOn w:val="Normal"/>
    <w:next w:val="Normal"/>
    <w:link w:val="Heading3Char"/>
    <w:uiPriority w:val="9"/>
    <w:unhideWhenUsed/>
    <w:qFormat/>
    <w:rsid w:val="002460E4"/>
    <w:pPr>
      <w:spacing w:before="120" w:after="0"/>
      <w:outlineLvl w:val="2"/>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41AB"/>
    <w:pPr>
      <w:ind w:left="720"/>
    </w:pPr>
  </w:style>
  <w:style w:type="table" w:styleId="TableGrid">
    <w:name w:val="Table Grid"/>
    <w:basedOn w:val="TableNormal"/>
    <w:uiPriority w:val="59"/>
    <w:rsid w:val="00294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D4BFD"/>
    <w:pPr>
      <w:spacing w:after="0" w:line="240" w:lineRule="auto"/>
    </w:pPr>
    <w:rPr>
      <w:rFonts w:ascii="Times New Roman" w:hAnsi="Times New Roman"/>
    </w:rPr>
  </w:style>
  <w:style w:type="paragraph" w:styleId="BalloonText">
    <w:name w:val="Balloon Text"/>
    <w:basedOn w:val="Normal"/>
    <w:link w:val="BalloonTextChar"/>
    <w:uiPriority w:val="99"/>
    <w:semiHidden/>
    <w:unhideWhenUsed/>
    <w:rsid w:val="00651C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C45"/>
    <w:rPr>
      <w:rFonts w:ascii="Segoe UI" w:hAnsi="Segoe UI" w:cs="Segoe UI"/>
      <w:sz w:val="18"/>
      <w:szCs w:val="18"/>
    </w:rPr>
  </w:style>
  <w:style w:type="character" w:styleId="Hyperlink">
    <w:name w:val="Hyperlink"/>
    <w:basedOn w:val="DefaultParagraphFont"/>
    <w:uiPriority w:val="99"/>
    <w:unhideWhenUsed/>
    <w:rsid w:val="00086AE1"/>
    <w:rPr>
      <w:color w:val="0563C1" w:themeColor="hyperlink"/>
      <w:u w:val="single"/>
    </w:rPr>
  </w:style>
  <w:style w:type="character" w:styleId="UnresolvedMention">
    <w:name w:val="Unresolved Mention"/>
    <w:basedOn w:val="DefaultParagraphFont"/>
    <w:uiPriority w:val="99"/>
    <w:semiHidden/>
    <w:unhideWhenUsed/>
    <w:rsid w:val="00086AE1"/>
    <w:rPr>
      <w:color w:val="605E5C"/>
      <w:shd w:val="clear" w:color="auto" w:fill="E1DFDD"/>
    </w:rPr>
  </w:style>
  <w:style w:type="character" w:styleId="PlaceholderText">
    <w:name w:val="Placeholder Text"/>
    <w:basedOn w:val="DefaultParagraphFont"/>
    <w:uiPriority w:val="99"/>
    <w:semiHidden/>
    <w:rsid w:val="00792982"/>
    <w:rPr>
      <w:color w:val="808080"/>
    </w:rPr>
  </w:style>
  <w:style w:type="paragraph" w:styleId="Header">
    <w:name w:val="header"/>
    <w:basedOn w:val="Normal"/>
    <w:link w:val="HeaderChar"/>
    <w:uiPriority w:val="99"/>
    <w:unhideWhenUsed/>
    <w:rsid w:val="007D4842"/>
    <w:pPr>
      <w:tabs>
        <w:tab w:val="center" w:pos="4680"/>
        <w:tab w:val="right" w:pos="9360"/>
      </w:tabs>
      <w:spacing w:after="0"/>
    </w:pPr>
  </w:style>
  <w:style w:type="character" w:customStyle="1" w:styleId="HeaderChar">
    <w:name w:val="Header Char"/>
    <w:basedOn w:val="DefaultParagraphFont"/>
    <w:link w:val="Header"/>
    <w:uiPriority w:val="99"/>
    <w:rsid w:val="007D4842"/>
  </w:style>
  <w:style w:type="paragraph" w:styleId="Footer">
    <w:name w:val="footer"/>
    <w:basedOn w:val="Normal"/>
    <w:link w:val="FooterChar"/>
    <w:uiPriority w:val="99"/>
    <w:unhideWhenUsed/>
    <w:rsid w:val="007D4842"/>
    <w:pPr>
      <w:tabs>
        <w:tab w:val="center" w:pos="4680"/>
        <w:tab w:val="right" w:pos="9360"/>
      </w:tabs>
      <w:spacing w:after="0"/>
    </w:pPr>
  </w:style>
  <w:style w:type="character" w:customStyle="1" w:styleId="FooterChar">
    <w:name w:val="Footer Char"/>
    <w:basedOn w:val="DefaultParagraphFont"/>
    <w:link w:val="Footer"/>
    <w:uiPriority w:val="99"/>
    <w:rsid w:val="007D4842"/>
  </w:style>
  <w:style w:type="character" w:styleId="CommentReference">
    <w:name w:val="annotation reference"/>
    <w:basedOn w:val="DefaultParagraphFont"/>
    <w:uiPriority w:val="99"/>
    <w:semiHidden/>
    <w:unhideWhenUsed/>
    <w:rsid w:val="006C6B34"/>
    <w:rPr>
      <w:sz w:val="16"/>
      <w:szCs w:val="16"/>
    </w:rPr>
  </w:style>
  <w:style w:type="paragraph" w:styleId="CommentText">
    <w:name w:val="annotation text"/>
    <w:basedOn w:val="Normal"/>
    <w:link w:val="CommentTextChar"/>
    <w:uiPriority w:val="99"/>
    <w:unhideWhenUsed/>
    <w:rsid w:val="006C6B34"/>
    <w:rPr>
      <w:sz w:val="20"/>
      <w:szCs w:val="20"/>
    </w:rPr>
  </w:style>
  <w:style w:type="character" w:customStyle="1" w:styleId="CommentTextChar">
    <w:name w:val="Comment Text Char"/>
    <w:basedOn w:val="DefaultParagraphFont"/>
    <w:link w:val="CommentText"/>
    <w:uiPriority w:val="99"/>
    <w:rsid w:val="006C6B34"/>
    <w:rPr>
      <w:sz w:val="20"/>
      <w:szCs w:val="20"/>
    </w:rPr>
  </w:style>
  <w:style w:type="character" w:customStyle="1" w:styleId="Heading1Char">
    <w:name w:val="Heading 1 Char"/>
    <w:basedOn w:val="DefaultParagraphFont"/>
    <w:link w:val="Heading1"/>
    <w:uiPriority w:val="9"/>
    <w:rsid w:val="001A0A00"/>
    <w:rPr>
      <w:rFonts w:ascii="Times New Roman" w:eastAsia="Times New Roman" w:hAnsi="Times New Roman" w:cs="Times New Roman"/>
      <w:b/>
      <w:iCs/>
      <w:sz w:val="28"/>
      <w:szCs w:val="28"/>
    </w:rPr>
  </w:style>
  <w:style w:type="character" w:customStyle="1" w:styleId="Heading2Char">
    <w:name w:val="Heading 2 Char"/>
    <w:basedOn w:val="DefaultParagraphFont"/>
    <w:link w:val="Heading2"/>
    <w:uiPriority w:val="9"/>
    <w:rsid w:val="0052329F"/>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2460E4"/>
    <w:rPr>
      <w:rFonts w:ascii="Times New Roman" w:hAnsi="Times New Roman" w:cs="Times New Roman"/>
      <w:b/>
      <w:sz w:val="20"/>
      <w:szCs w:val="20"/>
    </w:rPr>
  </w:style>
  <w:style w:type="paragraph" w:styleId="Subtitle">
    <w:name w:val="Subtitle"/>
    <w:basedOn w:val="Normal"/>
    <w:next w:val="Normal"/>
    <w:link w:val="SubtitleChar"/>
    <w:uiPriority w:val="11"/>
    <w:qFormat/>
    <w:rsid w:val="00647BF7"/>
    <w:pPr>
      <w:spacing w:beforeLines="100" w:before="100"/>
      <w:contextualSpacing w:val="0"/>
    </w:pPr>
    <w:rPr>
      <w:sz w:val="18"/>
      <w:szCs w:val="18"/>
    </w:rPr>
  </w:style>
  <w:style w:type="character" w:customStyle="1" w:styleId="SubtitleChar">
    <w:name w:val="Subtitle Char"/>
    <w:basedOn w:val="DefaultParagraphFont"/>
    <w:link w:val="Subtitle"/>
    <w:uiPriority w:val="11"/>
    <w:rsid w:val="00647BF7"/>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91534">
      <w:bodyDiv w:val="1"/>
      <w:marLeft w:val="0"/>
      <w:marRight w:val="0"/>
      <w:marTop w:val="0"/>
      <w:marBottom w:val="0"/>
      <w:divBdr>
        <w:top w:val="none" w:sz="0" w:space="0" w:color="auto"/>
        <w:left w:val="none" w:sz="0" w:space="0" w:color="auto"/>
        <w:bottom w:val="none" w:sz="0" w:space="0" w:color="auto"/>
        <w:right w:val="none" w:sz="0" w:space="0" w:color="auto"/>
      </w:divBdr>
    </w:div>
    <w:div w:id="289867487">
      <w:bodyDiv w:val="1"/>
      <w:marLeft w:val="0"/>
      <w:marRight w:val="0"/>
      <w:marTop w:val="0"/>
      <w:marBottom w:val="0"/>
      <w:divBdr>
        <w:top w:val="none" w:sz="0" w:space="0" w:color="auto"/>
        <w:left w:val="none" w:sz="0" w:space="0" w:color="auto"/>
        <w:bottom w:val="none" w:sz="0" w:space="0" w:color="auto"/>
        <w:right w:val="none" w:sz="0" w:space="0" w:color="auto"/>
      </w:divBdr>
    </w:div>
    <w:div w:id="295528143">
      <w:bodyDiv w:val="1"/>
      <w:marLeft w:val="0"/>
      <w:marRight w:val="0"/>
      <w:marTop w:val="0"/>
      <w:marBottom w:val="0"/>
      <w:divBdr>
        <w:top w:val="none" w:sz="0" w:space="0" w:color="auto"/>
        <w:left w:val="none" w:sz="0" w:space="0" w:color="auto"/>
        <w:bottom w:val="none" w:sz="0" w:space="0" w:color="auto"/>
        <w:right w:val="none" w:sz="0" w:space="0" w:color="auto"/>
      </w:divBdr>
    </w:div>
    <w:div w:id="515702897">
      <w:bodyDiv w:val="1"/>
      <w:marLeft w:val="0"/>
      <w:marRight w:val="0"/>
      <w:marTop w:val="0"/>
      <w:marBottom w:val="0"/>
      <w:divBdr>
        <w:top w:val="none" w:sz="0" w:space="0" w:color="auto"/>
        <w:left w:val="none" w:sz="0" w:space="0" w:color="auto"/>
        <w:bottom w:val="none" w:sz="0" w:space="0" w:color="auto"/>
        <w:right w:val="none" w:sz="0" w:space="0" w:color="auto"/>
      </w:divBdr>
    </w:div>
    <w:div w:id="645278165">
      <w:bodyDiv w:val="1"/>
      <w:marLeft w:val="0"/>
      <w:marRight w:val="0"/>
      <w:marTop w:val="0"/>
      <w:marBottom w:val="0"/>
      <w:divBdr>
        <w:top w:val="none" w:sz="0" w:space="0" w:color="auto"/>
        <w:left w:val="none" w:sz="0" w:space="0" w:color="auto"/>
        <w:bottom w:val="none" w:sz="0" w:space="0" w:color="auto"/>
        <w:right w:val="none" w:sz="0" w:space="0" w:color="auto"/>
      </w:divBdr>
    </w:div>
    <w:div w:id="877820284">
      <w:bodyDiv w:val="1"/>
      <w:marLeft w:val="0"/>
      <w:marRight w:val="0"/>
      <w:marTop w:val="0"/>
      <w:marBottom w:val="0"/>
      <w:divBdr>
        <w:top w:val="none" w:sz="0" w:space="0" w:color="auto"/>
        <w:left w:val="none" w:sz="0" w:space="0" w:color="auto"/>
        <w:bottom w:val="none" w:sz="0" w:space="0" w:color="auto"/>
        <w:right w:val="none" w:sz="0" w:space="0" w:color="auto"/>
      </w:divBdr>
    </w:div>
    <w:div w:id="1208882237">
      <w:bodyDiv w:val="1"/>
      <w:marLeft w:val="0"/>
      <w:marRight w:val="0"/>
      <w:marTop w:val="0"/>
      <w:marBottom w:val="0"/>
      <w:divBdr>
        <w:top w:val="none" w:sz="0" w:space="0" w:color="auto"/>
        <w:left w:val="none" w:sz="0" w:space="0" w:color="auto"/>
        <w:bottom w:val="none" w:sz="0" w:space="0" w:color="auto"/>
        <w:right w:val="none" w:sz="0" w:space="0" w:color="auto"/>
      </w:divBdr>
    </w:div>
    <w:div w:id="1267225151">
      <w:bodyDiv w:val="1"/>
      <w:marLeft w:val="0"/>
      <w:marRight w:val="0"/>
      <w:marTop w:val="0"/>
      <w:marBottom w:val="0"/>
      <w:divBdr>
        <w:top w:val="none" w:sz="0" w:space="0" w:color="auto"/>
        <w:left w:val="none" w:sz="0" w:space="0" w:color="auto"/>
        <w:bottom w:val="none" w:sz="0" w:space="0" w:color="auto"/>
        <w:right w:val="none" w:sz="0" w:space="0" w:color="auto"/>
      </w:divBdr>
    </w:div>
    <w:div w:id="1523664837">
      <w:bodyDiv w:val="1"/>
      <w:marLeft w:val="0"/>
      <w:marRight w:val="0"/>
      <w:marTop w:val="0"/>
      <w:marBottom w:val="0"/>
      <w:divBdr>
        <w:top w:val="none" w:sz="0" w:space="0" w:color="auto"/>
        <w:left w:val="none" w:sz="0" w:space="0" w:color="auto"/>
        <w:bottom w:val="none" w:sz="0" w:space="0" w:color="auto"/>
        <w:right w:val="none" w:sz="0" w:space="0" w:color="auto"/>
      </w:divBdr>
    </w:div>
    <w:div w:id="1714839442">
      <w:bodyDiv w:val="1"/>
      <w:marLeft w:val="0"/>
      <w:marRight w:val="0"/>
      <w:marTop w:val="0"/>
      <w:marBottom w:val="0"/>
      <w:divBdr>
        <w:top w:val="none" w:sz="0" w:space="0" w:color="auto"/>
        <w:left w:val="none" w:sz="0" w:space="0" w:color="auto"/>
        <w:bottom w:val="none" w:sz="0" w:space="0" w:color="auto"/>
        <w:right w:val="none" w:sz="0" w:space="0" w:color="auto"/>
      </w:divBdr>
    </w:div>
    <w:div w:id="1987783138">
      <w:bodyDiv w:val="1"/>
      <w:marLeft w:val="0"/>
      <w:marRight w:val="0"/>
      <w:marTop w:val="0"/>
      <w:marBottom w:val="0"/>
      <w:divBdr>
        <w:top w:val="none" w:sz="0" w:space="0" w:color="auto"/>
        <w:left w:val="none" w:sz="0" w:space="0" w:color="auto"/>
        <w:bottom w:val="none" w:sz="0" w:space="0" w:color="auto"/>
        <w:right w:val="none" w:sz="0" w:space="0" w:color="auto"/>
      </w:divBdr>
    </w:div>
    <w:div w:id="200908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H\AppData\Local\Microsoft\Windows\INetCache\Content.Outlook\QP775S6A\TDM%20SCHEDULING%20FORM%20UPDATED%204.26.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_x0020_Layout xmlns="cef388a5-a8ce-4c3f-b0c4-440d11623cfd" xsi:nil="true"/>
    <PublishingExpirationDate xmlns="http://schemas.microsoft.com/sharepoint/v3" xsi:nil="true"/>
    <Reviewer xmlns="cef388a5-a8ce-4c3f-b0c4-440d11623cfd">
      <UserInfo>
        <DisplayName/>
        <AccountId xsi:nil="true"/>
        <AccountType/>
      </UserInfo>
    </Reviewer>
    <Acc_x0020_Checked xmlns="cef388a5-a8ce-4c3f-b0c4-440d11623cfd" xsi:nil="true"/>
    <PublishingStartDate xmlns="http://schemas.microsoft.com/sharepoint/v3" xsi:nil="true"/>
    <Approval_x0020_Status xmlns="cef388a5-a8ce-4c3f-b0c4-440d11623c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84592a498673cd02f5666c16c57e2d59">
  <xsd:schema xmlns:xsd="http://www.w3.org/2001/XMLSchema" xmlns:xs="http://www.w3.org/2001/XMLSchema" xmlns:p="http://schemas.microsoft.com/office/2006/metadata/properties" xmlns:ns1="http://schemas.microsoft.com/sharepoint/v3" xmlns:ns2="cef388a5-a8ce-4c3f-b0c4-440d11623cfd" xmlns:ns3="f87987bc-194f-4c4d-9af9-e98e90070494" targetNamespace="http://schemas.microsoft.com/office/2006/metadata/properties" ma:root="true" ma:fieldsID="6b815bf236f21d296fd5e24526f77f40" ns1:_="" ns2:_="" ns3:_="">
    <xsd:import namespace="http://schemas.microsoft.com/sharepoint/v3"/>
    <xsd:import namespace="cef388a5-a8ce-4c3f-b0c4-440d11623cfd"/>
    <xsd:import namespace="f87987bc-194f-4c4d-9af9-e98e90070494"/>
    <xsd:element name="properties">
      <xsd:complexType>
        <xsd:sequence>
          <xsd:element name="documentManagement">
            <xsd:complexType>
              <xsd:all>
                <xsd:element ref="ns1:PublishingStartDate" minOccurs="0"/>
                <xsd:element ref="ns1:PublishingExpirationDate" minOccurs="0"/>
                <xsd:element ref="ns2:Acc_x0020_Checked"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f388a5-a8ce-4c3f-b0c4-440d11623cfd" elementFormDefault="qualified">
    <xsd:import namespace="http://schemas.microsoft.com/office/2006/documentManagement/types"/>
    <xsd:import namespace="http://schemas.microsoft.com/office/infopath/2007/PartnerControls"/>
    <xsd:element name="Acc_x0020_Checked" ma:index="10" nillable="true" ma:displayName="Acc Checked" ma:format="DateOnly" ma:internalName="Acc_x0020_Checked0">
      <xsd:simpleType>
        <xsd:restriction base="dms:DateTime"/>
      </xsd:simpleType>
    </xsd:element>
    <xsd:element name="Reviewer" ma:index="11" nillable="true" ma:displayName="Reviewer" ma:list="UserInfo" ma:SharePointGroup="0" ma:internalName="Reviewer1"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0">
      <xsd:simpleType>
        <xsd:restriction base="dms:Text">
          <xsd:maxLength value="255"/>
        </xsd:restriction>
      </xsd:simpleType>
    </xsd:element>
    <xsd:element name="Page_x0020_Layout" ma:index="13" nillable="true" ma:displayName="Page Layout" ma:internalName="Page_x0020_Layout1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7987bc-194f-4c4d-9af9-e98e900704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C8BD75-0686-4F58-B9EE-4D4C225FCABF}">
  <ds:schemaRefs>
    <ds:schemaRef ds:uri="http://schemas.microsoft.com/office/2006/metadata/properties"/>
    <ds:schemaRef ds:uri="http://schemas.microsoft.com/office/infopath/2007/PartnerControls"/>
    <ds:schemaRef ds:uri="81da66c1-3ac2-47c0-94c9-3fea84a9fa6b"/>
    <ds:schemaRef ds:uri="3c9b0b93-e0d8-464f-8f44-011c46eab420"/>
    <ds:schemaRef ds:uri="cef388a5-a8ce-4c3f-b0c4-440d11623cfd"/>
    <ds:schemaRef ds:uri="http://schemas.microsoft.com/sharepoint/v3"/>
  </ds:schemaRefs>
</ds:datastoreItem>
</file>

<file path=customXml/itemProps2.xml><?xml version="1.0" encoding="utf-8"?>
<ds:datastoreItem xmlns:ds="http://schemas.openxmlformats.org/officeDocument/2006/customXml" ds:itemID="{2412E231-C969-4D0C-8C0D-E9CA5C8C6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f388a5-a8ce-4c3f-b0c4-440d11623cfd"/>
    <ds:schemaRef ds:uri="f87987bc-194f-4c4d-9af9-e98e900704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6C62F-CF0F-470E-95F1-0345835AA78B}">
  <ds:schemaRefs>
    <ds:schemaRef ds:uri="http://schemas.openxmlformats.org/officeDocument/2006/bibliography"/>
  </ds:schemaRefs>
</ds:datastoreItem>
</file>

<file path=customXml/itemProps4.xml><?xml version="1.0" encoding="utf-8"?>
<ds:datastoreItem xmlns:ds="http://schemas.openxmlformats.org/officeDocument/2006/customXml" ds:itemID="{BFFF1CA4-CAE4-4FD8-ADD3-CE5636787E30}">
  <ds:schemaRefs>
    <ds:schemaRef ds:uri="http://schemas.microsoft.com/sharepoint/v3/contenttype/forms"/>
  </ds:schemaRefs>
</ds:datastoreItem>
</file>

<file path=docMetadata/LabelInfo.xml><?xml version="1.0" encoding="utf-8"?>
<clbl:labelList xmlns:clbl="http://schemas.microsoft.com/office/2020/mipLabelMetadata">
  <clbl:label id="{dcae8101-c92d-480c-bc43-c6761ccccc5a}" enabled="0" method="" siteId="{dcae8101-c92d-480c-bc43-c6761ccccc5a}" removed="1"/>
</clbl:labelList>
</file>

<file path=docProps/app.xml><?xml version="1.0" encoding="utf-8"?>
<Properties xmlns="http://schemas.openxmlformats.org/officeDocument/2006/extended-properties" xmlns:vt="http://schemas.openxmlformats.org/officeDocument/2006/docPropsVTypes">
  <Template>TDM SCHEDULING FORM UPDATED 4.26.21</Template>
  <TotalTime>1</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Family/Permanency Plan Services and Service Codes</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Family/Permanency Plan Services and Service Codes</dc:title>
  <dc:subject/>
  <dc:creator>Amy Comer  [DCF]</dc:creator>
  <cp:keywords/>
  <dc:description/>
  <cp:lastModifiedBy>Danae Nelson  [DCF]</cp:lastModifiedBy>
  <cp:revision>3</cp:revision>
  <cp:lastPrinted>2026-05-12T18:39:00Z</cp:lastPrinted>
  <dcterms:created xsi:type="dcterms:W3CDTF">2026-07-07T18:42:00Z</dcterms:created>
  <dcterms:modified xsi:type="dcterms:W3CDTF">2026-07-07T18:43:00Z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y fmtid="{D5CDD505-2E9C-101B-9397-08002B2CF9AE}" pid="3" name="MediaServiceImageTags">
    <vt:lpwstr/>
  </property>
  <property fmtid="{D5CDD505-2E9C-101B-9397-08002B2CF9AE}" pid="4" name="Acc check">
    <vt:lpwstr/>
  </property>
  <property fmtid="{D5CDD505-2E9C-101B-9397-08002B2CF9AE}" pid="5" name="Reviewer">
    <vt:lpwstr/>
  </property>
  <property fmtid="{D5CDD505-2E9C-101B-9397-08002B2CF9AE}" pid="6" name="Reviewer0">
    <vt:lpwstr/>
  </property>
  <property fmtid="{D5CDD505-2E9C-101B-9397-08002B2CF9AE}" pid="7" name="Print Only">
    <vt:lpwstr>0</vt:lpwstr>
  </property>
  <property fmtid="{D5CDD505-2E9C-101B-9397-08002B2CF9AE}" pid="8" name="Alternate Avail">
    <vt:lpwstr>1</vt:lpwstr>
  </property>
  <property fmtid="{D5CDD505-2E9C-101B-9397-08002B2CF9AE}" pid="9" name="Rreviewer">
    <vt:lpwstr/>
  </property>
  <property fmtid="{D5CDD505-2E9C-101B-9397-08002B2CF9AE}" pid="10" name="Page Layout">
    <vt:lpwstr/>
  </property>
  <property fmtid="{D5CDD505-2E9C-101B-9397-08002B2CF9AE}" pid="11" name="Approval Status">
    <vt:lpwstr/>
  </property>
</Properties>
</file>