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89B0" w14:textId="436061F1" w:rsidR="000E20C0" w:rsidRPr="00F52382" w:rsidRDefault="00F52382" w:rsidP="005C3B5F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F52382">
        <w:rPr>
          <w:rFonts w:ascii="Arial Black" w:hAnsi="Arial Black"/>
          <w:b/>
          <w:sz w:val="32"/>
          <w:szCs w:val="32"/>
        </w:rPr>
        <w:t>ELIGIBILITY FOR ADOPTION ASSISTANCE</w:t>
      </w:r>
    </w:p>
    <w:tbl>
      <w:tblPr>
        <w:tblW w:w="14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058"/>
        <w:gridCol w:w="296"/>
        <w:gridCol w:w="1080"/>
        <w:gridCol w:w="435"/>
        <w:gridCol w:w="105"/>
        <w:gridCol w:w="1044"/>
        <w:gridCol w:w="797"/>
        <w:gridCol w:w="1867"/>
        <w:gridCol w:w="253"/>
        <w:gridCol w:w="827"/>
        <w:gridCol w:w="35"/>
        <w:gridCol w:w="336"/>
        <w:gridCol w:w="329"/>
        <w:gridCol w:w="290"/>
        <w:gridCol w:w="33"/>
        <w:gridCol w:w="147"/>
        <w:gridCol w:w="596"/>
        <w:gridCol w:w="32"/>
        <w:gridCol w:w="1262"/>
        <w:gridCol w:w="1823"/>
        <w:gridCol w:w="145"/>
        <w:gridCol w:w="34"/>
        <w:gridCol w:w="536"/>
      </w:tblGrid>
      <w:tr w:rsidR="00E51D25" w:rsidRPr="00160522" w14:paraId="26EF87D3" w14:textId="77777777" w:rsidTr="005924B7">
        <w:trPr>
          <w:gridAfter w:val="4"/>
          <w:wAfter w:w="2538" w:type="dxa"/>
          <w:trHeight w:val="241"/>
          <w:tblHeader/>
        </w:trPr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44FDC" w14:textId="77777777" w:rsidR="00E51D25" w:rsidRPr="003A72F3" w:rsidRDefault="00E51D25" w:rsidP="00E434AC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3A72F3">
              <w:rPr>
                <w:rFonts w:ascii="Times New Roman" w:hAnsi="Times New Roman"/>
              </w:rPr>
              <w:t>Child’s Name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8A5F4" w14:textId="5461F71D" w:rsidR="00E51D25" w:rsidRPr="003A72F3" w:rsidRDefault="00E51D25" w:rsidP="008C1516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3655F" w14:textId="77777777" w:rsidR="00E51D25" w:rsidRPr="003A72F3" w:rsidRDefault="00E51D25" w:rsidP="00E434AC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3A72F3">
              <w:rPr>
                <w:rFonts w:ascii="Times New Roman" w:hAnsi="Times New Roman"/>
              </w:rPr>
              <w:t>DOB: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4BE49" w14:textId="4D51E641" w:rsidR="00E51D25" w:rsidRPr="003A72F3" w:rsidRDefault="00E51D25" w:rsidP="00E434AC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4C904" w14:textId="77777777" w:rsidR="00E51D25" w:rsidRPr="003A72F3" w:rsidRDefault="00E51D25" w:rsidP="006A7FD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3A72F3">
              <w:rPr>
                <w:rFonts w:ascii="Times New Roman" w:hAnsi="Times New Roman"/>
              </w:rPr>
              <w:t xml:space="preserve">Client </w:t>
            </w:r>
            <w:r w:rsidR="006A7FD2">
              <w:rPr>
                <w:rFonts w:ascii="Times New Roman" w:hAnsi="Times New Roman"/>
              </w:rPr>
              <w:t>I</w:t>
            </w:r>
            <w:r w:rsidRPr="003A72F3">
              <w:rPr>
                <w:rFonts w:ascii="Times New Roman" w:hAnsi="Times New Roman"/>
              </w:rPr>
              <w:t>D:</w:t>
            </w:r>
          </w:p>
        </w:tc>
        <w:tc>
          <w:tcPr>
            <w:tcW w:w="26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077C4" w14:textId="59FB39D5" w:rsidR="00E51D25" w:rsidRPr="003A72F3" w:rsidRDefault="00E51D25" w:rsidP="005924B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E51D25" w:rsidRPr="00160522" w14:paraId="3454FBA6" w14:textId="77777777" w:rsidTr="00592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  <w:trHeight w:val="132"/>
        </w:trPr>
        <w:tc>
          <w:tcPr>
            <w:tcW w:w="11538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E3A7986" w14:textId="77777777" w:rsidR="00E51D25" w:rsidRPr="003A72F3" w:rsidRDefault="00E51D25" w:rsidP="00E434AC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E434AC" w:rsidRPr="00160522" w14:paraId="53EE9644" w14:textId="77777777" w:rsidTr="00592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11538" w:type="dxa"/>
            <w:gridSpan w:val="2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tbl>
            <w:tblPr>
              <w:tblW w:w="11376" w:type="dxa"/>
              <w:tblLayout w:type="fixed"/>
              <w:tblLook w:val="04A0" w:firstRow="1" w:lastRow="0" w:firstColumn="1" w:lastColumn="0" w:noHBand="0" w:noVBand="1"/>
            </w:tblPr>
            <w:tblGrid>
              <w:gridCol w:w="9241"/>
              <w:gridCol w:w="1105"/>
              <w:gridCol w:w="1030"/>
            </w:tblGrid>
            <w:tr w:rsidR="00C46C8A" w:rsidRPr="003A72F3" w14:paraId="26409218" w14:textId="77777777" w:rsidTr="00E452C0">
              <w:tc>
                <w:tcPr>
                  <w:tcW w:w="1137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B46CD59" w14:textId="77777777" w:rsidR="00C46C8A" w:rsidRPr="003A72F3" w:rsidRDefault="00C46C8A" w:rsidP="00DB7BAA">
                  <w:pPr>
                    <w:spacing w:before="60" w:after="6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Section A:  </w:t>
                  </w:r>
                  <w:r w:rsidR="00DB7BAA">
                    <w:rPr>
                      <w:rFonts w:ascii="Times New Roman" w:hAnsi="Times New Roman"/>
                      <w:b/>
                    </w:rPr>
                    <w:t>Establish Eligibility</w:t>
                  </w:r>
                  <w:r w:rsidR="00E452C0">
                    <w:rPr>
                      <w:rFonts w:ascii="Times New Roman" w:hAnsi="Times New Roman"/>
                      <w:b/>
                    </w:rPr>
                    <w:t xml:space="preserve"> for Adoption Assistance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6A7FD2">
                    <w:rPr>
                      <w:rFonts w:ascii="Times New Roman" w:hAnsi="Times New Roman"/>
                      <w:i/>
                    </w:rPr>
                    <w:t>(Reference PPM Section 6210)</w:t>
                  </w:r>
                </w:p>
              </w:tc>
            </w:tr>
            <w:tr w:rsidR="00C46C8A" w:rsidRPr="003A72F3" w14:paraId="412C01F9" w14:textId="77777777" w:rsidTr="00E452C0">
              <w:trPr>
                <w:trHeight w:val="286"/>
              </w:trPr>
              <w:tc>
                <w:tcPr>
                  <w:tcW w:w="9241" w:type="dxa"/>
                  <w:shd w:val="clear" w:color="auto" w:fill="auto"/>
                </w:tcPr>
                <w:p w14:paraId="7A7FDA1B" w14:textId="77777777" w:rsidR="00E452C0" w:rsidRDefault="00C46C8A" w:rsidP="000529CB">
                  <w:pPr>
                    <w:numPr>
                      <w:ilvl w:val="0"/>
                      <w:numId w:val="28"/>
                    </w:numPr>
                    <w:spacing w:before="60" w:after="60" w:line="240" w:lineRule="auto"/>
                    <w:rPr>
                      <w:rFonts w:ascii="Times New Roman" w:hAnsi="Times New Roman"/>
                      <w:b/>
                    </w:rPr>
                  </w:pPr>
                  <w:r w:rsidRPr="00EE276C">
                    <w:rPr>
                      <w:rFonts w:ascii="Times New Roman" w:hAnsi="Times New Roman"/>
                      <w:b/>
                    </w:rPr>
                    <w:t xml:space="preserve">Is </w:t>
                  </w:r>
                  <w:r w:rsidR="00E452C0" w:rsidRPr="00EE276C">
                    <w:rPr>
                      <w:rFonts w:ascii="Times New Roman" w:hAnsi="Times New Roman"/>
                      <w:b/>
                    </w:rPr>
                    <w:t>child</w:t>
                  </w:r>
                  <w:r w:rsidR="005A4074" w:rsidRPr="00EE276C">
                    <w:rPr>
                      <w:rFonts w:ascii="Times New Roman" w:hAnsi="Times New Roman"/>
                      <w:b/>
                    </w:rPr>
                    <w:t xml:space="preserve"> legally free for adoption and</w:t>
                  </w:r>
                  <w:r w:rsidR="00E452C0" w:rsidRPr="00EE276C">
                    <w:rPr>
                      <w:rFonts w:ascii="Times New Roman" w:hAnsi="Times New Roman"/>
                      <w:b/>
                    </w:rPr>
                    <w:t xml:space="preserve"> in the custody of the Secretary of Kansas Department for Children and Families (DCF) or </w:t>
                  </w:r>
                  <w:r w:rsidR="00EE276C" w:rsidRPr="00EE276C">
                    <w:rPr>
                      <w:rFonts w:ascii="Times New Roman" w:hAnsi="Times New Roman"/>
                      <w:b/>
                    </w:rPr>
                    <w:t>is a private adoption and in the custody of a licensed child-placing agency</w:t>
                  </w:r>
                  <w:r w:rsidR="00E92540">
                    <w:rPr>
                      <w:rFonts w:ascii="Times New Roman" w:hAnsi="Times New Roman"/>
                      <w:b/>
                    </w:rPr>
                    <w:t>?</w:t>
                  </w:r>
                </w:p>
                <w:p w14:paraId="1631767E" w14:textId="77777777" w:rsidR="00376DB3" w:rsidRPr="00EE276C" w:rsidRDefault="00376DB3" w:rsidP="00376DB3">
                  <w:pPr>
                    <w:spacing w:before="60" w:after="60" w:line="240" w:lineRule="auto"/>
                    <w:ind w:left="72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14:paraId="029B761A" w14:textId="5A0E09C2" w:rsidR="00C46C8A" w:rsidRPr="003A72F3" w:rsidRDefault="00207A44" w:rsidP="00C46C8A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744213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5165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51653">
                    <w:rPr>
                      <w:rFonts w:ascii="Times New Roman" w:hAnsi="Times New Roman"/>
                      <w:sz w:val="20"/>
                      <w:szCs w:val="20"/>
                    </w:rPr>
                    <w:t xml:space="preserve"> Y</w:t>
                  </w:r>
                  <w:r w:rsidR="00442688">
                    <w:rPr>
                      <w:rFonts w:ascii="Times New Roman" w:hAnsi="Times New Roman"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1030" w:type="dxa"/>
                  <w:shd w:val="clear" w:color="auto" w:fill="auto"/>
                </w:tcPr>
                <w:p w14:paraId="210E6B02" w14:textId="655CEABB" w:rsidR="00C46C8A" w:rsidRPr="003A72F3" w:rsidRDefault="00207A44" w:rsidP="00C46C8A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836659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2688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42688">
                    <w:rPr>
                      <w:rFonts w:ascii="Times New Roman" w:hAnsi="Times New Roman"/>
                      <w:sz w:val="20"/>
                      <w:szCs w:val="20"/>
                    </w:rPr>
                    <w:t xml:space="preserve"> No</w:t>
                  </w:r>
                </w:p>
              </w:tc>
            </w:tr>
          </w:tbl>
          <w:p w14:paraId="50547A8F" w14:textId="77777777" w:rsidR="00E434AC" w:rsidRPr="003A72F3" w:rsidRDefault="00E434AC" w:rsidP="00C46C8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442688" w:rsidRPr="00160522" w14:paraId="7CB8AF45" w14:textId="77777777" w:rsidTr="00592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  <w:trHeight w:val="286"/>
        </w:trPr>
        <w:tc>
          <w:tcPr>
            <w:tcW w:w="9178" w:type="dxa"/>
            <w:gridSpan w:val="14"/>
            <w:tcBorders>
              <w:top w:val="dotted" w:sz="4" w:space="0" w:color="auto"/>
            </w:tcBorders>
            <w:shd w:val="clear" w:color="auto" w:fill="auto"/>
          </w:tcPr>
          <w:p w14:paraId="03079223" w14:textId="77777777" w:rsidR="00442688" w:rsidRPr="00FC3B40" w:rsidRDefault="00442688" w:rsidP="00442688">
            <w:pPr>
              <w:numPr>
                <w:ilvl w:val="0"/>
                <w:numId w:val="28"/>
              </w:numPr>
              <w:spacing w:before="60" w:after="60" w:line="240" w:lineRule="auto"/>
              <w:ind w:left="882" w:hanging="450"/>
              <w:rPr>
                <w:rFonts w:ascii="Times New Roman" w:hAnsi="Times New Roman"/>
                <w:b/>
              </w:rPr>
            </w:pPr>
            <w:r w:rsidRPr="00FC3B40">
              <w:rPr>
                <w:rFonts w:ascii="Times New Roman" w:hAnsi="Times New Roman"/>
                <w:b/>
              </w:rPr>
              <w:t>Is documentation present showing the child cannot or should not return home?</w:t>
            </w:r>
          </w:p>
        </w:tc>
        <w:tc>
          <w:tcPr>
            <w:tcW w:w="109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47DFD9D" w14:textId="53EBAD05" w:rsidR="00442688" w:rsidRPr="003A72F3" w:rsidRDefault="00207A44" w:rsidP="0044268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3729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2688">
              <w:rPr>
                <w:rFonts w:ascii="Times New Roman" w:hAnsi="Times New Roman"/>
                <w:sz w:val="20"/>
                <w:szCs w:val="20"/>
              </w:rPr>
              <w:t xml:space="preserve"> Yes</w:t>
            </w:r>
          </w:p>
        </w:tc>
        <w:tc>
          <w:tcPr>
            <w:tcW w:w="1262" w:type="dxa"/>
            <w:tcBorders>
              <w:top w:val="dotted" w:sz="4" w:space="0" w:color="auto"/>
            </w:tcBorders>
            <w:shd w:val="clear" w:color="auto" w:fill="auto"/>
          </w:tcPr>
          <w:p w14:paraId="00775306" w14:textId="3E0F147A" w:rsidR="00442688" w:rsidRPr="003A72F3" w:rsidRDefault="00207A44" w:rsidP="0044268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27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2688">
              <w:rPr>
                <w:rFonts w:ascii="Times New Roman" w:hAnsi="Times New Roman"/>
                <w:sz w:val="20"/>
                <w:szCs w:val="20"/>
              </w:rPr>
              <w:t xml:space="preserve"> No</w:t>
            </w:r>
          </w:p>
        </w:tc>
      </w:tr>
      <w:tr w:rsidR="000B3D81" w:rsidRPr="00160522" w14:paraId="3EA7EDB0" w14:textId="77777777" w:rsidTr="00592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  <w:trHeight w:hRule="exact" w:val="216"/>
        </w:trPr>
        <w:tc>
          <w:tcPr>
            <w:tcW w:w="11538" w:type="dxa"/>
            <w:gridSpan w:val="20"/>
            <w:shd w:val="clear" w:color="auto" w:fill="auto"/>
          </w:tcPr>
          <w:p w14:paraId="5428DCB5" w14:textId="77777777" w:rsidR="000B3D81" w:rsidRPr="003A72F3" w:rsidRDefault="000B3D81" w:rsidP="000B3D81">
            <w:pPr>
              <w:pStyle w:val="ListParagraph"/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 xml:space="preserve">       </w:t>
            </w:r>
            <w:r w:rsidRPr="003B3839">
              <w:rPr>
                <w:rFonts w:ascii="Times New Roman" w:hAnsi="Times New Roman"/>
                <w:i/>
              </w:rPr>
              <w:t>(</w:t>
            </w:r>
            <w:r w:rsidRPr="003A72F3">
              <w:rPr>
                <w:rFonts w:ascii="Times New Roman" w:hAnsi="Times New Roman"/>
                <w:i/>
              </w:rPr>
              <w:t>Attach all documentation used to determine that the child cannot return home</w:t>
            </w:r>
            <w:r>
              <w:rPr>
                <w:rFonts w:ascii="Times New Roman" w:hAnsi="Times New Roman"/>
                <w:i/>
              </w:rPr>
              <w:t>.)</w:t>
            </w:r>
          </w:p>
        </w:tc>
      </w:tr>
      <w:tr w:rsidR="00B013DF" w:rsidRPr="00160522" w14:paraId="5BDB5CB1" w14:textId="77777777" w:rsidTr="0055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715" w:type="dxa"/>
          <w:trHeight w:hRule="exact" w:val="216"/>
        </w:trPr>
        <w:tc>
          <w:tcPr>
            <w:tcW w:w="7398" w:type="dxa"/>
            <w:gridSpan w:val="9"/>
            <w:shd w:val="clear" w:color="auto" w:fill="auto"/>
          </w:tcPr>
          <w:p w14:paraId="4B563BEC" w14:textId="77777777" w:rsidR="00B013DF" w:rsidRDefault="00B013DF" w:rsidP="000B3D81">
            <w:pPr>
              <w:pStyle w:val="ListParagraph"/>
              <w:spacing w:after="0" w:line="240" w:lineRule="auto"/>
              <w:ind w:left="0" w:hanging="18"/>
              <w:rPr>
                <w:rFonts w:ascii="Times New Roman" w:hAnsi="Times New Roman"/>
                <w:i/>
              </w:rPr>
            </w:pPr>
          </w:p>
        </w:tc>
        <w:tc>
          <w:tcPr>
            <w:tcW w:w="1115" w:type="dxa"/>
            <w:gridSpan w:val="3"/>
            <w:shd w:val="clear" w:color="auto" w:fill="auto"/>
          </w:tcPr>
          <w:p w14:paraId="4645B569" w14:textId="77777777" w:rsidR="00B013DF" w:rsidRPr="00B013DF" w:rsidRDefault="00AA72F1" w:rsidP="00B013DF">
            <w:pPr>
              <w:pStyle w:val="ListParagraph"/>
              <w:spacing w:after="0" w:line="240" w:lineRule="auto"/>
              <w:ind w:left="0" w:hanging="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0F1">
              <w:rPr>
                <w:rFonts w:ascii="Times New Roman" w:hAnsi="Times New Roman"/>
                <w:b/>
                <w:sz w:val="18"/>
                <w:szCs w:val="18"/>
              </w:rPr>
              <w:t>Parent 1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7B4D4D77" w14:textId="77777777" w:rsidR="00B013DF" w:rsidRPr="00B013DF" w:rsidRDefault="00AA72F1" w:rsidP="00B013DF">
            <w:pPr>
              <w:pStyle w:val="ListParagraph"/>
              <w:spacing w:after="0" w:line="240" w:lineRule="auto"/>
              <w:ind w:left="0" w:hanging="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30F1">
              <w:rPr>
                <w:rFonts w:ascii="Times New Roman" w:hAnsi="Times New Roman"/>
                <w:b/>
                <w:sz w:val="18"/>
                <w:szCs w:val="18"/>
              </w:rPr>
              <w:t>Parent 2</w:t>
            </w:r>
          </w:p>
        </w:tc>
        <w:tc>
          <w:tcPr>
            <w:tcW w:w="3860" w:type="dxa"/>
            <w:gridSpan w:val="5"/>
            <w:shd w:val="clear" w:color="auto" w:fill="auto"/>
          </w:tcPr>
          <w:p w14:paraId="5FA1C3A4" w14:textId="77777777" w:rsidR="00B013DF" w:rsidRDefault="00B013DF" w:rsidP="000B3D81">
            <w:pPr>
              <w:pStyle w:val="ListParagraph"/>
              <w:spacing w:after="0" w:line="240" w:lineRule="auto"/>
              <w:ind w:left="0" w:hanging="18"/>
              <w:rPr>
                <w:rFonts w:ascii="Times New Roman" w:hAnsi="Times New Roman"/>
                <w:i/>
              </w:rPr>
            </w:pPr>
          </w:p>
        </w:tc>
      </w:tr>
      <w:tr w:rsidR="000B3D81" w:rsidRPr="00160522" w14:paraId="3ABF8DC0" w14:textId="77777777" w:rsidTr="0055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98" w:type="dxa"/>
            <w:gridSpan w:val="9"/>
            <w:shd w:val="clear" w:color="auto" w:fill="auto"/>
          </w:tcPr>
          <w:p w14:paraId="097FE4A5" w14:textId="77777777" w:rsidR="000B3D81" w:rsidRPr="000B3D81" w:rsidRDefault="00B013DF" w:rsidP="000B3D81">
            <w:pPr>
              <w:pStyle w:val="ListParagraph"/>
              <w:spacing w:after="0" w:line="240" w:lineRule="auto"/>
              <w:ind w:left="0" w:hanging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0B3D81" w:rsidRPr="0011741D">
              <w:rPr>
                <w:rFonts w:ascii="Times New Roman" w:hAnsi="Times New Roman"/>
              </w:rPr>
              <w:t>Journal entry documenting the termination of both parental rights (TPR); or,</w:t>
            </w:r>
          </w:p>
        </w:tc>
        <w:tc>
          <w:tcPr>
            <w:tcW w:w="1115" w:type="dxa"/>
            <w:gridSpan w:val="3"/>
            <w:shd w:val="clear" w:color="auto" w:fill="auto"/>
          </w:tcPr>
          <w:p w14:paraId="0A734877" w14:textId="375345FA" w:rsidR="000B3D81" w:rsidRPr="00A21B0A" w:rsidRDefault="00207A44" w:rsidP="00A21B0A">
            <w:pPr>
              <w:pStyle w:val="ListParagraph"/>
              <w:spacing w:after="0" w:line="240" w:lineRule="auto"/>
              <w:ind w:left="0" w:hanging="18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7252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4"/>
            <w:shd w:val="clear" w:color="auto" w:fill="auto"/>
          </w:tcPr>
          <w:p w14:paraId="03AFAB64" w14:textId="7B8F56C1" w:rsidR="000B3D81" w:rsidRPr="00A21B0A" w:rsidRDefault="00207A44" w:rsidP="00A21B0A">
            <w:pPr>
              <w:pStyle w:val="ListParagraph"/>
              <w:spacing w:after="0" w:line="240" w:lineRule="auto"/>
              <w:ind w:left="0" w:hanging="18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162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75" w:type="dxa"/>
            <w:gridSpan w:val="8"/>
            <w:tcBorders>
              <w:left w:val="nil"/>
            </w:tcBorders>
            <w:shd w:val="clear" w:color="auto" w:fill="auto"/>
          </w:tcPr>
          <w:p w14:paraId="054ECA9D" w14:textId="77777777" w:rsidR="000B3D81" w:rsidRPr="000B3D81" w:rsidRDefault="000B3D81" w:rsidP="000B3D81">
            <w:pPr>
              <w:pStyle w:val="ListParagraph"/>
              <w:spacing w:after="0" w:line="240" w:lineRule="auto"/>
              <w:ind w:left="0" w:hanging="18"/>
              <w:rPr>
                <w:rFonts w:ascii="Times New Roman" w:hAnsi="Times New Roman"/>
              </w:rPr>
            </w:pPr>
          </w:p>
        </w:tc>
      </w:tr>
      <w:tr w:rsidR="00B013DF" w:rsidRPr="00160522" w14:paraId="650891B6" w14:textId="77777777" w:rsidTr="0055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70" w:type="dxa"/>
        </w:trPr>
        <w:tc>
          <w:tcPr>
            <w:tcW w:w="7398" w:type="dxa"/>
            <w:gridSpan w:val="9"/>
            <w:shd w:val="clear" w:color="auto" w:fill="auto"/>
          </w:tcPr>
          <w:p w14:paraId="61ADD8BD" w14:textId="77777777" w:rsidR="00B013DF" w:rsidRPr="003A72F3" w:rsidRDefault="00B013DF" w:rsidP="000B3D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1741D">
              <w:rPr>
                <w:rFonts w:ascii="Times New Roman" w:hAnsi="Times New Roman"/>
              </w:rPr>
              <w:t>Journal entry documenting the child cannot return home; or,</w:t>
            </w:r>
          </w:p>
        </w:tc>
        <w:tc>
          <w:tcPr>
            <w:tcW w:w="1115" w:type="dxa"/>
            <w:gridSpan w:val="3"/>
            <w:shd w:val="clear" w:color="auto" w:fill="auto"/>
          </w:tcPr>
          <w:p w14:paraId="6560AA44" w14:textId="01BCBA97" w:rsidR="00B013DF" w:rsidRPr="00A21B0A" w:rsidRDefault="00207A44" w:rsidP="00A21B0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7877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4"/>
            <w:shd w:val="clear" w:color="auto" w:fill="auto"/>
          </w:tcPr>
          <w:p w14:paraId="4870EA37" w14:textId="66693D85" w:rsidR="00B013DF" w:rsidRPr="00A21B0A" w:rsidRDefault="00207A44" w:rsidP="00A21B0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5922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05" w:type="dxa"/>
            <w:gridSpan w:val="6"/>
            <w:shd w:val="clear" w:color="auto" w:fill="auto"/>
          </w:tcPr>
          <w:p w14:paraId="2ED60EF5" w14:textId="77777777" w:rsidR="00B013DF" w:rsidRPr="003A72F3" w:rsidRDefault="00B013DF" w:rsidP="000B3D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3DF" w:rsidRPr="00160522" w14:paraId="3F0F575C" w14:textId="77777777" w:rsidTr="00AA7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6" w:type="dxa"/>
        </w:trPr>
        <w:tc>
          <w:tcPr>
            <w:tcW w:w="7398" w:type="dxa"/>
            <w:gridSpan w:val="9"/>
            <w:shd w:val="clear" w:color="auto" w:fill="auto"/>
          </w:tcPr>
          <w:p w14:paraId="14CAE29D" w14:textId="77777777" w:rsidR="00B013DF" w:rsidRPr="003A72F3" w:rsidRDefault="00B013DF" w:rsidP="000B3D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1741D">
              <w:rPr>
                <w:rFonts w:ascii="Times New Roman" w:hAnsi="Times New Roman"/>
              </w:rPr>
              <w:t>Relinquishment by both parents to DCF or private agency, in lieu of TPR; or</w:t>
            </w:r>
          </w:p>
        </w:tc>
        <w:tc>
          <w:tcPr>
            <w:tcW w:w="1115" w:type="dxa"/>
            <w:gridSpan w:val="3"/>
            <w:shd w:val="clear" w:color="auto" w:fill="auto"/>
          </w:tcPr>
          <w:p w14:paraId="46645F4D" w14:textId="5BF39004" w:rsidR="00B013DF" w:rsidRPr="00A21B0A" w:rsidRDefault="00207A44" w:rsidP="00A21B0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3490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4"/>
            <w:shd w:val="clear" w:color="auto" w:fill="auto"/>
          </w:tcPr>
          <w:p w14:paraId="13A8E4A4" w14:textId="4214A762" w:rsidR="00B013DF" w:rsidRPr="00A21B0A" w:rsidRDefault="00207A44" w:rsidP="00A21B0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9512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7"/>
            <w:shd w:val="clear" w:color="auto" w:fill="auto"/>
          </w:tcPr>
          <w:p w14:paraId="51582EFC" w14:textId="77777777" w:rsidR="00B013DF" w:rsidRPr="003A72F3" w:rsidRDefault="00B013DF" w:rsidP="000B3D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3DF" w:rsidRPr="00160522" w14:paraId="4D3EB5B3" w14:textId="77777777" w:rsidTr="00AA7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6" w:type="dxa"/>
        </w:trPr>
        <w:tc>
          <w:tcPr>
            <w:tcW w:w="7398" w:type="dxa"/>
            <w:gridSpan w:val="9"/>
            <w:shd w:val="clear" w:color="auto" w:fill="auto"/>
          </w:tcPr>
          <w:p w14:paraId="4A9727C8" w14:textId="77777777" w:rsidR="00B013DF" w:rsidRPr="003A72F3" w:rsidRDefault="00B013DF" w:rsidP="00A21B0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1741D">
              <w:rPr>
                <w:rFonts w:ascii="Times New Roman" w:hAnsi="Times New Roman"/>
              </w:rPr>
              <w:t>Relinquishment by both parents to a private agency.</w:t>
            </w:r>
          </w:p>
        </w:tc>
        <w:tc>
          <w:tcPr>
            <w:tcW w:w="1115" w:type="dxa"/>
            <w:gridSpan w:val="3"/>
            <w:shd w:val="clear" w:color="auto" w:fill="auto"/>
          </w:tcPr>
          <w:p w14:paraId="23DE08D0" w14:textId="1F209A08" w:rsidR="00B013DF" w:rsidRPr="00A21B0A" w:rsidRDefault="00207A44" w:rsidP="00A21B0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508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4"/>
            <w:shd w:val="clear" w:color="auto" w:fill="auto"/>
          </w:tcPr>
          <w:p w14:paraId="1804CF48" w14:textId="63E76386" w:rsidR="00B013DF" w:rsidRPr="00A21B0A" w:rsidRDefault="00207A44" w:rsidP="00A21B0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633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7"/>
            <w:tcBorders>
              <w:left w:val="nil"/>
            </w:tcBorders>
            <w:shd w:val="clear" w:color="auto" w:fill="auto"/>
          </w:tcPr>
          <w:p w14:paraId="0B90CE15" w14:textId="77777777" w:rsidR="00B013DF" w:rsidRPr="003A72F3" w:rsidRDefault="00B013DF" w:rsidP="000B3D81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2F1" w:rsidRPr="00160522" w14:paraId="19C34EA9" w14:textId="77777777" w:rsidTr="00AA7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6" w:type="dxa"/>
        </w:trPr>
        <w:tc>
          <w:tcPr>
            <w:tcW w:w="7398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14:paraId="79CD6519" w14:textId="77777777" w:rsidR="00AA72F1" w:rsidRDefault="00AA72F1" w:rsidP="005D30F1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5D30F1">
              <w:rPr>
                <w:rFonts w:ascii="Times New Roman" w:hAnsi="Times New Roman"/>
              </w:rPr>
              <w:t>Parent deceased – date of death:</w:t>
            </w:r>
          </w:p>
        </w:tc>
        <w:tc>
          <w:tcPr>
            <w:tcW w:w="1115" w:type="dxa"/>
            <w:gridSpan w:val="3"/>
            <w:shd w:val="clear" w:color="auto" w:fill="auto"/>
          </w:tcPr>
          <w:p w14:paraId="57AC5E73" w14:textId="44E35216" w:rsidR="00AA72F1" w:rsidRDefault="0089705D" w:rsidP="0089705D">
            <w:pPr>
              <w:spacing w:before="60"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  <w:tc>
          <w:tcPr>
            <w:tcW w:w="988" w:type="dxa"/>
            <w:gridSpan w:val="4"/>
            <w:shd w:val="clear" w:color="auto" w:fill="auto"/>
          </w:tcPr>
          <w:p w14:paraId="0AB0510D" w14:textId="64717DD6" w:rsidR="00AA72F1" w:rsidRDefault="0089705D" w:rsidP="0089705D">
            <w:pPr>
              <w:spacing w:before="60"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  <w:tc>
          <w:tcPr>
            <w:tcW w:w="4039" w:type="dxa"/>
            <w:gridSpan w:val="7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29220916" w14:textId="77777777" w:rsidR="00AA72F1" w:rsidRPr="003A72F3" w:rsidRDefault="00AA72F1" w:rsidP="000B3D81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688" w:rsidRPr="00160522" w14:paraId="49C0C6B8" w14:textId="77777777" w:rsidTr="00592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  <w:trHeight w:val="331"/>
        </w:trPr>
        <w:tc>
          <w:tcPr>
            <w:tcW w:w="9178" w:type="dxa"/>
            <w:gridSpan w:val="14"/>
            <w:tcBorders>
              <w:top w:val="dotted" w:sz="4" w:space="0" w:color="auto"/>
            </w:tcBorders>
            <w:shd w:val="clear" w:color="auto" w:fill="auto"/>
          </w:tcPr>
          <w:p w14:paraId="74AD6FAD" w14:textId="77777777" w:rsidR="00442688" w:rsidRPr="002107EE" w:rsidRDefault="00442688" w:rsidP="00442688">
            <w:pPr>
              <w:numPr>
                <w:ilvl w:val="0"/>
                <w:numId w:val="28"/>
              </w:num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07EE">
              <w:rPr>
                <w:rFonts w:ascii="Times New Roman" w:hAnsi="Times New Roman"/>
                <w:b/>
              </w:rPr>
              <w:t>Does the child have one or more of the following specific factors or conditions?</w:t>
            </w:r>
          </w:p>
        </w:tc>
        <w:tc>
          <w:tcPr>
            <w:tcW w:w="109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3CA22839" w14:textId="672369FC" w:rsidR="00442688" w:rsidRPr="003A72F3" w:rsidRDefault="00207A44" w:rsidP="0044268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2728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2688">
              <w:rPr>
                <w:rFonts w:ascii="Times New Roman" w:hAnsi="Times New Roman"/>
                <w:sz w:val="20"/>
                <w:szCs w:val="20"/>
              </w:rPr>
              <w:t xml:space="preserve"> Yes</w:t>
            </w:r>
          </w:p>
        </w:tc>
        <w:tc>
          <w:tcPr>
            <w:tcW w:w="1262" w:type="dxa"/>
            <w:tcBorders>
              <w:top w:val="dotted" w:sz="4" w:space="0" w:color="auto"/>
            </w:tcBorders>
            <w:shd w:val="clear" w:color="auto" w:fill="auto"/>
          </w:tcPr>
          <w:p w14:paraId="33EDED99" w14:textId="20789AC3" w:rsidR="00442688" w:rsidRPr="003A72F3" w:rsidRDefault="00207A44" w:rsidP="0044268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4101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2688">
              <w:rPr>
                <w:rFonts w:ascii="Times New Roman" w:hAnsi="Times New Roman"/>
                <w:sz w:val="20"/>
                <w:szCs w:val="20"/>
              </w:rPr>
              <w:t xml:space="preserve"> No</w:t>
            </w:r>
          </w:p>
        </w:tc>
      </w:tr>
      <w:tr w:rsidR="006A4E0D" w:rsidRPr="00160522" w14:paraId="3E2243F3" w14:textId="77777777" w:rsidTr="0055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4428" w:type="dxa"/>
        </w:trPr>
        <w:tc>
          <w:tcPr>
            <w:tcW w:w="7398" w:type="dxa"/>
            <w:gridSpan w:val="9"/>
            <w:shd w:val="clear" w:color="auto" w:fill="auto"/>
          </w:tcPr>
          <w:p w14:paraId="03946D45" w14:textId="77777777" w:rsidR="006A4E0D" w:rsidRPr="003A72F3" w:rsidRDefault="006A4E0D" w:rsidP="000560A8">
            <w:pPr>
              <w:tabs>
                <w:tab w:val="left" w:pos="1980"/>
              </w:tabs>
              <w:spacing w:before="60" w:after="6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A72F3">
              <w:rPr>
                <w:rFonts w:ascii="Times New Roman" w:hAnsi="Times New Roman"/>
                <w:i/>
              </w:rPr>
              <w:t xml:space="preserve">(Linking one or more factors to the need for assistance)  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0309D2C" w14:textId="77777777" w:rsidR="00C30460" w:rsidRPr="005D30F1" w:rsidRDefault="00632EDD" w:rsidP="005578D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5D30F1">
              <w:rPr>
                <w:rFonts w:ascii="Times New Roman" w:hAnsi="Times New Roman"/>
                <w:b/>
                <w:sz w:val="18"/>
              </w:rPr>
              <w:t>P</w:t>
            </w:r>
            <w:r w:rsidR="006A4E0D" w:rsidRPr="005D30F1">
              <w:rPr>
                <w:rFonts w:ascii="Times New Roman" w:hAnsi="Times New Roman"/>
                <w:b/>
                <w:sz w:val="18"/>
              </w:rPr>
              <w:t>rimary</w:t>
            </w:r>
          </w:p>
          <w:p w14:paraId="140A882A" w14:textId="77777777" w:rsidR="006A4E0D" w:rsidRPr="005578D2" w:rsidRDefault="00C30460" w:rsidP="005578D2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F1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5578D2" w:rsidRPr="005D30F1">
              <w:rPr>
                <w:rFonts w:ascii="Times New Roman" w:hAnsi="Times New Roman"/>
                <w:b/>
                <w:sz w:val="16"/>
                <w:szCs w:val="16"/>
              </w:rPr>
              <w:t>choose</w:t>
            </w:r>
            <w:r w:rsidR="00632EDD" w:rsidRPr="005D30F1">
              <w:rPr>
                <w:rFonts w:ascii="Times New Roman" w:hAnsi="Times New Roman"/>
                <w:b/>
                <w:sz w:val="16"/>
                <w:szCs w:val="16"/>
              </w:rPr>
              <w:t xml:space="preserve"> one)</w:t>
            </w:r>
          </w:p>
        </w:tc>
        <w:tc>
          <w:tcPr>
            <w:tcW w:w="1170" w:type="dxa"/>
            <w:gridSpan w:val="6"/>
            <w:shd w:val="clear" w:color="auto" w:fill="auto"/>
          </w:tcPr>
          <w:p w14:paraId="73166B60" w14:textId="77777777" w:rsidR="006A4E0D" w:rsidRPr="00632EDD" w:rsidRDefault="00632EDD" w:rsidP="00FE521A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32EDD">
              <w:rPr>
                <w:rFonts w:ascii="Times New Roman" w:hAnsi="Times New Roman"/>
                <w:b/>
                <w:sz w:val="18"/>
                <w:szCs w:val="18"/>
              </w:rPr>
              <w:t xml:space="preserve">Others </w:t>
            </w:r>
          </w:p>
        </w:tc>
      </w:tr>
      <w:tr w:rsidR="000560A8" w:rsidRPr="00160522" w14:paraId="5C468022" w14:textId="77777777" w:rsidTr="00D33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3690" w:type="dxa"/>
            <w:gridSpan w:val="6"/>
            <w:shd w:val="clear" w:color="auto" w:fill="auto"/>
          </w:tcPr>
          <w:p w14:paraId="4395A7B4" w14:textId="77777777" w:rsidR="000560A8" w:rsidRPr="003A72F3" w:rsidRDefault="000560A8" w:rsidP="000560A8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Times New Roman" w:hAnsi="Times New Roman"/>
              </w:rPr>
            </w:pPr>
            <w:r w:rsidRPr="003A72F3">
              <w:rPr>
                <w:rFonts w:ascii="Times New Roman" w:hAnsi="Times New Roman"/>
              </w:rPr>
              <w:t>Physical Disability</w:t>
            </w:r>
          </w:p>
        </w:tc>
        <w:tc>
          <w:tcPr>
            <w:tcW w:w="3708" w:type="dxa"/>
            <w:gridSpan w:val="3"/>
            <w:shd w:val="clear" w:color="auto" w:fill="auto"/>
          </w:tcPr>
          <w:p w14:paraId="5F4F89D8" w14:textId="491FD729" w:rsidR="000560A8" w:rsidRPr="003A72F3" w:rsidRDefault="000560A8" w:rsidP="00E434AC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967FB10" w14:textId="43AD2424" w:rsidR="000560A8" w:rsidRPr="00FE521A" w:rsidRDefault="00207A44" w:rsidP="000560A8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267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4"/>
            <w:shd w:val="clear" w:color="auto" w:fill="auto"/>
          </w:tcPr>
          <w:p w14:paraId="7517553F" w14:textId="7D75B5DA" w:rsidR="000560A8" w:rsidRPr="00FE521A" w:rsidRDefault="00207A44" w:rsidP="00FE521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867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5"/>
            <w:shd w:val="clear" w:color="auto" w:fill="auto"/>
          </w:tcPr>
          <w:p w14:paraId="1B2E5A2F" w14:textId="77777777" w:rsidR="000560A8" w:rsidRPr="003A72F3" w:rsidRDefault="000560A8" w:rsidP="00FD2B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0A8" w:rsidRPr="00160522" w14:paraId="4043B624" w14:textId="77777777" w:rsidTr="00D33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3690" w:type="dxa"/>
            <w:gridSpan w:val="6"/>
            <w:shd w:val="clear" w:color="auto" w:fill="auto"/>
          </w:tcPr>
          <w:p w14:paraId="17AE87FF" w14:textId="77777777" w:rsidR="000560A8" w:rsidRPr="003A72F3" w:rsidRDefault="000560A8" w:rsidP="000560A8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Times New Roman" w:hAnsi="Times New Roman"/>
              </w:rPr>
            </w:pPr>
            <w:r w:rsidRPr="003A72F3">
              <w:rPr>
                <w:rFonts w:ascii="Times New Roman" w:hAnsi="Times New Roman"/>
              </w:rPr>
              <w:t>Developmental Disability</w:t>
            </w:r>
          </w:p>
        </w:tc>
        <w:tc>
          <w:tcPr>
            <w:tcW w:w="3708" w:type="dxa"/>
            <w:gridSpan w:val="3"/>
            <w:shd w:val="clear" w:color="auto" w:fill="auto"/>
          </w:tcPr>
          <w:p w14:paraId="1DA40DD7" w14:textId="658E1982" w:rsidR="000560A8" w:rsidRPr="003A72F3" w:rsidRDefault="000560A8" w:rsidP="00E434AC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9B3C088" w14:textId="57E519FD" w:rsidR="000560A8" w:rsidRPr="00FE521A" w:rsidRDefault="00207A44" w:rsidP="000560A8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2543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4"/>
            <w:shd w:val="clear" w:color="auto" w:fill="auto"/>
          </w:tcPr>
          <w:p w14:paraId="3FEDE990" w14:textId="2A5AA752" w:rsidR="000560A8" w:rsidRPr="00FE521A" w:rsidRDefault="00207A44" w:rsidP="00FE521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76010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5"/>
            <w:shd w:val="clear" w:color="auto" w:fill="auto"/>
          </w:tcPr>
          <w:p w14:paraId="25261015" w14:textId="77777777" w:rsidR="000560A8" w:rsidRPr="003A72F3" w:rsidRDefault="000560A8" w:rsidP="00FD2B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0A8" w:rsidRPr="00160522" w14:paraId="5B0B6007" w14:textId="77777777" w:rsidTr="00D33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3690" w:type="dxa"/>
            <w:gridSpan w:val="6"/>
            <w:shd w:val="clear" w:color="auto" w:fill="auto"/>
          </w:tcPr>
          <w:p w14:paraId="00AF6BFB" w14:textId="77777777" w:rsidR="000560A8" w:rsidRPr="003A72F3" w:rsidRDefault="000560A8" w:rsidP="000560A8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Times New Roman" w:hAnsi="Times New Roman"/>
              </w:rPr>
            </w:pPr>
            <w:r w:rsidRPr="003A72F3">
              <w:rPr>
                <w:rFonts w:ascii="Times New Roman" w:hAnsi="Times New Roman"/>
              </w:rPr>
              <w:t>Behavior/Emotional Disability</w:t>
            </w:r>
          </w:p>
        </w:tc>
        <w:tc>
          <w:tcPr>
            <w:tcW w:w="3708" w:type="dxa"/>
            <w:gridSpan w:val="3"/>
            <w:shd w:val="clear" w:color="auto" w:fill="auto"/>
          </w:tcPr>
          <w:p w14:paraId="64CE3B0C" w14:textId="1775735C" w:rsidR="000560A8" w:rsidRPr="003A72F3" w:rsidRDefault="000560A8" w:rsidP="00E434AC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6BC2469" w14:textId="2AAFC2BA" w:rsidR="000560A8" w:rsidRPr="00FE521A" w:rsidRDefault="00207A44" w:rsidP="000560A8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6303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4"/>
            <w:shd w:val="clear" w:color="auto" w:fill="auto"/>
          </w:tcPr>
          <w:p w14:paraId="0ACDA86A" w14:textId="7C3180CA" w:rsidR="000560A8" w:rsidRPr="00FE521A" w:rsidRDefault="00207A44" w:rsidP="00FE521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0143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5"/>
            <w:shd w:val="clear" w:color="auto" w:fill="auto"/>
          </w:tcPr>
          <w:p w14:paraId="0EC29CF0" w14:textId="77777777" w:rsidR="000560A8" w:rsidRPr="003A72F3" w:rsidRDefault="000560A8" w:rsidP="00FD2B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0A8" w:rsidRPr="00160522" w14:paraId="07442EBE" w14:textId="77777777" w:rsidTr="00D33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  <w:trHeight w:val="70"/>
        </w:trPr>
        <w:tc>
          <w:tcPr>
            <w:tcW w:w="2070" w:type="dxa"/>
            <w:gridSpan w:val="3"/>
            <w:shd w:val="clear" w:color="auto" w:fill="auto"/>
          </w:tcPr>
          <w:p w14:paraId="5E6FD943" w14:textId="77777777" w:rsidR="000560A8" w:rsidRPr="003A72F3" w:rsidRDefault="000560A8" w:rsidP="000560A8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Times New Roman" w:hAnsi="Times New Roman"/>
              </w:rPr>
            </w:pPr>
            <w:r w:rsidRPr="003A72F3">
              <w:rPr>
                <w:rFonts w:ascii="Times New Roman" w:hAnsi="Times New Roman"/>
              </w:rPr>
              <w:t>Age of child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03EECEB0" w14:textId="6CFF51E8" w:rsidR="000560A8" w:rsidRPr="0057554A" w:rsidRDefault="00D3346E" w:rsidP="00E434AC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</w:tc>
        <w:tc>
          <w:tcPr>
            <w:tcW w:w="3813" w:type="dxa"/>
            <w:gridSpan w:val="4"/>
            <w:shd w:val="clear" w:color="auto" w:fill="auto"/>
          </w:tcPr>
          <w:p w14:paraId="7B7BE643" w14:textId="77777777" w:rsidR="000560A8" w:rsidRPr="0057554A" w:rsidRDefault="000560A8" w:rsidP="0007793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B3D9E9C" w14:textId="3D3FB5FA" w:rsidR="000560A8" w:rsidRPr="00FE521A" w:rsidRDefault="00207A44" w:rsidP="000560A8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201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4"/>
            <w:shd w:val="clear" w:color="auto" w:fill="auto"/>
          </w:tcPr>
          <w:p w14:paraId="65FAB3B1" w14:textId="1FA39A99" w:rsidR="000560A8" w:rsidRPr="00FE521A" w:rsidRDefault="00207A44" w:rsidP="00FE521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7792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5"/>
            <w:shd w:val="clear" w:color="auto" w:fill="auto"/>
          </w:tcPr>
          <w:p w14:paraId="5DCC7227" w14:textId="77777777" w:rsidR="000560A8" w:rsidRPr="003A72F3" w:rsidRDefault="000560A8" w:rsidP="00FD2B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0A8" w:rsidRPr="00160522" w14:paraId="5B3A7135" w14:textId="77777777" w:rsidTr="00592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7398" w:type="dxa"/>
            <w:gridSpan w:val="9"/>
            <w:shd w:val="clear" w:color="auto" w:fill="auto"/>
          </w:tcPr>
          <w:p w14:paraId="5DC1EA11" w14:textId="77777777" w:rsidR="000560A8" w:rsidRPr="003A72F3" w:rsidRDefault="000560A8" w:rsidP="000560A8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Times New Roman" w:hAnsi="Times New Roman"/>
              </w:rPr>
            </w:pPr>
            <w:r w:rsidRPr="003A72F3">
              <w:rPr>
                <w:rFonts w:ascii="Times New Roman" w:hAnsi="Times New Roman"/>
              </w:rPr>
              <w:t>Member of a sibling group of three or more placed together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33D6D1B" w14:textId="78C11149" w:rsidR="000560A8" w:rsidRPr="00FE521A" w:rsidRDefault="00207A44" w:rsidP="000560A8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842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4"/>
            <w:shd w:val="clear" w:color="auto" w:fill="auto"/>
          </w:tcPr>
          <w:p w14:paraId="168FAA55" w14:textId="77F490D4" w:rsidR="000560A8" w:rsidRPr="00FE521A" w:rsidRDefault="00207A44" w:rsidP="00FE521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2880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5"/>
            <w:shd w:val="clear" w:color="auto" w:fill="auto"/>
          </w:tcPr>
          <w:p w14:paraId="20864CBB" w14:textId="77777777" w:rsidR="000560A8" w:rsidRPr="003A72F3" w:rsidRDefault="000560A8" w:rsidP="00FD2B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CC4" w:rsidRPr="00160522" w14:paraId="4BA71980" w14:textId="77777777" w:rsidTr="00592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7398" w:type="dxa"/>
            <w:gridSpan w:val="9"/>
            <w:shd w:val="clear" w:color="auto" w:fill="auto"/>
          </w:tcPr>
          <w:p w14:paraId="6C15DED6" w14:textId="77777777" w:rsidR="00117CC4" w:rsidRPr="003A72F3" w:rsidRDefault="0011741D" w:rsidP="006A4E0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</w:t>
            </w:r>
            <w:r w:rsidR="00117CC4" w:rsidRPr="003A72F3">
              <w:rPr>
                <w:rFonts w:ascii="Times New Roman" w:hAnsi="Times New Roman"/>
              </w:rPr>
              <w:t xml:space="preserve"> </w:t>
            </w:r>
            <w:r w:rsidR="00117CC4" w:rsidRPr="0011741D">
              <w:rPr>
                <w:rFonts w:ascii="Times New Roman" w:hAnsi="Times New Roman"/>
              </w:rPr>
              <w:t>siblings</w:t>
            </w:r>
            <w:r w:rsidR="006A4E0D" w:rsidRPr="0011741D">
              <w:rPr>
                <w:rFonts w:ascii="Times New Roman" w:hAnsi="Times New Roman"/>
              </w:rPr>
              <w:t xml:space="preserve"> placed together</w:t>
            </w:r>
            <w:r w:rsidR="00117CC4" w:rsidRPr="0011741D">
              <w:rPr>
                <w:rFonts w:ascii="Times New Roman" w:hAnsi="Times New Roman"/>
              </w:rPr>
              <w:t xml:space="preserve"> – </w:t>
            </w:r>
            <w:r w:rsidR="006A4E0D" w:rsidRPr="0011741D">
              <w:rPr>
                <w:rFonts w:ascii="Times New Roman" w:hAnsi="Times New Roman"/>
              </w:rPr>
              <w:t>other sibling</w:t>
            </w:r>
            <w:r w:rsidR="006A4E0D">
              <w:rPr>
                <w:rFonts w:ascii="Times New Roman" w:hAnsi="Times New Roman"/>
              </w:rPr>
              <w:t xml:space="preserve"> </w:t>
            </w:r>
            <w:r w:rsidR="00117CC4" w:rsidRPr="003A72F3">
              <w:rPr>
                <w:rFonts w:ascii="Times New Roman" w:hAnsi="Times New Roman"/>
              </w:rPr>
              <w:t>has a specific factor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E1296C1" w14:textId="28C9A7F6" w:rsidR="00117CC4" w:rsidRPr="00FE521A" w:rsidRDefault="00207A44" w:rsidP="00C24EBF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1137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4"/>
            <w:shd w:val="clear" w:color="auto" w:fill="auto"/>
          </w:tcPr>
          <w:p w14:paraId="4A2E29E1" w14:textId="222ECE2B" w:rsidR="00117CC4" w:rsidRPr="00FE521A" w:rsidRDefault="00207A44" w:rsidP="00FE521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352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5"/>
            <w:shd w:val="clear" w:color="auto" w:fill="auto"/>
          </w:tcPr>
          <w:p w14:paraId="68096651" w14:textId="77777777" w:rsidR="00117CC4" w:rsidRPr="003A72F3" w:rsidRDefault="00117CC4" w:rsidP="00C24EB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CC4" w:rsidRPr="00160522" w14:paraId="3B64FB2F" w14:textId="77777777" w:rsidTr="00592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7398" w:type="dxa"/>
            <w:gridSpan w:val="9"/>
            <w:shd w:val="clear" w:color="auto" w:fill="auto"/>
          </w:tcPr>
          <w:p w14:paraId="648A28CD" w14:textId="77777777" w:rsidR="00117CC4" w:rsidRPr="003A72F3" w:rsidRDefault="00117CC4" w:rsidP="000560A8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Times New Roman" w:hAnsi="Times New Roman"/>
              </w:rPr>
            </w:pPr>
            <w:r w:rsidRPr="003A72F3">
              <w:rPr>
                <w:rFonts w:ascii="Times New Roman" w:hAnsi="Times New Roman"/>
              </w:rPr>
              <w:t>Guarded prognosis – no current symptoms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34C307E" w14:textId="773A0F5A" w:rsidR="00117CC4" w:rsidRPr="00FE521A" w:rsidRDefault="00207A44" w:rsidP="00C24EBF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419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4"/>
            <w:shd w:val="clear" w:color="auto" w:fill="auto"/>
          </w:tcPr>
          <w:p w14:paraId="3CED1A74" w14:textId="2D907490" w:rsidR="00117CC4" w:rsidRPr="00FE521A" w:rsidRDefault="00207A44" w:rsidP="00FE521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7766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5"/>
            <w:shd w:val="clear" w:color="auto" w:fill="auto"/>
          </w:tcPr>
          <w:p w14:paraId="6F1CB552" w14:textId="77777777" w:rsidR="00117CC4" w:rsidRPr="003A72F3" w:rsidRDefault="00117CC4" w:rsidP="00C24EB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CC4" w:rsidRPr="00160522" w14:paraId="3D7B1A89" w14:textId="77777777" w:rsidTr="004E16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3150" w:type="dxa"/>
            <w:gridSpan w:val="4"/>
            <w:shd w:val="clear" w:color="auto" w:fill="auto"/>
          </w:tcPr>
          <w:p w14:paraId="2C04FF3C" w14:textId="77777777" w:rsidR="00117CC4" w:rsidRPr="003A72F3" w:rsidRDefault="00117CC4" w:rsidP="00117CC4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72F3">
              <w:rPr>
                <w:rFonts w:ascii="Times New Roman" w:hAnsi="Times New Roman"/>
              </w:rPr>
              <w:t>Other medical condition</w:t>
            </w:r>
          </w:p>
        </w:tc>
        <w:tc>
          <w:tcPr>
            <w:tcW w:w="4248" w:type="dxa"/>
            <w:gridSpan w:val="5"/>
            <w:shd w:val="clear" w:color="auto" w:fill="auto"/>
          </w:tcPr>
          <w:p w14:paraId="56C06D5F" w14:textId="43DAC506" w:rsidR="00117CC4" w:rsidRPr="003A72F3" w:rsidRDefault="004E16CE" w:rsidP="00E434AC">
            <w:pPr>
              <w:spacing w:before="60"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F30C7C7" w14:textId="39D679D2" w:rsidR="00117CC4" w:rsidRPr="00FE521A" w:rsidRDefault="00207A44" w:rsidP="00C24EBF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4035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4"/>
            <w:shd w:val="clear" w:color="auto" w:fill="auto"/>
          </w:tcPr>
          <w:p w14:paraId="7D6CF734" w14:textId="47716F94" w:rsidR="00117CC4" w:rsidRPr="00FE521A" w:rsidRDefault="00207A44" w:rsidP="00FE521A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7027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5"/>
            <w:shd w:val="clear" w:color="auto" w:fill="auto"/>
          </w:tcPr>
          <w:p w14:paraId="585484E5" w14:textId="77777777" w:rsidR="00117CC4" w:rsidRPr="003A72F3" w:rsidRDefault="00117CC4" w:rsidP="00C24EB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9CB" w:rsidRPr="00160522" w14:paraId="77E000B6" w14:textId="77777777" w:rsidTr="0005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  <w:trHeight w:val="272"/>
        </w:trPr>
        <w:tc>
          <w:tcPr>
            <w:tcW w:w="11538" w:type="dxa"/>
            <w:gridSpan w:val="20"/>
            <w:tcBorders>
              <w:bottom w:val="dotted" w:sz="4" w:space="0" w:color="auto"/>
            </w:tcBorders>
            <w:shd w:val="clear" w:color="auto" w:fill="auto"/>
          </w:tcPr>
          <w:p w14:paraId="36B5CF57" w14:textId="4F81BF59" w:rsidR="000529CB" w:rsidRPr="002107EE" w:rsidRDefault="000529CB" w:rsidP="008D1990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D30F1">
              <w:rPr>
                <w:rFonts w:ascii="Times New Roman" w:hAnsi="Times New Roman"/>
                <w:b/>
                <w:sz w:val="18"/>
                <w:szCs w:val="18"/>
              </w:rPr>
              <w:t xml:space="preserve">Notes/Comments: </w:t>
            </w:r>
            <w:r w:rsidR="0097474B">
              <w:rPr>
                <w:rFonts w:ascii="Times New Roman" w:hAnsi="Times New Roman"/>
                <w:b/>
                <w:sz w:val="18"/>
                <w:szCs w:val="18"/>
              </w:rPr>
              <w:t>________________________________</w:t>
            </w:r>
          </w:p>
        </w:tc>
      </w:tr>
      <w:tr w:rsidR="00442688" w:rsidRPr="00160522" w14:paraId="5C5A86E8" w14:textId="77777777" w:rsidTr="005924B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9178" w:type="dxa"/>
            <w:gridSpan w:val="14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67884A97" w14:textId="77777777" w:rsidR="00442688" w:rsidRPr="002107EE" w:rsidRDefault="00442688" w:rsidP="00442688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2107EE">
              <w:rPr>
                <w:rFonts w:ascii="Times New Roman" w:hAnsi="Times New Roman"/>
                <w:b/>
              </w:rPr>
              <w:t>Were r</w:t>
            </w:r>
            <w:r>
              <w:rPr>
                <w:rFonts w:ascii="Times New Roman" w:hAnsi="Times New Roman"/>
                <w:b/>
              </w:rPr>
              <w:t xml:space="preserve">easonable </w:t>
            </w:r>
            <w:r w:rsidRPr="005D30F1">
              <w:rPr>
                <w:rFonts w:ascii="Times New Roman" w:hAnsi="Times New Roman"/>
                <w:b/>
              </w:rPr>
              <w:t>but unsuccessful</w:t>
            </w:r>
            <w:r w:rsidRPr="002107EE">
              <w:rPr>
                <w:rFonts w:ascii="Times New Roman" w:hAnsi="Times New Roman"/>
                <w:b/>
              </w:rPr>
              <w:t xml:space="preserve"> efforts made to place without adoption assistance?</w:t>
            </w:r>
          </w:p>
        </w:tc>
        <w:tc>
          <w:tcPr>
            <w:tcW w:w="1098" w:type="dxa"/>
            <w:gridSpan w:val="5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72A26216" w14:textId="3CB3D13A" w:rsidR="00442688" w:rsidRPr="002107EE" w:rsidRDefault="00207A44" w:rsidP="00442688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1311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2688">
              <w:rPr>
                <w:rFonts w:ascii="Times New Roman" w:hAnsi="Times New Roman"/>
                <w:sz w:val="20"/>
                <w:szCs w:val="20"/>
              </w:rPr>
              <w:t xml:space="preserve"> Yes</w:t>
            </w:r>
          </w:p>
        </w:tc>
        <w:tc>
          <w:tcPr>
            <w:tcW w:w="1262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</w:tcPr>
          <w:p w14:paraId="5A99E106" w14:textId="396F5D96" w:rsidR="00442688" w:rsidRPr="002107EE" w:rsidRDefault="00207A44" w:rsidP="0044268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2973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2688">
              <w:rPr>
                <w:rFonts w:ascii="Times New Roman" w:hAnsi="Times New Roman"/>
                <w:sz w:val="20"/>
                <w:szCs w:val="20"/>
              </w:rPr>
              <w:t xml:space="preserve"> No</w:t>
            </w:r>
          </w:p>
        </w:tc>
      </w:tr>
      <w:tr w:rsidR="000505D6" w:rsidRPr="00160522" w14:paraId="74906F7C" w14:textId="77777777" w:rsidTr="005924B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9178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</w:tcPr>
          <w:p w14:paraId="17F6696C" w14:textId="77777777" w:rsidR="000505D6" w:rsidRPr="000505D6" w:rsidRDefault="000505D6" w:rsidP="000505D6">
            <w:pPr>
              <w:pStyle w:val="ListParagraph"/>
              <w:spacing w:before="60" w:after="60" w:line="240" w:lineRule="auto"/>
              <w:ind w:left="360"/>
              <w:rPr>
                <w:rFonts w:ascii="Times New Roman" w:hAnsi="Times New Roman"/>
                <w:i/>
              </w:rPr>
            </w:pPr>
            <w:r w:rsidRPr="000505D6">
              <w:rPr>
                <w:rFonts w:ascii="Times New Roman" w:hAnsi="Times New Roman"/>
                <w:i/>
              </w:rPr>
              <w:t>(Mark all that apply.  At least 1 marked box shows reasonable efforts were made.)</w:t>
            </w:r>
          </w:p>
        </w:tc>
        <w:tc>
          <w:tcPr>
            <w:tcW w:w="109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337005E" w14:textId="77777777" w:rsidR="000505D6" w:rsidRPr="003A72F3" w:rsidRDefault="000505D6" w:rsidP="00CA2AD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15EF76" w14:textId="77777777" w:rsidR="000505D6" w:rsidRPr="003A72F3" w:rsidRDefault="000505D6" w:rsidP="00CA2AD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962" w:rsidRPr="00160522" w14:paraId="5D8BE368" w14:textId="77777777" w:rsidTr="005924B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7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411DE48" w14:textId="37678642" w:rsidR="000C4962" w:rsidRPr="003A72F3" w:rsidRDefault="000C4962" w:rsidP="006C18C7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8100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96246" w14:textId="77777777" w:rsidR="000C4962" w:rsidRPr="003A72F3" w:rsidRDefault="000C4962" w:rsidP="0045035C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This criterion is not applicable</w:t>
            </w:r>
            <w:r w:rsidR="006872E0" w:rsidRPr="0045035C">
              <w:rPr>
                <w:rFonts w:ascii="Times New Roman" w:hAnsi="Times New Roman"/>
              </w:rPr>
              <w:t xml:space="preserve"> </w:t>
            </w:r>
            <w:r w:rsidRPr="0045035C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</w:rPr>
              <w:t xml:space="preserve"> the child being adopted by a relative or a foster family with whom the child has a significant relationship.</w:t>
            </w:r>
          </w:p>
        </w:tc>
      </w:tr>
      <w:tr w:rsidR="000505D6" w:rsidRPr="00160522" w14:paraId="6D18A431" w14:textId="77777777" w:rsidTr="005924B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7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9FEDAA" w14:textId="4C2A8325" w:rsidR="000505D6" w:rsidRPr="003A72F3" w:rsidRDefault="000505D6" w:rsidP="000505D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7793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62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14:paraId="446D6747" w14:textId="77777777" w:rsidR="000505D6" w:rsidRPr="003A72F3" w:rsidRDefault="000505D6" w:rsidP="000505D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Referrals of the child were made to state and national adoption exchanges.</w:t>
            </w:r>
          </w:p>
        </w:tc>
        <w:tc>
          <w:tcPr>
            <w:tcW w:w="109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341FE470" w14:textId="77777777" w:rsidR="000505D6" w:rsidRPr="003A72F3" w:rsidRDefault="000505D6" w:rsidP="000505D6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8B67C4" w14:textId="77777777" w:rsidR="000505D6" w:rsidRPr="003A72F3" w:rsidRDefault="000505D6" w:rsidP="000505D6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5D6" w:rsidRPr="00160522" w14:paraId="50EA6D13" w14:textId="77777777" w:rsidTr="005924B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7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5FCB68" w14:textId="39FE0144" w:rsidR="000505D6" w:rsidRPr="003A72F3" w:rsidRDefault="000505D6" w:rsidP="000505D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603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62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14:paraId="270B4C4B" w14:textId="77777777" w:rsidR="000505D6" w:rsidRPr="003A72F3" w:rsidRDefault="000505D6" w:rsidP="000505D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 individual recruitment plan was developed for this child.</w:t>
            </w:r>
          </w:p>
        </w:tc>
        <w:tc>
          <w:tcPr>
            <w:tcW w:w="109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777AA838" w14:textId="77777777" w:rsidR="000505D6" w:rsidRPr="003A72F3" w:rsidRDefault="000505D6" w:rsidP="000505D6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94576B" w14:textId="77777777" w:rsidR="000505D6" w:rsidRPr="003A72F3" w:rsidRDefault="000505D6" w:rsidP="000505D6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5D6" w:rsidRPr="00160522" w14:paraId="59C9F944" w14:textId="77777777" w:rsidTr="005924B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7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675D80" w14:textId="1C6FF72B" w:rsidR="000505D6" w:rsidRPr="000505D6" w:rsidRDefault="000505D6" w:rsidP="000505D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70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0933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62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14:paraId="347ACB0C" w14:textId="77777777" w:rsidR="000505D6" w:rsidRPr="003A72F3" w:rsidRDefault="000505D6" w:rsidP="000505D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Special recruitment initiatives, such as TV or newspaper, were made for this child.</w:t>
            </w:r>
          </w:p>
        </w:tc>
        <w:tc>
          <w:tcPr>
            <w:tcW w:w="109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5CC5324" w14:textId="77777777" w:rsidR="000505D6" w:rsidRPr="003A72F3" w:rsidRDefault="000505D6" w:rsidP="000505D6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9E665D" w14:textId="77777777" w:rsidR="000505D6" w:rsidRPr="003A72F3" w:rsidRDefault="000505D6" w:rsidP="000505D6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5D6" w:rsidRPr="00160522" w14:paraId="55401C39" w14:textId="77777777" w:rsidTr="005924B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</w:trPr>
        <w:tc>
          <w:tcPr>
            <w:tcW w:w="7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6C8CBB" w14:textId="1ED6F2AC" w:rsidR="000505D6" w:rsidRPr="000505D6" w:rsidRDefault="000505D6" w:rsidP="000505D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9322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62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5FB268" w14:textId="77777777" w:rsidR="000505D6" w:rsidRDefault="000C4962" w:rsidP="000505D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selected family cannot adopt without assistance.</w:t>
            </w:r>
          </w:p>
          <w:p w14:paraId="494C1CC4" w14:textId="77777777" w:rsidR="006A7FD2" w:rsidRPr="003A72F3" w:rsidRDefault="006A7FD2" w:rsidP="000505D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07F87501" w14:textId="77777777" w:rsidR="000505D6" w:rsidRPr="003A72F3" w:rsidRDefault="000505D6" w:rsidP="000505D6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AD6D1F" w14:textId="77777777" w:rsidR="000505D6" w:rsidRPr="003A72F3" w:rsidRDefault="000505D6" w:rsidP="000505D6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9C" w:rsidRPr="00160522" w14:paraId="7028B737" w14:textId="77777777" w:rsidTr="005924B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  <w:trHeight w:val="322"/>
        </w:trPr>
        <w:tc>
          <w:tcPr>
            <w:tcW w:w="917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878802" w14:textId="77777777" w:rsidR="000D7D9C" w:rsidRPr="003A72F3" w:rsidRDefault="000C4962" w:rsidP="002107EE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Section A Results:  Does the c</w:t>
            </w:r>
            <w:r w:rsidR="000D7D9C" w:rsidRPr="003A72F3">
              <w:rPr>
                <w:rFonts w:ascii="Times New Roman" w:hAnsi="Times New Roman"/>
                <w:b/>
              </w:rPr>
              <w:t xml:space="preserve">hild </w:t>
            </w:r>
            <w:r w:rsidR="002107EE">
              <w:rPr>
                <w:rFonts w:ascii="Times New Roman" w:hAnsi="Times New Roman"/>
                <w:b/>
              </w:rPr>
              <w:t>qualify for adoption assistance</w:t>
            </w:r>
            <w:r w:rsidR="002F61A2">
              <w:rPr>
                <w:rFonts w:ascii="Times New Roman" w:hAnsi="Times New Roman"/>
                <w:b/>
              </w:rPr>
              <w:t>?</w:t>
            </w:r>
            <w:r w:rsidR="002107EE">
              <w:rPr>
                <w:rFonts w:ascii="Times New Roman" w:hAnsi="Times New Roman"/>
                <w:b/>
              </w:rPr>
              <w:t xml:space="preserve"> </w:t>
            </w:r>
            <w:r w:rsidR="002107EE" w:rsidRPr="002107EE">
              <w:rPr>
                <w:rFonts w:ascii="Times New Roman" w:hAnsi="Times New Roman"/>
                <w:i/>
              </w:rPr>
              <w:t>(all ‘</w:t>
            </w:r>
            <w:proofErr w:type="spellStart"/>
            <w:r w:rsidR="002107EE" w:rsidRPr="002107EE">
              <w:rPr>
                <w:rFonts w:ascii="Times New Roman" w:hAnsi="Times New Roman"/>
                <w:i/>
              </w:rPr>
              <w:t>yes’</w:t>
            </w:r>
            <w:proofErr w:type="spellEnd"/>
            <w:r w:rsidR="002107EE" w:rsidRPr="002107EE">
              <w:rPr>
                <w:rFonts w:ascii="Times New Roman" w:hAnsi="Times New Roman"/>
                <w:i/>
              </w:rPr>
              <w:t xml:space="preserve"> answers</w:t>
            </w:r>
            <w:r w:rsidR="00EA1D3E">
              <w:rPr>
                <w:rFonts w:ascii="Times New Roman" w:hAnsi="Times New Roman"/>
                <w:i/>
              </w:rPr>
              <w:t xml:space="preserve"> above</w:t>
            </w:r>
            <w:r w:rsidR="002107EE" w:rsidRPr="002107EE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796B46" w14:textId="37E99B30" w:rsidR="000D7D9C" w:rsidRPr="003A72F3" w:rsidRDefault="00207A44" w:rsidP="00C24EB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1477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F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D9C" w:rsidRPr="003A72F3">
              <w:rPr>
                <w:rFonts w:ascii="Times New Roman" w:hAnsi="Times New Roman"/>
                <w:sz w:val="20"/>
                <w:szCs w:val="20"/>
              </w:rPr>
              <w:t xml:space="preserve"> Yes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153F42" w14:textId="4BD640BD" w:rsidR="000D7D9C" w:rsidRPr="003A72F3" w:rsidRDefault="00207A44" w:rsidP="00C24EB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610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F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D9C" w:rsidRPr="003A72F3">
              <w:rPr>
                <w:rFonts w:ascii="Times New Roman" w:hAnsi="Times New Roman"/>
                <w:sz w:val="20"/>
                <w:szCs w:val="20"/>
              </w:rPr>
              <w:t xml:space="preserve">  No</w:t>
            </w:r>
          </w:p>
        </w:tc>
      </w:tr>
      <w:tr w:rsidR="002F61A2" w:rsidRPr="00160522" w14:paraId="41A1CB5B" w14:textId="77777777" w:rsidTr="005924B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  <w:trHeight w:val="322"/>
        </w:trPr>
        <w:tc>
          <w:tcPr>
            <w:tcW w:w="11538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509BCED" w14:textId="77777777" w:rsidR="002F61A2" w:rsidRPr="003A72F3" w:rsidRDefault="002F61A2" w:rsidP="0038039E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2F3">
              <w:rPr>
                <w:rFonts w:ascii="Times New Roman" w:hAnsi="Times New Roman"/>
                <w:i/>
              </w:rPr>
              <w:t xml:space="preserve">The answers to </w:t>
            </w:r>
            <w:r w:rsidR="0038039E">
              <w:rPr>
                <w:rFonts w:ascii="Times New Roman" w:hAnsi="Times New Roman"/>
                <w:i/>
              </w:rPr>
              <w:t xml:space="preserve">all </w:t>
            </w:r>
            <w:r w:rsidRPr="003A72F3">
              <w:rPr>
                <w:rFonts w:ascii="Times New Roman" w:hAnsi="Times New Roman"/>
                <w:i/>
              </w:rPr>
              <w:t xml:space="preserve">questions </w:t>
            </w:r>
            <w:r w:rsidR="0038039E">
              <w:rPr>
                <w:rFonts w:ascii="Times New Roman" w:hAnsi="Times New Roman"/>
                <w:i/>
              </w:rPr>
              <w:t>a</w:t>
            </w:r>
            <w:r w:rsidRPr="003A72F3">
              <w:rPr>
                <w:rFonts w:ascii="Times New Roman" w:hAnsi="Times New Roman"/>
                <w:i/>
              </w:rPr>
              <w:t>bove MUST be yes to meet the criteria for special needs determination.</w:t>
            </w:r>
          </w:p>
        </w:tc>
      </w:tr>
      <w:tr w:rsidR="00E660A8" w:rsidRPr="00160522" w14:paraId="4222E2BF" w14:textId="77777777" w:rsidTr="005924B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538" w:type="dxa"/>
          <w:trHeight w:val="322"/>
        </w:trPr>
        <w:tc>
          <w:tcPr>
            <w:tcW w:w="11538" w:type="dxa"/>
            <w:gridSpan w:val="20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1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1"/>
              <w:gridCol w:w="288"/>
              <w:gridCol w:w="360"/>
              <w:gridCol w:w="90"/>
              <w:gridCol w:w="90"/>
              <w:gridCol w:w="1277"/>
              <w:gridCol w:w="158"/>
              <w:gridCol w:w="95"/>
              <w:gridCol w:w="342"/>
              <w:gridCol w:w="452"/>
              <w:gridCol w:w="630"/>
              <w:gridCol w:w="376"/>
              <w:gridCol w:w="611"/>
              <w:gridCol w:w="811"/>
              <w:gridCol w:w="648"/>
              <w:gridCol w:w="254"/>
              <w:gridCol w:w="16"/>
              <w:gridCol w:w="236"/>
              <w:gridCol w:w="484"/>
              <w:gridCol w:w="939"/>
            </w:tblGrid>
            <w:tr w:rsidR="00E660A8" w:rsidRPr="00160522" w14:paraId="7ADCC7CB" w14:textId="77777777" w:rsidTr="006C32D6">
              <w:trPr>
                <w:trHeight w:val="87"/>
              </w:trPr>
              <w:tc>
                <w:tcPr>
                  <w:tcW w:w="7990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703342D" w14:textId="77777777" w:rsidR="00B85169" w:rsidRPr="00B85169" w:rsidRDefault="00E660A8" w:rsidP="00DB7BAA">
                  <w:pPr>
                    <w:spacing w:before="60" w:after="60" w:line="240" w:lineRule="auto"/>
                    <w:rPr>
                      <w:rFonts w:ascii="Times New Roman" w:hAnsi="Times New Roman"/>
                      <w:i/>
                    </w:rPr>
                  </w:pPr>
                  <w:r w:rsidRPr="003A72F3">
                    <w:rPr>
                      <w:rFonts w:ascii="Times New Roman" w:hAnsi="Times New Roman"/>
                      <w:b/>
                    </w:rPr>
                    <w:t>Section B</w:t>
                  </w:r>
                  <w:r w:rsidR="00EA1D3E" w:rsidRPr="005D30F1">
                    <w:rPr>
                      <w:rFonts w:ascii="Times New Roman" w:hAnsi="Times New Roman"/>
                      <w:b/>
                    </w:rPr>
                    <w:t>-1</w:t>
                  </w:r>
                  <w:r w:rsidRPr="005D30F1">
                    <w:rPr>
                      <w:rFonts w:ascii="Times New Roman" w:hAnsi="Times New Roman"/>
                      <w:b/>
                    </w:rPr>
                    <w:t>:</w:t>
                  </w:r>
                  <w:r>
                    <w:rPr>
                      <w:rFonts w:ascii="Times New Roman" w:hAnsi="Times New Roman"/>
                      <w:b/>
                    </w:rPr>
                    <w:t xml:space="preserve">  </w:t>
                  </w:r>
                  <w:r w:rsidR="00DB7BAA">
                    <w:rPr>
                      <w:rFonts w:ascii="Times New Roman" w:hAnsi="Times New Roman"/>
                      <w:b/>
                    </w:rPr>
                    <w:t>Determine</w:t>
                  </w:r>
                  <w:r w:rsidR="00EA1D3E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EA1D3E" w:rsidRPr="005D30F1">
                    <w:rPr>
                      <w:rFonts w:ascii="Times New Roman" w:hAnsi="Times New Roman"/>
                      <w:b/>
                    </w:rPr>
                    <w:t>Basic/Admin</w:t>
                  </w:r>
                  <w:r w:rsidR="00DB7BAA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3A72F3">
                    <w:rPr>
                      <w:rFonts w:ascii="Times New Roman" w:hAnsi="Times New Roman"/>
                      <w:b/>
                    </w:rPr>
                    <w:t xml:space="preserve">Funding </w:t>
                  </w:r>
                  <w:r w:rsidRPr="006A7FD2">
                    <w:rPr>
                      <w:rFonts w:ascii="Times New Roman" w:hAnsi="Times New Roman"/>
                      <w:i/>
                    </w:rPr>
                    <w:t>(Reference PPM Section 62</w:t>
                  </w:r>
                  <w:r>
                    <w:rPr>
                      <w:rFonts w:ascii="Times New Roman" w:hAnsi="Times New Roman"/>
                      <w:i/>
                    </w:rPr>
                    <w:t>2</w:t>
                  </w:r>
                  <w:r w:rsidR="00B85169">
                    <w:rPr>
                      <w:rFonts w:ascii="Times New Roman" w:hAnsi="Times New Roman"/>
                      <w:i/>
                    </w:rPr>
                    <w:t>0)</w:t>
                  </w:r>
                </w:p>
              </w:tc>
              <w:tc>
                <w:tcPr>
                  <w:tcW w:w="3388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0F5A58C" w14:textId="77777777" w:rsidR="00E660A8" w:rsidRPr="003A72F3" w:rsidRDefault="00E660A8" w:rsidP="00E660A8">
                  <w:pPr>
                    <w:spacing w:before="60" w:after="6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E4609" w:rsidRPr="00160522" w14:paraId="302133F4" w14:textId="77777777" w:rsidTr="006C32D6">
              <w:trPr>
                <w:trHeight w:val="432"/>
              </w:trPr>
              <w:tc>
                <w:tcPr>
                  <w:tcW w:w="700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E9B215" w14:textId="77777777" w:rsidR="00AE4609" w:rsidRPr="00B74D52" w:rsidRDefault="00EA1D3E" w:rsidP="00EA1D3E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1.   </w:t>
                  </w:r>
                  <w:r w:rsidR="00AE4609" w:rsidRPr="00B74D52">
                    <w:rPr>
                      <w:rFonts w:ascii="Times New Roman" w:hAnsi="Times New Roman"/>
                    </w:rPr>
                    <w:t xml:space="preserve">Was child Title IV-E basic eligible in foster care?                                     </w:t>
                  </w:r>
                  <w:r w:rsidR="00AE4609">
                    <w:rPr>
                      <w:rFonts w:ascii="Times New Roman" w:hAnsi="Times New Roman"/>
                    </w:rPr>
                    <w:t xml:space="preserve"> </w:t>
                  </w:r>
                  <w:r w:rsidR="00AE4609" w:rsidRPr="00B74D52">
                    <w:rPr>
                      <w:rFonts w:ascii="Times New Roman" w:hAnsi="Times New Roman"/>
                    </w:rPr>
                    <w:t xml:space="preserve">  </w:t>
                  </w:r>
                  <w:r w:rsidR="00AE4609" w:rsidRPr="00AE4609"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7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618281" w14:textId="290C2756" w:rsidR="00AE4609" w:rsidRPr="00B74D52" w:rsidRDefault="00207A44" w:rsidP="00B32C3C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467635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E4609">
                    <w:rPr>
                      <w:rFonts w:ascii="Times New Roman" w:hAnsi="Times New Roman"/>
                    </w:rPr>
                    <w:t xml:space="preserve"> </w:t>
                  </w:r>
                  <w:r w:rsidR="00AE4609" w:rsidRPr="00AE4609">
                    <w:rPr>
                      <w:rFonts w:ascii="Times New Roman" w:hAnsi="Times New Roman"/>
                      <w:sz w:val="20"/>
                      <w:szCs w:val="20"/>
                    </w:rPr>
                    <w:t>Yes</w:t>
                  </w:r>
                  <w:r w:rsidR="00AE4609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AE4609" w:rsidRPr="00B74D52">
                    <w:rPr>
                      <w:rFonts w:ascii="Times New Roman" w:hAnsi="Times New Roman"/>
                      <w:sz w:val="16"/>
                      <w:szCs w:val="16"/>
                    </w:rPr>
                    <w:t>(possible FDFD</w:t>
                  </w:r>
                  <w:r w:rsidR="00AE4609" w:rsidRPr="00B32C3C">
                    <w:rPr>
                      <w:rFonts w:ascii="Times New Roman" w:hAnsi="Times New Roman"/>
                      <w:sz w:val="16"/>
                      <w:szCs w:val="16"/>
                    </w:rPr>
                    <w:t>;</w:t>
                  </w:r>
                  <w:r w:rsidR="00B32C3C">
                    <w:rPr>
                      <w:rFonts w:ascii="Times New Roman" w:hAnsi="Times New Roman"/>
                      <w:sz w:val="16"/>
                      <w:szCs w:val="16"/>
                    </w:rPr>
                    <w:t xml:space="preserve"> continue</w:t>
                  </w:r>
                  <w:r w:rsidR="00AE4609" w:rsidRPr="00B74D52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6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D87584" w14:textId="67BE0199" w:rsidR="00AE4609" w:rsidRPr="003A72F3" w:rsidRDefault="00207A44" w:rsidP="00F46FDC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222183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E4609" w:rsidRPr="003A72F3">
                    <w:rPr>
                      <w:rFonts w:ascii="Times New Roman" w:hAnsi="Times New Roman"/>
                      <w:sz w:val="20"/>
                      <w:szCs w:val="20"/>
                    </w:rPr>
                    <w:t xml:space="preserve"> No</w:t>
                  </w:r>
                  <w:r w:rsidR="00AE460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E4609" w:rsidRPr="0037794B">
                    <w:rPr>
                      <w:rFonts w:ascii="Times New Roman" w:hAnsi="Times New Roman"/>
                      <w:sz w:val="16"/>
                      <w:szCs w:val="16"/>
                    </w:rPr>
                    <w:t>(continue)</w:t>
                  </w:r>
                </w:p>
              </w:tc>
            </w:tr>
            <w:tr w:rsidR="00AE4609" w:rsidRPr="00160522" w14:paraId="75220AED" w14:textId="77777777" w:rsidTr="006C32D6">
              <w:trPr>
                <w:trHeight w:val="432"/>
              </w:trPr>
              <w:tc>
                <w:tcPr>
                  <w:tcW w:w="700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D2D9CE" w14:textId="77777777" w:rsidR="00AE4609" w:rsidRPr="003A72F3" w:rsidRDefault="005D30F1" w:rsidP="005D30F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 xml:space="preserve">2.   </w:t>
                  </w:r>
                  <w:r w:rsidR="00AE4609">
                    <w:rPr>
                      <w:rFonts w:ascii="Times New Roman" w:hAnsi="Times New Roman"/>
                    </w:rPr>
                    <w:t>Was c</w:t>
                  </w:r>
                  <w:r w:rsidR="00AE4609" w:rsidRPr="003A72F3">
                    <w:rPr>
                      <w:rFonts w:ascii="Times New Roman" w:hAnsi="Times New Roman"/>
                    </w:rPr>
                    <w:t>hild</w:t>
                  </w:r>
                  <w:r w:rsidR="00AE4609">
                    <w:rPr>
                      <w:rFonts w:ascii="Times New Roman" w:hAnsi="Times New Roman"/>
                    </w:rPr>
                    <w:t xml:space="preserve"> eligible</w:t>
                  </w:r>
                  <w:r w:rsidR="00AE4609" w:rsidRPr="003A72F3">
                    <w:rPr>
                      <w:rFonts w:ascii="Times New Roman" w:hAnsi="Times New Roman"/>
                    </w:rPr>
                    <w:t xml:space="preserve"> </w:t>
                  </w:r>
                  <w:r w:rsidR="00AE4609">
                    <w:rPr>
                      <w:rFonts w:ascii="Times New Roman" w:hAnsi="Times New Roman"/>
                    </w:rPr>
                    <w:t xml:space="preserve">for SSI prior to the finalization of adoption?                    </w:t>
                  </w:r>
                </w:p>
              </w:tc>
              <w:tc>
                <w:tcPr>
                  <w:tcW w:w="27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FA7639" w14:textId="6664D729" w:rsidR="00AE4609" w:rsidRPr="003A72F3" w:rsidRDefault="00207A44" w:rsidP="00B32C3C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347485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E460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E4609" w:rsidRPr="003A72F3">
                    <w:rPr>
                      <w:rFonts w:ascii="Times New Roman" w:hAnsi="Times New Roman"/>
                      <w:sz w:val="20"/>
                      <w:szCs w:val="20"/>
                    </w:rPr>
                    <w:t>Yes</w:t>
                  </w:r>
                  <w:r w:rsidR="00AE460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E4609" w:rsidRPr="0037794B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="00AE4609">
                    <w:rPr>
                      <w:rFonts w:ascii="Times New Roman" w:hAnsi="Times New Roman"/>
                      <w:sz w:val="16"/>
                      <w:szCs w:val="16"/>
                    </w:rPr>
                    <w:t>possible FDFD</w:t>
                  </w:r>
                  <w:r w:rsidR="00AE4609" w:rsidRPr="00B32C3C">
                    <w:rPr>
                      <w:rFonts w:ascii="Times New Roman" w:hAnsi="Times New Roman"/>
                      <w:sz w:val="16"/>
                      <w:szCs w:val="16"/>
                    </w:rPr>
                    <w:t xml:space="preserve">; </w:t>
                  </w:r>
                  <w:r w:rsidR="00B32C3C">
                    <w:rPr>
                      <w:rFonts w:ascii="Times New Roman" w:hAnsi="Times New Roman"/>
                      <w:sz w:val="16"/>
                      <w:szCs w:val="16"/>
                    </w:rPr>
                    <w:t>continue</w:t>
                  </w:r>
                  <w:r w:rsidR="00AE4609" w:rsidRPr="0037794B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6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963FFF" w14:textId="51134186" w:rsidR="00AE4609" w:rsidRPr="003A72F3" w:rsidRDefault="00207A44" w:rsidP="00F46FDC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52111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E4609" w:rsidRPr="003A72F3">
                    <w:rPr>
                      <w:rFonts w:ascii="Times New Roman" w:hAnsi="Times New Roman"/>
                      <w:sz w:val="20"/>
                      <w:szCs w:val="20"/>
                    </w:rPr>
                    <w:t xml:space="preserve"> No</w:t>
                  </w:r>
                  <w:r w:rsidR="00AE460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E4609" w:rsidRPr="00DB7BAA">
                    <w:rPr>
                      <w:rFonts w:ascii="Times New Roman" w:hAnsi="Times New Roman"/>
                      <w:sz w:val="16"/>
                      <w:szCs w:val="16"/>
                    </w:rPr>
                    <w:t>(continue)</w:t>
                  </w:r>
                </w:p>
              </w:tc>
            </w:tr>
            <w:tr w:rsidR="00AE4609" w:rsidRPr="00160522" w14:paraId="0F2FE7B0" w14:textId="77777777" w:rsidTr="006C32D6">
              <w:trPr>
                <w:trHeight w:val="432"/>
              </w:trPr>
              <w:tc>
                <w:tcPr>
                  <w:tcW w:w="700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0A1884" w14:textId="77777777" w:rsidR="00AE4609" w:rsidRPr="00FB7700" w:rsidRDefault="005D30F1" w:rsidP="005D30F1">
                  <w:pPr>
                    <w:spacing w:before="60" w:after="6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</w:rPr>
                    <w:t xml:space="preserve">3.    </w:t>
                  </w:r>
                  <w:r w:rsidR="00AE4609" w:rsidRPr="00B74D52">
                    <w:rPr>
                      <w:rFonts w:ascii="Times New Roman" w:hAnsi="Times New Roman"/>
                    </w:rPr>
                    <w:t xml:space="preserve">Is the child’s parent a minor who meets IV-E cost of care criteria? </w:t>
                  </w:r>
                  <w:r w:rsidR="00AE4609">
                    <w:rPr>
                      <w:rFonts w:ascii="Times New Roman" w:hAnsi="Times New Roman"/>
                    </w:rPr>
                    <w:t xml:space="preserve">              </w:t>
                  </w:r>
                </w:p>
              </w:tc>
              <w:tc>
                <w:tcPr>
                  <w:tcW w:w="27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5B4184" w14:textId="39650ED0" w:rsidR="00AE4609" w:rsidRPr="00FB7700" w:rsidRDefault="00207A44" w:rsidP="00B32C3C">
                  <w:pPr>
                    <w:spacing w:before="60" w:after="6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543032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05FD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E4609" w:rsidRPr="00B74D52">
                    <w:rPr>
                      <w:rFonts w:ascii="Times New Roman" w:hAnsi="Times New Roman"/>
                      <w:sz w:val="20"/>
                      <w:szCs w:val="20"/>
                    </w:rPr>
                    <w:t>Yes</w:t>
                  </w:r>
                  <w:r w:rsidR="00AE460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E4609" w:rsidRPr="00FB7700">
                    <w:rPr>
                      <w:rFonts w:ascii="Times New Roman" w:hAnsi="Times New Roman"/>
                      <w:sz w:val="16"/>
                      <w:szCs w:val="16"/>
                    </w:rPr>
                    <w:t>(possible FDFD</w:t>
                  </w:r>
                  <w:r w:rsidR="00AE4609" w:rsidRPr="00B32C3C">
                    <w:rPr>
                      <w:rFonts w:ascii="Times New Roman" w:hAnsi="Times New Roman"/>
                      <w:sz w:val="16"/>
                      <w:szCs w:val="16"/>
                    </w:rPr>
                    <w:t xml:space="preserve">; </w:t>
                  </w:r>
                  <w:r w:rsidR="00B32C3C">
                    <w:rPr>
                      <w:rFonts w:ascii="Times New Roman" w:hAnsi="Times New Roman"/>
                      <w:sz w:val="16"/>
                      <w:szCs w:val="16"/>
                    </w:rPr>
                    <w:t>continue</w:t>
                  </w:r>
                  <w:r w:rsidR="00AE4609" w:rsidRPr="00FB7700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6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ED3C53" w14:textId="400BD47A" w:rsidR="00AE4609" w:rsidRPr="00FB7700" w:rsidRDefault="00207A44" w:rsidP="00AE4609">
                  <w:pPr>
                    <w:spacing w:before="60" w:after="6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2033795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E4609" w:rsidRPr="003A72F3">
                    <w:rPr>
                      <w:rFonts w:ascii="Times New Roman" w:hAnsi="Times New Roman"/>
                      <w:sz w:val="20"/>
                      <w:szCs w:val="20"/>
                    </w:rPr>
                    <w:t xml:space="preserve"> No</w:t>
                  </w:r>
                  <w:r w:rsidR="00AE460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E4609" w:rsidRPr="00FB7700">
                    <w:rPr>
                      <w:rFonts w:ascii="Times New Roman" w:hAnsi="Times New Roman"/>
                      <w:sz w:val="18"/>
                      <w:szCs w:val="18"/>
                    </w:rPr>
                    <w:t>(continue)</w:t>
                  </w:r>
                </w:p>
              </w:tc>
            </w:tr>
            <w:tr w:rsidR="00AE4609" w:rsidRPr="00160522" w14:paraId="6DE78B2C" w14:textId="77777777" w:rsidTr="006C32D6">
              <w:trPr>
                <w:trHeight w:val="432"/>
              </w:trPr>
              <w:tc>
                <w:tcPr>
                  <w:tcW w:w="700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D812DF" w14:textId="77777777" w:rsidR="00AE4609" w:rsidRPr="003A72F3" w:rsidRDefault="005D30F1" w:rsidP="005D30F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 xml:space="preserve">4.    </w:t>
                  </w:r>
                  <w:r w:rsidR="00AE4609">
                    <w:rPr>
                      <w:rFonts w:ascii="Times New Roman" w:hAnsi="Times New Roman"/>
                    </w:rPr>
                    <w:t xml:space="preserve">Was child </w:t>
                  </w:r>
                  <w:r w:rsidR="00AE4609" w:rsidRPr="003A72F3">
                    <w:rPr>
                      <w:rFonts w:ascii="Times New Roman" w:hAnsi="Times New Roman"/>
                    </w:rPr>
                    <w:t>Title IV-E eligible in a prior adoption</w:t>
                  </w:r>
                  <w:r w:rsidR="00AE4609">
                    <w:rPr>
                      <w:rFonts w:ascii="Times New Roman" w:hAnsi="Times New Roman"/>
                    </w:rPr>
                    <w:t xml:space="preserve"> which dissolved?               </w:t>
                  </w:r>
                </w:p>
              </w:tc>
              <w:tc>
                <w:tcPr>
                  <w:tcW w:w="27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58B6DF" w14:textId="12154982" w:rsidR="00AE4609" w:rsidRPr="003A72F3" w:rsidRDefault="00207A44" w:rsidP="00AE4609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062678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E460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E4609" w:rsidRPr="003A72F3">
                    <w:rPr>
                      <w:rFonts w:ascii="Times New Roman" w:hAnsi="Times New Roman"/>
                      <w:sz w:val="20"/>
                      <w:szCs w:val="20"/>
                    </w:rPr>
                    <w:t>Yes</w:t>
                  </w:r>
                  <w:r w:rsidR="00AE460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E4609" w:rsidRPr="00FB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(possible FDFD; go to </w:t>
                  </w:r>
                  <w:r w:rsidR="00831CC6" w:rsidRPr="00137D3C">
                    <w:rPr>
                      <w:rFonts w:ascii="Times New Roman" w:hAnsi="Times New Roman"/>
                      <w:sz w:val="16"/>
                      <w:szCs w:val="16"/>
                    </w:rPr>
                    <w:t>B.2</w:t>
                  </w:r>
                  <w:r w:rsidR="00AE4609" w:rsidRPr="00137D3C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6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6C7C40" w14:textId="62AEA211" w:rsidR="00AE4609" w:rsidRPr="003A72F3" w:rsidRDefault="00207A44" w:rsidP="00F46FDC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641413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E4609" w:rsidRPr="003A72F3">
                    <w:rPr>
                      <w:rFonts w:ascii="Times New Roman" w:hAnsi="Times New Roman"/>
                      <w:sz w:val="20"/>
                      <w:szCs w:val="20"/>
                    </w:rPr>
                    <w:t xml:space="preserve"> No</w:t>
                  </w:r>
                  <w:r w:rsidR="00AE460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E4609" w:rsidRPr="00FB7700">
                    <w:rPr>
                      <w:rFonts w:ascii="Times New Roman" w:hAnsi="Times New Roman"/>
                      <w:sz w:val="18"/>
                      <w:szCs w:val="18"/>
                    </w:rPr>
                    <w:t>(continue)</w:t>
                  </w:r>
                </w:p>
              </w:tc>
            </w:tr>
            <w:tr w:rsidR="00FE5C62" w:rsidRPr="00160522" w14:paraId="0EB0ACA2" w14:textId="77777777" w:rsidTr="006C32D6">
              <w:trPr>
                <w:trHeight w:val="432"/>
              </w:trPr>
              <w:tc>
                <w:tcPr>
                  <w:tcW w:w="700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6D314B6" w14:textId="77777777" w:rsidR="00FE5C62" w:rsidRPr="003A72F3" w:rsidRDefault="005D30F1" w:rsidP="005D30F1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 xml:space="preserve">5.    </w:t>
                  </w:r>
                  <w:r w:rsidR="00FE5C62" w:rsidRPr="00AE4609">
                    <w:rPr>
                      <w:rFonts w:ascii="Times New Roman" w:hAnsi="Times New Roman"/>
                    </w:rPr>
                    <w:t>Does child meet all conditions (</w:t>
                  </w:r>
                  <w:proofErr w:type="spellStart"/>
                  <w:r w:rsidR="00FE5C62" w:rsidRPr="00AE4609">
                    <w:rPr>
                      <w:rFonts w:ascii="Times New Roman" w:hAnsi="Times New Roman"/>
                    </w:rPr>
                    <w:t>a,b,c</w:t>
                  </w:r>
                  <w:proofErr w:type="spellEnd"/>
                  <w:r w:rsidR="00FE5C62" w:rsidRPr="00AE4609">
                    <w:rPr>
                      <w:rFonts w:ascii="Times New Roman" w:hAnsi="Times New Roman"/>
                    </w:rPr>
                    <w:t xml:space="preserve">) below for </w:t>
                  </w:r>
                  <w:r w:rsidR="00FE5C62">
                    <w:rPr>
                      <w:rFonts w:ascii="Times New Roman" w:hAnsi="Times New Roman"/>
                    </w:rPr>
                    <w:t xml:space="preserve">fostering connections?        </w:t>
                  </w:r>
                </w:p>
              </w:tc>
              <w:tc>
                <w:tcPr>
                  <w:tcW w:w="27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CE8287" w14:textId="30B69206" w:rsidR="00FE5C62" w:rsidRPr="003A72F3" w:rsidRDefault="00207A44" w:rsidP="00FE5C62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078942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E5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E5C62" w:rsidRPr="00AE4609">
                    <w:rPr>
                      <w:rFonts w:ascii="Times New Roman" w:hAnsi="Times New Roman"/>
                      <w:sz w:val="20"/>
                      <w:szCs w:val="20"/>
                    </w:rPr>
                    <w:t>Yes</w:t>
                  </w:r>
                  <w:r w:rsidR="00FE5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38552C">
                    <w:rPr>
                      <w:rFonts w:ascii="Times New Roman" w:hAnsi="Times New Roman"/>
                      <w:sz w:val="16"/>
                      <w:szCs w:val="16"/>
                    </w:rPr>
                    <w:t>(possible FD</w:t>
                  </w:r>
                  <w:r w:rsidR="00FE5C62" w:rsidRPr="00FB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FD; go to </w:t>
                  </w:r>
                  <w:r w:rsidR="00831CC6" w:rsidRPr="00137D3C">
                    <w:rPr>
                      <w:rFonts w:ascii="Times New Roman" w:hAnsi="Times New Roman"/>
                      <w:sz w:val="16"/>
                      <w:szCs w:val="16"/>
                    </w:rPr>
                    <w:t>B.2</w:t>
                  </w:r>
                  <w:r w:rsidR="00FE5C62" w:rsidRPr="00137D3C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6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F724AE9" w14:textId="69854CDE" w:rsidR="00FE5C62" w:rsidRPr="005A3241" w:rsidRDefault="00207A44" w:rsidP="00AE4609">
                  <w:pPr>
                    <w:spacing w:before="60" w:after="6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2071342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E5C62" w:rsidRPr="003A72F3">
                    <w:rPr>
                      <w:rFonts w:ascii="Times New Roman" w:hAnsi="Times New Roman"/>
                      <w:sz w:val="20"/>
                      <w:szCs w:val="20"/>
                    </w:rPr>
                    <w:t xml:space="preserve"> No</w:t>
                  </w:r>
                  <w:r w:rsidR="00FE5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E5C62" w:rsidRPr="005A3241">
                    <w:rPr>
                      <w:rFonts w:ascii="Times New Roman" w:hAnsi="Times New Roman"/>
                      <w:sz w:val="16"/>
                      <w:szCs w:val="16"/>
                    </w:rPr>
                    <w:t>(fund STST)</w:t>
                  </w:r>
                </w:p>
              </w:tc>
            </w:tr>
            <w:tr w:rsidR="00222E8D" w:rsidRPr="00160522" w14:paraId="269D768B" w14:textId="77777777" w:rsidTr="006C32D6">
              <w:trPr>
                <w:trHeight w:val="87"/>
              </w:trPr>
              <w:tc>
                <w:tcPr>
                  <w:tcW w:w="637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DB6A31" w14:textId="77777777" w:rsidR="00222E8D" w:rsidRPr="003A72F3" w:rsidRDefault="00222E8D" w:rsidP="00FB7700">
                  <w:pPr>
                    <w:numPr>
                      <w:ilvl w:val="0"/>
                      <w:numId w:val="30"/>
                    </w:num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>Child meets citizenship guidelines.</w:t>
                  </w:r>
                </w:p>
              </w:tc>
              <w:tc>
                <w:tcPr>
                  <w:tcW w:w="500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859B23" w14:textId="6004EBC2" w:rsidR="00222E8D" w:rsidRPr="003A72F3" w:rsidRDefault="00207A44" w:rsidP="00222E8D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830637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22E8D" w:rsidRPr="003A72F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22E8D">
                    <w:rPr>
                      <w:rFonts w:ascii="Times New Roman" w:hAnsi="Times New Roman"/>
                      <w:sz w:val="20"/>
                      <w:szCs w:val="20"/>
                    </w:rPr>
                    <w:t>Check if True</w:t>
                  </w:r>
                </w:p>
              </w:tc>
            </w:tr>
            <w:tr w:rsidR="00222E8D" w:rsidRPr="00160522" w14:paraId="25CFD9EE" w14:textId="77777777" w:rsidTr="006C32D6">
              <w:trPr>
                <w:trHeight w:val="87"/>
              </w:trPr>
              <w:tc>
                <w:tcPr>
                  <w:tcW w:w="637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D96A66" w14:textId="77777777" w:rsidR="00222E8D" w:rsidRDefault="00222E8D" w:rsidP="000055A4">
                  <w:pPr>
                    <w:numPr>
                      <w:ilvl w:val="0"/>
                      <w:numId w:val="30"/>
                    </w:numPr>
                    <w:spacing w:before="60" w:after="6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FC court order contains ‘contrary to the welfare’ language.</w:t>
                  </w:r>
                </w:p>
              </w:tc>
              <w:tc>
                <w:tcPr>
                  <w:tcW w:w="500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D36B81" w14:textId="0CB5BB4B" w:rsidR="00222E8D" w:rsidRPr="003A72F3" w:rsidRDefault="00207A44" w:rsidP="000055A4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642802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22E8D" w:rsidRPr="003A72F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22E8D">
                    <w:rPr>
                      <w:rFonts w:ascii="Times New Roman" w:hAnsi="Times New Roman"/>
                      <w:sz w:val="20"/>
                      <w:szCs w:val="20"/>
                    </w:rPr>
                    <w:t>Check if True</w:t>
                  </w:r>
                </w:p>
              </w:tc>
            </w:tr>
            <w:tr w:rsidR="00222E8D" w:rsidRPr="00160522" w14:paraId="22FA2F30" w14:textId="77777777" w:rsidTr="006C32D6">
              <w:trPr>
                <w:trHeight w:val="87"/>
              </w:trPr>
              <w:tc>
                <w:tcPr>
                  <w:tcW w:w="637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1E8546C" w14:textId="77777777" w:rsidR="00222E8D" w:rsidRPr="00D54E30" w:rsidRDefault="00222E8D" w:rsidP="00D54E30">
                  <w:pPr>
                    <w:numPr>
                      <w:ilvl w:val="0"/>
                      <w:numId w:val="30"/>
                    </w:numPr>
                    <w:spacing w:before="60" w:after="6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Child meets</w:t>
                  </w:r>
                  <w:r w:rsidR="00D31452">
                    <w:rPr>
                      <w:rFonts w:ascii="Times New Roman" w:hAnsi="Times New Roman"/>
                    </w:rPr>
                    <w:t xml:space="preserve"> </w:t>
                  </w:r>
                  <w:r w:rsidRPr="001F34B5">
                    <w:rPr>
                      <w:rFonts w:ascii="Times New Roman" w:hAnsi="Times New Roman"/>
                    </w:rPr>
                    <w:t xml:space="preserve">the </w:t>
                  </w:r>
                  <w:r w:rsidR="00CC190A" w:rsidRPr="001F34B5">
                    <w:rPr>
                      <w:rFonts w:ascii="Times New Roman" w:hAnsi="Times New Roman"/>
                    </w:rPr>
                    <w:t xml:space="preserve">age </w:t>
                  </w:r>
                  <w:r w:rsidRPr="001F34B5">
                    <w:rPr>
                      <w:rFonts w:ascii="Times New Roman" w:hAnsi="Times New Roman"/>
                    </w:rPr>
                    <w:t>criteria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00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FB7D14" w14:textId="6A6E92ED" w:rsidR="00222E8D" w:rsidRPr="003A72F3" w:rsidRDefault="00207A44" w:rsidP="000055A4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528380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22E8D">
                    <w:rPr>
                      <w:rFonts w:ascii="Times New Roman" w:hAnsi="Times New Roman"/>
                      <w:sz w:val="20"/>
                      <w:szCs w:val="20"/>
                    </w:rPr>
                    <w:t xml:space="preserve"> Check if True</w:t>
                  </w:r>
                </w:p>
              </w:tc>
            </w:tr>
            <w:tr w:rsidR="00EA1D3E" w:rsidRPr="00160522" w14:paraId="7F54B7F2" w14:textId="77777777" w:rsidTr="006C32D6">
              <w:trPr>
                <w:trHeight w:val="432"/>
              </w:trPr>
              <w:tc>
                <w:tcPr>
                  <w:tcW w:w="9703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2F1082B" w14:textId="77777777" w:rsidR="00EA1D3E" w:rsidRPr="003A72F3" w:rsidRDefault="00EA1D3E" w:rsidP="002328FA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D30F1">
                    <w:rPr>
                      <w:rFonts w:ascii="Times New Roman" w:hAnsi="Times New Roman"/>
                      <w:b/>
                    </w:rPr>
                    <w:t xml:space="preserve">Section B-2:  Determine Payment/Maintenance Funding </w:t>
                  </w:r>
                  <w:r w:rsidRPr="005D30F1">
                    <w:rPr>
                      <w:rFonts w:ascii="Times New Roman" w:hAnsi="Times New Roman"/>
                      <w:i/>
                    </w:rPr>
                    <w:t>(Reference PPM Section 6220)</w:t>
                  </w:r>
                </w:p>
              </w:tc>
              <w:tc>
                <w:tcPr>
                  <w:tcW w:w="167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3D3619E" w14:textId="77777777" w:rsidR="00EA1D3E" w:rsidRPr="003A72F3" w:rsidRDefault="00EA1D3E" w:rsidP="002328FA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A1D3E" w:rsidRPr="00160522" w14:paraId="2B22CAA3" w14:textId="77777777" w:rsidTr="006C32D6">
              <w:trPr>
                <w:trHeight w:val="432"/>
              </w:trPr>
              <w:tc>
                <w:tcPr>
                  <w:tcW w:w="7990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21BF0A" w14:textId="77777777" w:rsidR="00EA1D3E" w:rsidRPr="005D30F1" w:rsidRDefault="00EA1D3E" w:rsidP="00000606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360"/>
                    <w:rPr>
                      <w:rFonts w:ascii="Times New Roman" w:hAnsi="Times New Roman"/>
                    </w:rPr>
                  </w:pPr>
                  <w:r w:rsidRPr="005D30F1">
                    <w:rPr>
                      <w:rFonts w:ascii="Times New Roman" w:hAnsi="Times New Roman"/>
                    </w:rPr>
                    <w:t>Did adoptive parents agree to be fingerprinted and pass felony conviction criterion?</w:t>
                  </w:r>
                </w:p>
              </w:tc>
              <w:tc>
                <w:tcPr>
                  <w:tcW w:w="171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AAD3D9" w14:textId="364504BC" w:rsidR="00EA1D3E" w:rsidRPr="005D30F1" w:rsidRDefault="00207A44" w:rsidP="00000606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623643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05FD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EA1D3E" w:rsidRPr="005D30F1">
                    <w:rPr>
                      <w:rFonts w:ascii="Times New Roman" w:hAnsi="Times New Roman"/>
                      <w:sz w:val="20"/>
                      <w:szCs w:val="20"/>
                    </w:rPr>
                    <w:t xml:space="preserve">Yes </w:t>
                  </w:r>
                  <w:r w:rsidR="00EA1D3E" w:rsidRPr="005D30F1">
                    <w:rPr>
                      <w:rFonts w:ascii="Times New Roman" w:hAnsi="Times New Roman"/>
                      <w:sz w:val="16"/>
                      <w:szCs w:val="16"/>
                    </w:rPr>
                    <w:t>(continue)</w:t>
                  </w:r>
                </w:p>
              </w:tc>
              <w:tc>
                <w:tcPr>
                  <w:tcW w:w="167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8E175C" w14:textId="47342875" w:rsidR="00EA1D3E" w:rsidRPr="003A72F3" w:rsidRDefault="00207A44" w:rsidP="00000606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854541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05F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A1D3E" w:rsidRPr="005D30F1">
                    <w:rPr>
                      <w:rFonts w:ascii="Times New Roman" w:hAnsi="Times New Roman"/>
                      <w:sz w:val="20"/>
                      <w:szCs w:val="20"/>
                    </w:rPr>
                    <w:t xml:space="preserve"> No </w:t>
                  </w:r>
                  <w:r w:rsidR="00EA1D3E" w:rsidRPr="005D30F1">
                    <w:rPr>
                      <w:rFonts w:ascii="Times New Roman" w:hAnsi="Times New Roman"/>
                      <w:sz w:val="16"/>
                      <w:szCs w:val="16"/>
                    </w:rPr>
                    <w:t>(fund STST)</w:t>
                  </w:r>
                </w:p>
              </w:tc>
            </w:tr>
            <w:tr w:rsidR="00726037" w:rsidRPr="00160522" w14:paraId="0ACA225F" w14:textId="77777777" w:rsidTr="006C32D6">
              <w:trPr>
                <w:trHeight w:val="87"/>
              </w:trPr>
              <w:tc>
                <w:tcPr>
                  <w:tcW w:w="532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17FA7D0" w14:textId="56DD3C41" w:rsidR="00726037" w:rsidRPr="000206A4" w:rsidRDefault="00726037" w:rsidP="00000606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330" w:hanging="270"/>
                    <w:rPr>
                      <w:rFonts w:ascii="Times New Roman" w:hAnsi="Times New Roman"/>
                    </w:rPr>
                  </w:pPr>
                  <w:r w:rsidRPr="000206A4">
                    <w:rPr>
                      <w:rFonts w:ascii="Times New Roman" w:hAnsi="Times New Roman"/>
                    </w:rPr>
                    <w:t xml:space="preserve">Is the child attending school? </w:t>
                  </w:r>
                </w:p>
              </w:tc>
              <w:tc>
                <w:tcPr>
                  <w:tcW w:w="2664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955AF34" w14:textId="3B5A8154" w:rsidR="00726037" w:rsidRPr="004177EA" w:rsidRDefault="00726037" w:rsidP="00000606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410425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5D30F1">
                    <w:rPr>
                      <w:rFonts w:ascii="Times New Roman" w:hAnsi="Times New Roman"/>
                      <w:sz w:val="20"/>
                      <w:szCs w:val="20"/>
                    </w:rPr>
                    <w:t>N/A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5D30F1">
                    <w:rPr>
                      <w:rFonts w:ascii="Times New Roman" w:hAnsi="Times New Roman"/>
                      <w:sz w:val="16"/>
                      <w:szCs w:val="16"/>
                    </w:rPr>
                    <w:t>(continue)</w:t>
                  </w:r>
                </w:p>
              </w:tc>
              <w:tc>
                <w:tcPr>
                  <w:tcW w:w="171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72F3329" w14:textId="0192B727" w:rsidR="00726037" w:rsidRPr="003A72F3" w:rsidRDefault="00207A44" w:rsidP="00000606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9962979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037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6037">
                    <w:rPr>
                      <w:rFonts w:ascii="Times New Roman" w:hAnsi="Times New Roman"/>
                      <w:sz w:val="20"/>
                      <w:szCs w:val="20"/>
                    </w:rPr>
                    <w:t xml:space="preserve"> Yes </w:t>
                  </w:r>
                  <w:r w:rsidR="00726037" w:rsidRPr="005A3241">
                    <w:rPr>
                      <w:rFonts w:ascii="Times New Roman" w:hAnsi="Times New Roman"/>
                      <w:sz w:val="16"/>
                      <w:szCs w:val="16"/>
                    </w:rPr>
                    <w:t>(continue)</w:t>
                  </w:r>
                </w:p>
              </w:tc>
              <w:tc>
                <w:tcPr>
                  <w:tcW w:w="167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8CA7A7E" w14:textId="7B5EE1D3" w:rsidR="00726037" w:rsidRPr="003A72F3" w:rsidRDefault="00207A44" w:rsidP="00000606">
                  <w:pPr>
                    <w:spacing w:before="60" w:after="6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347411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037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6037">
                    <w:rPr>
                      <w:rFonts w:ascii="Times New Roman" w:hAnsi="Times New Roman"/>
                      <w:sz w:val="20"/>
                      <w:szCs w:val="20"/>
                    </w:rPr>
                    <w:t xml:space="preserve"> No </w:t>
                  </w:r>
                  <w:r w:rsidR="00726037" w:rsidRPr="005A3241">
                    <w:rPr>
                      <w:rFonts w:ascii="Times New Roman" w:hAnsi="Times New Roman"/>
                      <w:sz w:val="16"/>
                      <w:szCs w:val="16"/>
                    </w:rPr>
                    <w:t>(fund STST)</w:t>
                  </w:r>
                </w:p>
              </w:tc>
            </w:tr>
            <w:tr w:rsidR="00207A44" w:rsidRPr="00160522" w14:paraId="308FF44F" w14:textId="77777777" w:rsidTr="006C32D6">
              <w:tc>
                <w:tcPr>
                  <w:tcW w:w="3869" w:type="dxa"/>
                  <w:gridSpan w:val="3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0F35467A" w14:textId="45EB9333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 w:rsidRPr="005D30F1">
                    <w:rPr>
                      <w:rFonts w:ascii="Times New Roman" w:hAnsi="Times New Roman"/>
                      <w:b/>
                    </w:rPr>
                    <w:t>Basic/Admin Funding Determination</w:t>
                  </w:r>
                  <w:r>
                    <w:rPr>
                      <w:rFonts w:ascii="Times New Roman" w:hAnsi="Times New Roman"/>
                    </w:rPr>
                    <w:t xml:space="preserve">   </w:t>
                  </w:r>
                </w:p>
              </w:tc>
              <w:tc>
                <w:tcPr>
                  <w:tcW w:w="1710" w:type="dxa"/>
                  <w:gridSpan w:val="5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09DD5FD6" w14:textId="797AE391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Dropdown3"/>
                        <w:enabled/>
                        <w:calcOnExit w:val="0"/>
                        <w:ddList>
                          <w:listEntry w:val="(Choose One)"/>
                          <w:listEntry w:val="FDFD=Federal Funding"/>
                          <w:listEntry w:val="FDST=Federal Funding"/>
                          <w:listEntry w:val="STST=State Funding"/>
                        </w:ddList>
                      </w:ffData>
                    </w:fldChar>
                  </w:r>
                  <w:bookmarkStart w:id="0" w:name="Dropdown3"/>
                  <w:r>
                    <w:rPr>
                      <w:rFonts w:ascii="Times New Roman" w:hAnsi="Times New Roman"/>
                    </w:rPr>
                    <w:instrText xml:space="preserve"> FORMDROPDOWN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0"/>
                </w:p>
              </w:tc>
              <w:tc>
                <w:tcPr>
                  <w:tcW w:w="1800" w:type="dxa"/>
                  <w:gridSpan w:val="4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0CB239FC" w14:textId="13311C75" w:rsidR="00207A44" w:rsidRPr="003A72F3" w:rsidRDefault="00207A44" w:rsidP="00207A44">
                  <w:pPr>
                    <w:spacing w:before="120" w:after="120" w:line="24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Determined by:</w:t>
                  </w:r>
                </w:p>
              </w:tc>
              <w:tc>
                <w:tcPr>
                  <w:tcW w:w="2070" w:type="dxa"/>
                  <w:gridSpan w:val="3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2C673697" w14:textId="5E1D6162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default w:val="(type name)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(type name)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990" w:type="dxa"/>
                  <w:gridSpan w:val="4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0EA6019F" w14:textId="03C01993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Region:</w:t>
                  </w:r>
                </w:p>
              </w:tc>
              <w:tc>
                <w:tcPr>
                  <w:tcW w:w="939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1198DE2C" w14:textId="2CEE4F9D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207A44" w:rsidRPr="00160522" w14:paraId="0696112B" w14:textId="77777777" w:rsidTr="006C32D6">
              <w:trPr>
                <w:trHeight w:val="286"/>
              </w:trPr>
              <w:tc>
                <w:tcPr>
                  <w:tcW w:w="3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D9C48A1" w14:textId="33293680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9AF85F" w14:textId="77777777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370A9C" w14:textId="4F1C9927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35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59EE20F" w14:textId="172C400B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5315B1" w14:textId="77777777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D7402A4" w14:textId="17A1956E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207A44" w:rsidRPr="00160522" w14:paraId="326A47CC" w14:textId="77777777" w:rsidTr="006C32D6">
              <w:tc>
                <w:tcPr>
                  <w:tcW w:w="4049" w:type="dxa"/>
                  <w:gridSpan w:val="5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461D4BF4" w14:textId="22558FB7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 w:rsidRPr="0011741D">
                    <w:rPr>
                      <w:rFonts w:ascii="Times New Roman" w:hAnsi="Times New Roman"/>
                    </w:rPr>
                    <w:t>CPS Specialist</w:t>
                  </w:r>
                  <w:r>
                    <w:rPr>
                      <w:rFonts w:ascii="Times New Roman" w:hAnsi="Times New Roman"/>
                    </w:rPr>
                    <w:t>/</w:t>
                  </w:r>
                  <w:r w:rsidRPr="0011741D">
                    <w:rPr>
                      <w:rFonts w:ascii="Times New Roman" w:hAnsi="Times New Roman"/>
                    </w:rPr>
                    <w:t>Desig</w:t>
                  </w:r>
                  <w:r>
                    <w:rPr>
                      <w:rFonts w:ascii="Times New Roman" w:hAnsi="Times New Roman"/>
                    </w:rPr>
                    <w:t>n</w:t>
                  </w:r>
                  <w:r w:rsidRPr="0011741D">
                    <w:rPr>
                      <w:rFonts w:ascii="Times New Roman" w:hAnsi="Times New Roman"/>
                    </w:rPr>
                    <w:t>ee</w:t>
                  </w:r>
                  <w:r w:rsidRPr="003A72F3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Signature</w:t>
                  </w:r>
                </w:p>
              </w:tc>
              <w:tc>
                <w:tcPr>
                  <w:tcW w:w="143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F7A55B" w14:textId="40F651F5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Date</w:t>
                  </w:r>
                </w:p>
              </w:tc>
              <w:tc>
                <w:tcPr>
                  <w:tcW w:w="4471" w:type="dxa"/>
                  <w:gridSpan w:val="11"/>
                  <w:tcBorders>
                    <w:top w:val="nil"/>
                    <w:left w:val="single" w:sz="4" w:space="0" w:color="auto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738F8C77" w14:textId="20AA45B0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 w:rsidRPr="005D30F1">
                    <w:rPr>
                      <w:rFonts w:ascii="Times New Roman" w:hAnsi="Times New Roman"/>
                    </w:rPr>
                    <w:t>Supervisor’s Signature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650CAD89" w14:textId="1D1A8D27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Date</w:t>
                  </w:r>
                </w:p>
              </w:tc>
            </w:tr>
            <w:tr w:rsidR="00207A44" w:rsidRPr="00160522" w14:paraId="6F4E8A1D" w14:textId="77777777" w:rsidTr="006C32D6">
              <w:tc>
                <w:tcPr>
                  <w:tcW w:w="11378" w:type="dxa"/>
                  <w:gridSpan w:val="2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512D95" w14:textId="5B8C3C0C" w:rsidR="00207A44" w:rsidRPr="005D30F1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 w:rsidRPr="005D30F1">
                    <w:rPr>
                      <w:rFonts w:ascii="Times New Roman" w:hAnsi="Times New Roman"/>
                    </w:rPr>
                    <w:t>(To be completed by Eligibility Specialist)</w:t>
                  </w:r>
                </w:p>
              </w:tc>
            </w:tr>
            <w:tr w:rsidR="00207A44" w:rsidRPr="00160522" w14:paraId="298402AC" w14:textId="77777777" w:rsidTr="006C32D6">
              <w:tc>
                <w:tcPr>
                  <w:tcW w:w="3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156456" w14:textId="4C042295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 w:rsidRPr="003A72F3">
                    <w:rPr>
                      <w:rFonts w:ascii="Times New Roman" w:hAnsi="Times New Roman"/>
                    </w:rPr>
                    <w:t>Placement Agreement Signed</w:t>
                  </w:r>
                  <w:r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70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6B6FD00" w14:textId="04DDD805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14C6F6" w14:textId="36CCB6D6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 w:rsidRPr="003A72F3">
                    <w:rPr>
                      <w:rFonts w:ascii="Times New Roman" w:hAnsi="Times New Roman"/>
                    </w:rPr>
                    <w:t>Adoption Assistance Signed</w:t>
                  </w:r>
                  <w:r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57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9219CAA" w14:textId="4D710BC8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207A44" w:rsidRPr="00160522" w14:paraId="485107BD" w14:textId="77777777" w:rsidTr="006C32D6">
              <w:tc>
                <w:tcPr>
                  <w:tcW w:w="3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673CF4" w14:textId="42C4F7FB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 w:rsidRPr="003A72F3">
                    <w:rPr>
                      <w:rFonts w:ascii="Times New Roman" w:hAnsi="Times New Roman"/>
                    </w:rPr>
                    <w:t>Adoption Assistance Effective:</w:t>
                  </w:r>
                </w:p>
              </w:tc>
              <w:tc>
                <w:tcPr>
                  <w:tcW w:w="270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B9A2685" w14:textId="4DB4DB8F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C499E7" w14:textId="2997292A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Adoption Assistance Funding:  FOCA/ASPD </w:t>
                  </w: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Choose One"/>
                          <w:listEntry w:val="FD/FD"/>
                          <w:listEntry w:val="FD/ST"/>
                          <w:listEntry w:val="ST/ST"/>
                        </w:ddList>
                      </w:ffData>
                    </w:fldChar>
                  </w:r>
                  <w:bookmarkStart w:id="1" w:name="Dropdown2"/>
                  <w:r>
                    <w:rPr>
                      <w:rFonts w:ascii="Times New Roman" w:hAnsi="Times New Roman"/>
                    </w:rPr>
                    <w:instrText xml:space="preserve"> FORMDROPDOWN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"/>
                </w:p>
              </w:tc>
            </w:tr>
            <w:tr w:rsidR="00207A44" w:rsidRPr="00160522" w14:paraId="66331485" w14:textId="77777777" w:rsidTr="006C32D6">
              <w:tc>
                <w:tcPr>
                  <w:tcW w:w="11378" w:type="dxa"/>
                  <w:gridSpan w:val="2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7A2A8D0" w14:textId="1BDCA7C8" w:rsidR="00207A44" w:rsidRPr="003A72F3" w:rsidRDefault="00207A44" w:rsidP="00207A44">
                  <w:pPr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 w:rsidRPr="003A72F3">
                    <w:rPr>
                      <w:rFonts w:ascii="Times New Roman" w:hAnsi="Times New Roman"/>
                    </w:rPr>
                    <w:t>All supporting documentation for eligibility must be in the Adoption Assistance Eligibility file.</w:t>
                  </w:r>
                </w:p>
              </w:tc>
            </w:tr>
          </w:tbl>
          <w:p w14:paraId="61A2EB1F" w14:textId="77777777" w:rsidR="00E660A8" w:rsidRPr="003A72F3" w:rsidRDefault="00E660A8" w:rsidP="00C24EBF">
            <w:pPr>
              <w:spacing w:before="60" w:after="6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4F619519" w14:textId="5094AC13" w:rsidR="00160522" w:rsidRPr="00160522" w:rsidRDefault="00160522" w:rsidP="00160522">
      <w:pPr>
        <w:spacing w:line="240" w:lineRule="auto"/>
        <w:jc w:val="center"/>
        <w:rPr>
          <w:rFonts w:ascii="Arial" w:hAnsi="Arial" w:cs="Arial"/>
        </w:rPr>
      </w:pPr>
    </w:p>
    <w:sectPr w:rsidR="00160522" w:rsidRPr="00160522" w:rsidSect="00E51D25">
      <w:headerReference w:type="default" r:id="rId11"/>
      <w:footerReference w:type="default" r:id="rId12"/>
      <w:pgSz w:w="12240" w:h="15840"/>
      <w:pgMar w:top="245" w:right="432" w:bottom="245" w:left="43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5175" w14:textId="77777777" w:rsidR="002C1FA7" w:rsidRDefault="002C1FA7" w:rsidP="00101198">
      <w:pPr>
        <w:spacing w:after="0" w:line="240" w:lineRule="auto"/>
      </w:pPr>
      <w:r>
        <w:separator/>
      </w:r>
    </w:p>
  </w:endnote>
  <w:endnote w:type="continuationSeparator" w:id="0">
    <w:p w14:paraId="11A1CC18" w14:textId="77777777" w:rsidR="002C1FA7" w:rsidRDefault="002C1FA7" w:rsidP="0010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CFD9" w14:textId="77777777" w:rsidR="001524CE" w:rsidRPr="003A72F3" w:rsidRDefault="001524CE">
    <w:pPr>
      <w:pStyle w:val="Footer"/>
      <w:jc w:val="center"/>
      <w:rPr>
        <w:rFonts w:ascii="Times New Roman" w:hAnsi="Times New Roman"/>
        <w:b/>
        <w:bCs/>
        <w:sz w:val="24"/>
        <w:szCs w:val="24"/>
      </w:rPr>
    </w:pPr>
    <w:r w:rsidRPr="003A72F3">
      <w:rPr>
        <w:rFonts w:ascii="Times New Roman" w:hAnsi="Times New Roman"/>
      </w:rPr>
      <w:t xml:space="preserve">Page </w:t>
    </w:r>
    <w:r w:rsidRPr="003A72F3">
      <w:rPr>
        <w:rFonts w:ascii="Times New Roman" w:hAnsi="Times New Roman"/>
        <w:b/>
        <w:bCs/>
        <w:sz w:val="24"/>
        <w:szCs w:val="24"/>
      </w:rPr>
      <w:fldChar w:fldCharType="begin"/>
    </w:r>
    <w:r w:rsidRPr="003A72F3">
      <w:rPr>
        <w:rFonts w:ascii="Times New Roman" w:hAnsi="Times New Roman"/>
        <w:b/>
        <w:bCs/>
      </w:rPr>
      <w:instrText xml:space="preserve"> PAGE </w:instrText>
    </w:r>
    <w:r w:rsidRPr="003A72F3">
      <w:rPr>
        <w:rFonts w:ascii="Times New Roman" w:hAnsi="Times New Roman"/>
        <w:b/>
        <w:bCs/>
        <w:sz w:val="24"/>
        <w:szCs w:val="24"/>
      </w:rPr>
      <w:fldChar w:fldCharType="separate"/>
    </w:r>
    <w:r w:rsidR="00137D3C">
      <w:rPr>
        <w:rFonts w:ascii="Times New Roman" w:hAnsi="Times New Roman"/>
        <w:b/>
        <w:bCs/>
        <w:noProof/>
      </w:rPr>
      <w:t>2</w:t>
    </w:r>
    <w:r w:rsidRPr="003A72F3">
      <w:rPr>
        <w:rFonts w:ascii="Times New Roman" w:hAnsi="Times New Roman"/>
        <w:b/>
        <w:bCs/>
        <w:sz w:val="24"/>
        <w:szCs w:val="24"/>
      </w:rPr>
      <w:fldChar w:fldCharType="end"/>
    </w:r>
    <w:r w:rsidRPr="003A72F3">
      <w:rPr>
        <w:rFonts w:ascii="Times New Roman" w:hAnsi="Times New Roman"/>
      </w:rPr>
      <w:t xml:space="preserve"> of </w:t>
    </w:r>
    <w:r w:rsidRPr="003A72F3">
      <w:rPr>
        <w:rFonts w:ascii="Times New Roman" w:hAnsi="Times New Roman"/>
        <w:b/>
        <w:bCs/>
        <w:sz w:val="24"/>
        <w:szCs w:val="24"/>
      </w:rPr>
      <w:fldChar w:fldCharType="begin"/>
    </w:r>
    <w:r w:rsidRPr="003A72F3">
      <w:rPr>
        <w:rFonts w:ascii="Times New Roman" w:hAnsi="Times New Roman"/>
        <w:b/>
        <w:bCs/>
      </w:rPr>
      <w:instrText xml:space="preserve"> NUMPAGES  </w:instrText>
    </w:r>
    <w:r w:rsidRPr="003A72F3">
      <w:rPr>
        <w:rFonts w:ascii="Times New Roman" w:hAnsi="Times New Roman"/>
        <w:b/>
        <w:bCs/>
        <w:sz w:val="24"/>
        <w:szCs w:val="24"/>
      </w:rPr>
      <w:fldChar w:fldCharType="separate"/>
    </w:r>
    <w:r w:rsidR="00137D3C">
      <w:rPr>
        <w:rFonts w:ascii="Times New Roman" w:hAnsi="Times New Roman"/>
        <w:b/>
        <w:bCs/>
        <w:noProof/>
      </w:rPr>
      <w:t>3</w:t>
    </w:r>
    <w:r w:rsidRPr="003A72F3">
      <w:rPr>
        <w:rFonts w:ascii="Times New Roman" w:hAnsi="Times New Roman"/>
        <w:b/>
        <w:bCs/>
        <w:sz w:val="24"/>
        <w:szCs w:val="24"/>
      </w:rPr>
      <w:fldChar w:fldCharType="end"/>
    </w:r>
  </w:p>
  <w:p w14:paraId="51756D55" w14:textId="77777777" w:rsidR="001524CE" w:rsidRDefault="001524CE">
    <w:pPr>
      <w:pStyle w:val="Footer"/>
      <w:jc w:val="center"/>
    </w:pPr>
  </w:p>
  <w:p w14:paraId="20F023E2" w14:textId="77777777" w:rsidR="001524CE" w:rsidRDefault="001524CE" w:rsidP="008C1516">
    <w:pPr>
      <w:pStyle w:val="Footer"/>
      <w:tabs>
        <w:tab w:val="clear" w:pos="4680"/>
        <w:tab w:val="clear" w:pos="9360"/>
        <w:tab w:val="center" w:pos="5688"/>
        <w:tab w:val="right" w:pos="113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CD7E" w14:textId="77777777" w:rsidR="002C1FA7" w:rsidRDefault="002C1FA7" w:rsidP="00101198">
      <w:pPr>
        <w:spacing w:after="0" w:line="240" w:lineRule="auto"/>
      </w:pPr>
      <w:r>
        <w:separator/>
      </w:r>
    </w:p>
  </w:footnote>
  <w:footnote w:type="continuationSeparator" w:id="0">
    <w:p w14:paraId="36C3ED1E" w14:textId="77777777" w:rsidR="002C1FA7" w:rsidRDefault="002C1FA7" w:rsidP="0010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1303" w14:textId="77777777" w:rsidR="00651653" w:rsidRPr="00A13350" w:rsidRDefault="00651653" w:rsidP="00651653">
    <w:pPr>
      <w:pStyle w:val="Header"/>
      <w:rPr>
        <w:sz w:val="16"/>
        <w:szCs w:val="16"/>
      </w:rPr>
    </w:pPr>
    <w:r w:rsidRPr="00A13350">
      <w:rPr>
        <w:sz w:val="16"/>
        <w:szCs w:val="16"/>
      </w:rPr>
      <w:t>State of Kansas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400A7">
      <w:rPr>
        <w:bCs/>
        <w:iCs/>
        <w:sz w:val="16"/>
        <w:szCs w:val="16"/>
      </w:rPr>
      <w:t xml:space="preserve">PPS </w:t>
    </w:r>
    <w:r>
      <w:rPr>
        <w:bCs/>
        <w:iCs/>
        <w:sz w:val="16"/>
        <w:szCs w:val="16"/>
      </w:rPr>
      <w:t>6115 -A</w:t>
    </w:r>
  </w:p>
  <w:p w14:paraId="4F135173" w14:textId="77777777" w:rsidR="00651653" w:rsidRPr="00D8141D" w:rsidRDefault="00651653" w:rsidP="00651653">
    <w:pPr>
      <w:pStyle w:val="Header"/>
      <w:rPr>
        <w:sz w:val="16"/>
        <w:szCs w:val="16"/>
      </w:rPr>
    </w:pPr>
    <w:r w:rsidRPr="00A13350">
      <w:rPr>
        <w:sz w:val="16"/>
        <w:szCs w:val="16"/>
      </w:rPr>
      <w:t>Department for Children and Families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Revised April 2026</w:t>
    </w:r>
  </w:p>
  <w:p w14:paraId="6923182B" w14:textId="035AC5C2" w:rsidR="00651653" w:rsidRDefault="00651653" w:rsidP="00651653">
    <w:r w:rsidRPr="00A13350">
      <w:rPr>
        <w:sz w:val="16"/>
        <w:szCs w:val="16"/>
      </w:rPr>
      <w:t>Prevention and Protection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1EC"/>
    <w:multiLevelType w:val="hybridMultilevel"/>
    <w:tmpl w:val="8DE03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1B43"/>
    <w:multiLevelType w:val="hybridMultilevel"/>
    <w:tmpl w:val="B39AC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05D"/>
    <w:multiLevelType w:val="hybridMultilevel"/>
    <w:tmpl w:val="E084C4F8"/>
    <w:lvl w:ilvl="0" w:tplc="E31063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654"/>
    <w:multiLevelType w:val="hybridMultilevel"/>
    <w:tmpl w:val="CFB4A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02E3A"/>
    <w:multiLevelType w:val="hybridMultilevel"/>
    <w:tmpl w:val="3B50DF44"/>
    <w:lvl w:ilvl="0" w:tplc="B9B4D2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030A"/>
    <w:multiLevelType w:val="hybridMultilevel"/>
    <w:tmpl w:val="8C10A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5738"/>
    <w:multiLevelType w:val="hybridMultilevel"/>
    <w:tmpl w:val="8DC2C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D0ED7"/>
    <w:multiLevelType w:val="hybridMultilevel"/>
    <w:tmpl w:val="EA4CF77E"/>
    <w:lvl w:ilvl="0" w:tplc="E276541E">
      <w:start w:val="1"/>
      <w:numFmt w:val="lowerLetter"/>
      <w:lvlText w:val="%1."/>
      <w:lvlJc w:val="left"/>
      <w:pPr>
        <w:ind w:left="11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0046056"/>
    <w:multiLevelType w:val="hybridMultilevel"/>
    <w:tmpl w:val="3B92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329CB"/>
    <w:multiLevelType w:val="hybridMultilevel"/>
    <w:tmpl w:val="37FAFC7C"/>
    <w:lvl w:ilvl="0" w:tplc="E276541E">
      <w:start w:val="1"/>
      <w:numFmt w:val="lowerLetter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A065F1"/>
    <w:multiLevelType w:val="hybridMultilevel"/>
    <w:tmpl w:val="5BBA4A90"/>
    <w:lvl w:ilvl="0" w:tplc="E9D67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01BF7"/>
    <w:multiLevelType w:val="hybridMultilevel"/>
    <w:tmpl w:val="13284996"/>
    <w:lvl w:ilvl="0" w:tplc="E9D67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7379"/>
    <w:multiLevelType w:val="hybridMultilevel"/>
    <w:tmpl w:val="547A5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9533A"/>
    <w:multiLevelType w:val="hybridMultilevel"/>
    <w:tmpl w:val="7224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65EFD"/>
    <w:multiLevelType w:val="hybridMultilevel"/>
    <w:tmpl w:val="6E72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520B6"/>
    <w:multiLevelType w:val="hybridMultilevel"/>
    <w:tmpl w:val="6E72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C6450"/>
    <w:multiLevelType w:val="hybridMultilevel"/>
    <w:tmpl w:val="5E507BFC"/>
    <w:lvl w:ilvl="0" w:tplc="E276541E">
      <w:start w:val="1"/>
      <w:numFmt w:val="lowerLetter"/>
      <w:lvlText w:val="%1."/>
      <w:lvlJc w:val="left"/>
      <w:pPr>
        <w:ind w:left="10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47A07684"/>
    <w:multiLevelType w:val="hybridMultilevel"/>
    <w:tmpl w:val="EC16CEA4"/>
    <w:lvl w:ilvl="0" w:tplc="E9D67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C7333"/>
    <w:multiLevelType w:val="hybridMultilevel"/>
    <w:tmpl w:val="8ADE083C"/>
    <w:lvl w:ilvl="0" w:tplc="E276541E">
      <w:start w:val="1"/>
      <w:numFmt w:val="lowerLetter"/>
      <w:lvlText w:val="%1."/>
      <w:lvlJc w:val="left"/>
      <w:pPr>
        <w:ind w:left="148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C047C0A"/>
    <w:multiLevelType w:val="hybridMultilevel"/>
    <w:tmpl w:val="6052A312"/>
    <w:lvl w:ilvl="0" w:tplc="825474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90E92"/>
    <w:multiLevelType w:val="hybridMultilevel"/>
    <w:tmpl w:val="7644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A465C"/>
    <w:multiLevelType w:val="hybridMultilevel"/>
    <w:tmpl w:val="83722B94"/>
    <w:lvl w:ilvl="0" w:tplc="D37279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F78B3"/>
    <w:multiLevelType w:val="hybridMultilevel"/>
    <w:tmpl w:val="6E72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D2E86"/>
    <w:multiLevelType w:val="hybridMultilevel"/>
    <w:tmpl w:val="EB2A6528"/>
    <w:lvl w:ilvl="0" w:tplc="92C880A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1494E"/>
    <w:multiLevelType w:val="multilevel"/>
    <w:tmpl w:val="F37E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DC642A"/>
    <w:multiLevelType w:val="hybridMultilevel"/>
    <w:tmpl w:val="FB1A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7C95"/>
    <w:multiLevelType w:val="hybridMultilevel"/>
    <w:tmpl w:val="6F0ED86E"/>
    <w:lvl w:ilvl="0" w:tplc="E276541E">
      <w:start w:val="1"/>
      <w:numFmt w:val="lowerLetter"/>
      <w:lvlText w:val="%1."/>
      <w:lvlJc w:val="left"/>
      <w:pPr>
        <w:ind w:left="18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7" w15:restartNumberingAfterBreak="0">
    <w:nsid w:val="72D225AD"/>
    <w:multiLevelType w:val="hybridMultilevel"/>
    <w:tmpl w:val="EE5A9450"/>
    <w:lvl w:ilvl="0" w:tplc="3C2A6D12">
      <w:start w:val="1"/>
      <w:numFmt w:val="decimal"/>
      <w:lvlText w:val="%1."/>
      <w:lvlJc w:val="left"/>
      <w:pPr>
        <w:ind w:left="99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B4161"/>
    <w:multiLevelType w:val="hybridMultilevel"/>
    <w:tmpl w:val="D818C854"/>
    <w:lvl w:ilvl="0" w:tplc="E276541E">
      <w:start w:val="1"/>
      <w:numFmt w:val="lowerLetter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4E25AD"/>
    <w:multiLevelType w:val="hybridMultilevel"/>
    <w:tmpl w:val="647A3CD0"/>
    <w:lvl w:ilvl="0" w:tplc="E276541E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998020">
    <w:abstractNumId w:val="13"/>
  </w:num>
  <w:num w:numId="2" w16cid:durableId="7028600">
    <w:abstractNumId w:val="4"/>
  </w:num>
  <w:num w:numId="3" w16cid:durableId="759300387">
    <w:abstractNumId w:val="29"/>
  </w:num>
  <w:num w:numId="4" w16cid:durableId="1148548150">
    <w:abstractNumId w:val="9"/>
  </w:num>
  <w:num w:numId="5" w16cid:durableId="2071800534">
    <w:abstractNumId w:val="16"/>
  </w:num>
  <w:num w:numId="6" w16cid:durableId="81026948">
    <w:abstractNumId w:val="18"/>
  </w:num>
  <w:num w:numId="7" w16cid:durableId="373505346">
    <w:abstractNumId w:val="12"/>
  </w:num>
  <w:num w:numId="8" w16cid:durableId="1156066347">
    <w:abstractNumId w:val="21"/>
  </w:num>
  <w:num w:numId="9" w16cid:durableId="925461397">
    <w:abstractNumId w:val="7"/>
  </w:num>
  <w:num w:numId="10" w16cid:durableId="2022276245">
    <w:abstractNumId w:val="26"/>
  </w:num>
  <w:num w:numId="11" w16cid:durableId="683165314">
    <w:abstractNumId w:val="28"/>
  </w:num>
  <w:num w:numId="12" w16cid:durableId="530147190">
    <w:abstractNumId w:val="19"/>
  </w:num>
  <w:num w:numId="13" w16cid:durableId="1772386813">
    <w:abstractNumId w:val="11"/>
  </w:num>
  <w:num w:numId="14" w16cid:durableId="866025265">
    <w:abstractNumId w:val="10"/>
  </w:num>
  <w:num w:numId="15" w16cid:durableId="1588999671">
    <w:abstractNumId w:val="17"/>
  </w:num>
  <w:num w:numId="16" w16cid:durableId="18313652">
    <w:abstractNumId w:val="2"/>
  </w:num>
  <w:num w:numId="17" w16cid:durableId="1749886760">
    <w:abstractNumId w:val="24"/>
  </w:num>
  <w:num w:numId="18" w16cid:durableId="1383795794">
    <w:abstractNumId w:val="8"/>
  </w:num>
  <w:num w:numId="19" w16cid:durableId="1313481805">
    <w:abstractNumId w:val="3"/>
  </w:num>
  <w:num w:numId="20" w16cid:durableId="1509905604">
    <w:abstractNumId w:val="20"/>
  </w:num>
  <w:num w:numId="21" w16cid:durableId="799761209">
    <w:abstractNumId w:val="1"/>
  </w:num>
  <w:num w:numId="22" w16cid:durableId="1415517190">
    <w:abstractNumId w:val="5"/>
  </w:num>
  <w:num w:numId="23" w16cid:durableId="1452549465">
    <w:abstractNumId w:val="27"/>
  </w:num>
  <w:num w:numId="24" w16cid:durableId="287587250">
    <w:abstractNumId w:val="14"/>
  </w:num>
  <w:num w:numId="25" w16cid:durableId="1348173057">
    <w:abstractNumId w:val="22"/>
  </w:num>
  <w:num w:numId="26" w16cid:durableId="1802183700">
    <w:abstractNumId w:val="15"/>
  </w:num>
  <w:num w:numId="27" w16cid:durableId="1554459557">
    <w:abstractNumId w:val="6"/>
  </w:num>
  <w:num w:numId="28" w16cid:durableId="126746907">
    <w:abstractNumId w:val="25"/>
  </w:num>
  <w:num w:numId="29" w16cid:durableId="516770161">
    <w:abstractNumId w:val="0"/>
  </w:num>
  <w:num w:numId="30" w16cid:durableId="10300353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DC"/>
    <w:rsid w:val="00000606"/>
    <w:rsid w:val="000021C5"/>
    <w:rsid w:val="00005554"/>
    <w:rsid w:val="000055A4"/>
    <w:rsid w:val="00014DE0"/>
    <w:rsid w:val="00015757"/>
    <w:rsid w:val="000206A4"/>
    <w:rsid w:val="00021B3A"/>
    <w:rsid w:val="00026351"/>
    <w:rsid w:val="00032314"/>
    <w:rsid w:val="000379D8"/>
    <w:rsid w:val="00050201"/>
    <w:rsid w:val="000505D6"/>
    <w:rsid w:val="000529CB"/>
    <w:rsid w:val="000560A8"/>
    <w:rsid w:val="00056BC7"/>
    <w:rsid w:val="0005765A"/>
    <w:rsid w:val="00070AD7"/>
    <w:rsid w:val="0007793A"/>
    <w:rsid w:val="000A065A"/>
    <w:rsid w:val="000B3D81"/>
    <w:rsid w:val="000C4962"/>
    <w:rsid w:val="000D124A"/>
    <w:rsid w:val="000D3495"/>
    <w:rsid w:val="000D7D9C"/>
    <w:rsid w:val="000E20C0"/>
    <w:rsid w:val="00101198"/>
    <w:rsid w:val="0010131D"/>
    <w:rsid w:val="00101681"/>
    <w:rsid w:val="0011741D"/>
    <w:rsid w:val="001177F5"/>
    <w:rsid w:val="00117CC4"/>
    <w:rsid w:val="00137D3C"/>
    <w:rsid w:val="001524CE"/>
    <w:rsid w:val="00156705"/>
    <w:rsid w:val="00160522"/>
    <w:rsid w:val="00161FEC"/>
    <w:rsid w:val="001668BD"/>
    <w:rsid w:val="00170CD7"/>
    <w:rsid w:val="00176043"/>
    <w:rsid w:val="001800C6"/>
    <w:rsid w:val="001974C5"/>
    <w:rsid w:val="001D44EB"/>
    <w:rsid w:val="001E0701"/>
    <w:rsid w:val="001F34B5"/>
    <w:rsid w:val="002051C8"/>
    <w:rsid w:val="00205FDB"/>
    <w:rsid w:val="00207A44"/>
    <w:rsid w:val="002107EE"/>
    <w:rsid w:val="002111B6"/>
    <w:rsid w:val="00222E8D"/>
    <w:rsid w:val="002328FA"/>
    <w:rsid w:val="002373FB"/>
    <w:rsid w:val="0024756C"/>
    <w:rsid w:val="0025098D"/>
    <w:rsid w:val="00252B99"/>
    <w:rsid w:val="00264F4B"/>
    <w:rsid w:val="00265964"/>
    <w:rsid w:val="00283C5D"/>
    <w:rsid w:val="00285DEA"/>
    <w:rsid w:val="00294ED2"/>
    <w:rsid w:val="002B35E3"/>
    <w:rsid w:val="002B3723"/>
    <w:rsid w:val="002C0359"/>
    <w:rsid w:val="002C1FA7"/>
    <w:rsid w:val="002C3C75"/>
    <w:rsid w:val="002C3D00"/>
    <w:rsid w:val="002D2E4B"/>
    <w:rsid w:val="002D57AE"/>
    <w:rsid w:val="002E56F2"/>
    <w:rsid w:val="002E57D0"/>
    <w:rsid w:val="002F61A2"/>
    <w:rsid w:val="00303DE6"/>
    <w:rsid w:val="00333878"/>
    <w:rsid w:val="0034705E"/>
    <w:rsid w:val="0035323D"/>
    <w:rsid w:val="00376DB3"/>
    <w:rsid w:val="0037794B"/>
    <w:rsid w:val="0038039E"/>
    <w:rsid w:val="0038552C"/>
    <w:rsid w:val="003877F4"/>
    <w:rsid w:val="00390C8D"/>
    <w:rsid w:val="003A6C5D"/>
    <w:rsid w:val="003A72F3"/>
    <w:rsid w:val="003B3839"/>
    <w:rsid w:val="003B442C"/>
    <w:rsid w:val="003D36B2"/>
    <w:rsid w:val="003E087D"/>
    <w:rsid w:val="003E3FFF"/>
    <w:rsid w:val="003E601D"/>
    <w:rsid w:val="003F4F50"/>
    <w:rsid w:val="00402CC5"/>
    <w:rsid w:val="00407AE1"/>
    <w:rsid w:val="004177EA"/>
    <w:rsid w:val="00436BBD"/>
    <w:rsid w:val="00437395"/>
    <w:rsid w:val="004400EB"/>
    <w:rsid w:val="00442688"/>
    <w:rsid w:val="0045035C"/>
    <w:rsid w:val="0045750F"/>
    <w:rsid w:val="004631EE"/>
    <w:rsid w:val="0046325A"/>
    <w:rsid w:val="00464A15"/>
    <w:rsid w:val="004802E2"/>
    <w:rsid w:val="00483FE4"/>
    <w:rsid w:val="00490D56"/>
    <w:rsid w:val="004B3228"/>
    <w:rsid w:val="004B7B41"/>
    <w:rsid w:val="004D760D"/>
    <w:rsid w:val="004E16CE"/>
    <w:rsid w:val="004E3FF3"/>
    <w:rsid w:val="004F0EC3"/>
    <w:rsid w:val="004F7955"/>
    <w:rsid w:val="005074CB"/>
    <w:rsid w:val="00532A01"/>
    <w:rsid w:val="00551B03"/>
    <w:rsid w:val="005578D2"/>
    <w:rsid w:val="0057554A"/>
    <w:rsid w:val="005924B7"/>
    <w:rsid w:val="00594DDC"/>
    <w:rsid w:val="005A0824"/>
    <w:rsid w:val="005A3105"/>
    <w:rsid w:val="005A3241"/>
    <w:rsid w:val="005A4074"/>
    <w:rsid w:val="005C3B5F"/>
    <w:rsid w:val="005D30F1"/>
    <w:rsid w:val="005D4F92"/>
    <w:rsid w:val="005E38DC"/>
    <w:rsid w:val="005F1586"/>
    <w:rsid w:val="005F47B8"/>
    <w:rsid w:val="00610D7F"/>
    <w:rsid w:val="006228A0"/>
    <w:rsid w:val="00632EDD"/>
    <w:rsid w:val="00633987"/>
    <w:rsid w:val="006440C7"/>
    <w:rsid w:val="00651653"/>
    <w:rsid w:val="00674266"/>
    <w:rsid w:val="0068628E"/>
    <w:rsid w:val="00686336"/>
    <w:rsid w:val="006872E0"/>
    <w:rsid w:val="00697EFD"/>
    <w:rsid w:val="006A4E0D"/>
    <w:rsid w:val="006A63EC"/>
    <w:rsid w:val="006A7FD2"/>
    <w:rsid w:val="006C18C7"/>
    <w:rsid w:val="006C32D6"/>
    <w:rsid w:val="006F6616"/>
    <w:rsid w:val="00705820"/>
    <w:rsid w:val="00710BE0"/>
    <w:rsid w:val="007177D3"/>
    <w:rsid w:val="00725F15"/>
    <w:rsid w:val="00726037"/>
    <w:rsid w:val="00732100"/>
    <w:rsid w:val="00747E7F"/>
    <w:rsid w:val="0076719B"/>
    <w:rsid w:val="007715EB"/>
    <w:rsid w:val="0078047F"/>
    <w:rsid w:val="00794EDF"/>
    <w:rsid w:val="007B447E"/>
    <w:rsid w:val="007B4FE6"/>
    <w:rsid w:val="007E2B77"/>
    <w:rsid w:val="007E469F"/>
    <w:rsid w:val="008021CD"/>
    <w:rsid w:val="0080648B"/>
    <w:rsid w:val="00807197"/>
    <w:rsid w:val="00811E09"/>
    <w:rsid w:val="00812EBE"/>
    <w:rsid w:val="008154F7"/>
    <w:rsid w:val="008239AA"/>
    <w:rsid w:val="00831CC6"/>
    <w:rsid w:val="008520F5"/>
    <w:rsid w:val="00856A26"/>
    <w:rsid w:val="00861225"/>
    <w:rsid w:val="00863932"/>
    <w:rsid w:val="00870457"/>
    <w:rsid w:val="00870675"/>
    <w:rsid w:val="00871263"/>
    <w:rsid w:val="008775F0"/>
    <w:rsid w:val="0089288E"/>
    <w:rsid w:val="0089705D"/>
    <w:rsid w:val="008C1516"/>
    <w:rsid w:val="008D03AB"/>
    <w:rsid w:val="008D1246"/>
    <w:rsid w:val="008D1990"/>
    <w:rsid w:val="008D6BE3"/>
    <w:rsid w:val="008E3E44"/>
    <w:rsid w:val="008E3F8E"/>
    <w:rsid w:val="008F7BD9"/>
    <w:rsid w:val="00904A7C"/>
    <w:rsid w:val="009059EA"/>
    <w:rsid w:val="009173B1"/>
    <w:rsid w:val="009361EC"/>
    <w:rsid w:val="00950119"/>
    <w:rsid w:val="0096100D"/>
    <w:rsid w:val="0097474B"/>
    <w:rsid w:val="0098131E"/>
    <w:rsid w:val="00982FC1"/>
    <w:rsid w:val="0099257D"/>
    <w:rsid w:val="009949CD"/>
    <w:rsid w:val="00997931"/>
    <w:rsid w:val="009A5367"/>
    <w:rsid w:val="009F64A5"/>
    <w:rsid w:val="00A02310"/>
    <w:rsid w:val="00A10B6A"/>
    <w:rsid w:val="00A12863"/>
    <w:rsid w:val="00A15CCE"/>
    <w:rsid w:val="00A21B0A"/>
    <w:rsid w:val="00A52563"/>
    <w:rsid w:val="00A53794"/>
    <w:rsid w:val="00A55F38"/>
    <w:rsid w:val="00A61188"/>
    <w:rsid w:val="00A66B34"/>
    <w:rsid w:val="00A76590"/>
    <w:rsid w:val="00A84E2E"/>
    <w:rsid w:val="00A91354"/>
    <w:rsid w:val="00A94E8C"/>
    <w:rsid w:val="00AA72F1"/>
    <w:rsid w:val="00AB74B1"/>
    <w:rsid w:val="00AC6BB5"/>
    <w:rsid w:val="00AE2EFC"/>
    <w:rsid w:val="00AE4609"/>
    <w:rsid w:val="00B013DF"/>
    <w:rsid w:val="00B2637C"/>
    <w:rsid w:val="00B32C3C"/>
    <w:rsid w:val="00B4237F"/>
    <w:rsid w:val="00B468C0"/>
    <w:rsid w:val="00B51608"/>
    <w:rsid w:val="00B74D52"/>
    <w:rsid w:val="00B76262"/>
    <w:rsid w:val="00B85169"/>
    <w:rsid w:val="00B91C19"/>
    <w:rsid w:val="00B921DD"/>
    <w:rsid w:val="00BA54C2"/>
    <w:rsid w:val="00BB380C"/>
    <w:rsid w:val="00BB3ADF"/>
    <w:rsid w:val="00BB7194"/>
    <w:rsid w:val="00BC0754"/>
    <w:rsid w:val="00BC5934"/>
    <w:rsid w:val="00BC5C73"/>
    <w:rsid w:val="00BD4A7A"/>
    <w:rsid w:val="00BF7D02"/>
    <w:rsid w:val="00C0440E"/>
    <w:rsid w:val="00C056CB"/>
    <w:rsid w:val="00C15263"/>
    <w:rsid w:val="00C24EBF"/>
    <w:rsid w:val="00C30460"/>
    <w:rsid w:val="00C4633C"/>
    <w:rsid w:val="00C46C8A"/>
    <w:rsid w:val="00C7245D"/>
    <w:rsid w:val="00C732A0"/>
    <w:rsid w:val="00C760FF"/>
    <w:rsid w:val="00C839D6"/>
    <w:rsid w:val="00C85D21"/>
    <w:rsid w:val="00CA2AD3"/>
    <w:rsid w:val="00CA6322"/>
    <w:rsid w:val="00CB12AE"/>
    <w:rsid w:val="00CC190A"/>
    <w:rsid w:val="00CC43AB"/>
    <w:rsid w:val="00CE3A60"/>
    <w:rsid w:val="00CF0467"/>
    <w:rsid w:val="00CF0FC9"/>
    <w:rsid w:val="00D31293"/>
    <w:rsid w:val="00D31452"/>
    <w:rsid w:val="00D3346E"/>
    <w:rsid w:val="00D37EBF"/>
    <w:rsid w:val="00D54E30"/>
    <w:rsid w:val="00D578E7"/>
    <w:rsid w:val="00D664BE"/>
    <w:rsid w:val="00D82D9C"/>
    <w:rsid w:val="00D8662C"/>
    <w:rsid w:val="00DA7762"/>
    <w:rsid w:val="00DB7BAA"/>
    <w:rsid w:val="00DC4401"/>
    <w:rsid w:val="00DC5B8A"/>
    <w:rsid w:val="00DD7316"/>
    <w:rsid w:val="00DE1392"/>
    <w:rsid w:val="00E03524"/>
    <w:rsid w:val="00E03913"/>
    <w:rsid w:val="00E434AC"/>
    <w:rsid w:val="00E44143"/>
    <w:rsid w:val="00E452C0"/>
    <w:rsid w:val="00E51D25"/>
    <w:rsid w:val="00E52969"/>
    <w:rsid w:val="00E5322F"/>
    <w:rsid w:val="00E641FD"/>
    <w:rsid w:val="00E660A8"/>
    <w:rsid w:val="00E77014"/>
    <w:rsid w:val="00E85611"/>
    <w:rsid w:val="00E92540"/>
    <w:rsid w:val="00EA0C08"/>
    <w:rsid w:val="00EA1D3E"/>
    <w:rsid w:val="00EA233C"/>
    <w:rsid w:val="00EC2498"/>
    <w:rsid w:val="00EC3927"/>
    <w:rsid w:val="00ED063C"/>
    <w:rsid w:val="00EE276C"/>
    <w:rsid w:val="00EE3123"/>
    <w:rsid w:val="00EE5BE6"/>
    <w:rsid w:val="00EF2160"/>
    <w:rsid w:val="00EF54A0"/>
    <w:rsid w:val="00EF63D6"/>
    <w:rsid w:val="00F0493C"/>
    <w:rsid w:val="00F06339"/>
    <w:rsid w:val="00F46FDC"/>
    <w:rsid w:val="00F52295"/>
    <w:rsid w:val="00F52382"/>
    <w:rsid w:val="00F7622C"/>
    <w:rsid w:val="00FB2211"/>
    <w:rsid w:val="00FB7700"/>
    <w:rsid w:val="00FC3B40"/>
    <w:rsid w:val="00FD2BF4"/>
    <w:rsid w:val="00FE521A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5F722"/>
  <w15:chartTrackingRefBased/>
  <w15:docId w15:val="{2B7ABC35-7DA4-42D6-91E6-62E8D425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011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1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0119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119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156705"/>
    <w:rPr>
      <w:color w:val="808080"/>
    </w:rPr>
  </w:style>
  <w:style w:type="table" w:styleId="TableGrid">
    <w:name w:val="Table Grid"/>
    <w:basedOn w:val="TableNormal"/>
    <w:uiPriority w:val="59"/>
    <w:rsid w:val="0015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4DD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02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1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1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2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%202011_8%204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9067FF-0D21-489F-A3B1-C53F1206F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894A9-A4F0-4F3C-BBE1-A58ACB02F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B7E16-B876-477B-AB54-ED0497B17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1AF68-255F-432D-8A14-AE07527A8EB9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2011_8 4019</Template>
  <TotalTime>261</TotalTime>
  <Pages>2</Pages>
  <Words>693</Words>
  <Characters>3587</Characters>
  <Application>Microsoft Office Word</Application>
  <DocSecurity>0</DocSecurity>
  <Lines>199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PPS6115 -Eligibility for Adoption Assistance</vt:lpstr>
    </vt:vector>
  </TitlesOfParts>
  <Company>SRS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PPS6115 -Eligibility for Adoption Assistance</dc:title>
  <dc:subject/>
  <dc:creator>DXLN</dc:creator>
  <cp:keywords/>
  <cp:lastModifiedBy>Hayley Munford  [DCF]</cp:lastModifiedBy>
  <cp:revision>40</cp:revision>
  <cp:lastPrinted>2018-06-26T15:17:00Z</cp:lastPrinted>
  <dcterms:created xsi:type="dcterms:W3CDTF">2026-01-23T19:48:00Z</dcterms:created>
  <dcterms:modified xsi:type="dcterms:W3CDTF">2026-03-10T19:34:00Z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er">
    <vt:lpwstr/>
  </property>
  <property fmtid="{D5CDD505-2E9C-101B-9397-08002B2CF9AE}" pid="3" name="Print Only">
    <vt:lpwstr>0</vt:lpwstr>
  </property>
  <property fmtid="{D5CDD505-2E9C-101B-9397-08002B2CF9AE}" pid="4" name="Alternate Avail">
    <vt:lpwstr>0</vt:lpwstr>
  </property>
  <property fmtid="{D5CDD505-2E9C-101B-9397-08002B2CF9AE}" pid="5" name="Approval Status">
    <vt:lpwstr/>
  </property>
  <property fmtid="{D5CDD505-2E9C-101B-9397-08002B2CF9AE}" pid="6" name="Rreviewer">
    <vt:lpwstr/>
  </property>
  <property fmtid="{D5CDD505-2E9C-101B-9397-08002B2CF9AE}" pid="7" name="Page Layout">
    <vt:lpwstr/>
  </property>
  <property fmtid="{D5CDD505-2E9C-101B-9397-08002B2CF9AE}" pid="8" name="Acc check">
    <vt:lpwstr/>
  </property>
</Properties>
</file>