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450"/>
        <w:gridCol w:w="360"/>
        <w:gridCol w:w="1710"/>
        <w:gridCol w:w="360"/>
        <w:gridCol w:w="630"/>
        <w:gridCol w:w="1080"/>
        <w:gridCol w:w="90"/>
        <w:gridCol w:w="1440"/>
        <w:gridCol w:w="1260"/>
        <w:gridCol w:w="450"/>
        <w:gridCol w:w="1710"/>
      </w:tblGrid>
      <w:tr w:rsidR="00601F5C" w:rsidRPr="00D068BA" w14:paraId="22E5A741" w14:textId="77777777" w:rsidTr="00CC4E56">
        <w:tc>
          <w:tcPr>
            <w:tcW w:w="10800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B08FD2D" w14:textId="67AA243E" w:rsidR="00601F5C" w:rsidRPr="007850EA" w:rsidRDefault="00601F5C" w:rsidP="007850EA">
            <w:pPr>
              <w:pStyle w:val="Heading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50E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SECTION </w:t>
            </w:r>
            <w:r w:rsidR="001948D0" w:rsidRPr="007850E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007850E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: Type of Case</w:t>
            </w:r>
          </w:p>
        </w:tc>
      </w:tr>
      <w:tr w:rsidR="00AA4423" w:rsidRPr="00D068BA" w14:paraId="52F46BE3" w14:textId="77777777" w:rsidTr="00CC4E56">
        <w:trPr>
          <w:trHeight w:val="213"/>
        </w:trPr>
        <w:tc>
          <w:tcPr>
            <w:tcW w:w="10800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F4E1E7C" w14:textId="77777777" w:rsidR="00AA4423" w:rsidRPr="009F64B1" w:rsidRDefault="00AA4423" w:rsidP="00AA4423">
            <w:pPr>
              <w:tabs>
                <w:tab w:val="left" w:pos="-1440"/>
                <w:tab w:val="left" w:pos="-720"/>
                <w:tab w:val="left" w:pos="0"/>
                <w:tab w:val="left" w:pos="255"/>
                <w:tab w:val="left" w:pos="14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contextualSpacing/>
              <w:rPr>
                <w:b/>
                <w:bCs/>
                <w:sz w:val="16"/>
                <w:szCs w:val="16"/>
              </w:rPr>
            </w:pPr>
            <w:r w:rsidRPr="009F64B1">
              <w:rPr>
                <w:b/>
                <w:bCs/>
                <w:sz w:val="16"/>
                <w:szCs w:val="16"/>
              </w:rPr>
              <w:t>SELECT ONE:</w:t>
            </w:r>
          </w:p>
        </w:tc>
      </w:tr>
      <w:tr w:rsidR="00961D23" w:rsidRPr="00D068BA" w14:paraId="5D24C689" w14:textId="77777777" w:rsidTr="00CC4E56">
        <w:tc>
          <w:tcPr>
            <w:tcW w:w="10800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DBD270" w14:textId="57206630" w:rsidR="00961D23" w:rsidRPr="009F64B1" w:rsidRDefault="008E2B9B" w:rsidP="0050179F">
            <w:pPr>
              <w:tabs>
                <w:tab w:val="left" w:pos="-1440"/>
                <w:tab w:val="left" w:pos="-720"/>
                <w:tab w:val="left" w:pos="0"/>
                <w:tab w:val="left" w:pos="255"/>
                <w:tab w:val="left" w:pos="14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57"/>
              <w:rPr>
                <w:bCs/>
                <w:szCs w:val="16"/>
              </w:rPr>
            </w:pPr>
            <w:sdt>
              <w:sdtPr>
                <w:rPr>
                  <w:szCs w:val="16"/>
                </w:rPr>
                <w:alias w:val="Family Service- DCF"/>
                <w:tag w:val="Family Service- DCF"/>
                <w:id w:val="-121850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443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961D23" w:rsidRPr="009F64B1">
              <w:rPr>
                <w:szCs w:val="16"/>
              </w:rPr>
              <w:tab/>
              <w:t>Family Service</w:t>
            </w:r>
            <w:r w:rsidR="00651393" w:rsidRPr="009F64B1">
              <w:rPr>
                <w:szCs w:val="16"/>
              </w:rPr>
              <w:t>-</w:t>
            </w:r>
            <w:r w:rsidR="00187244" w:rsidRPr="009F64B1">
              <w:rPr>
                <w:szCs w:val="16"/>
              </w:rPr>
              <w:t xml:space="preserve"> </w:t>
            </w:r>
            <w:r w:rsidR="00187244" w:rsidRPr="004B2EA1">
              <w:rPr>
                <w:szCs w:val="16"/>
              </w:rPr>
              <w:t>DCF</w:t>
            </w:r>
            <w:r w:rsidR="00961D23" w:rsidRPr="004B2EA1">
              <w:rPr>
                <w:szCs w:val="16"/>
              </w:rPr>
              <w:t xml:space="preserve"> </w:t>
            </w:r>
            <w:r w:rsidR="00310C11" w:rsidRPr="004B2EA1">
              <w:rPr>
                <w:szCs w:val="16"/>
              </w:rPr>
              <w:t xml:space="preserve">    </w:t>
            </w:r>
            <w:sdt>
              <w:sdtPr>
                <w:rPr>
                  <w:szCs w:val="16"/>
                </w:rPr>
                <w:alias w:val="Family Service through Client Purchase Agreement"/>
                <w:tag w:val="Family Service through Client Purchase Agreement"/>
                <w:id w:val="33465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443">
                  <w:rPr>
                    <w:rFonts w:ascii="MS Gothic" w:eastAsia="MS Gothic" w:hAnsi="MS Gothic" w:hint="eastAsia"/>
                    <w:szCs w:val="16"/>
                  </w:rPr>
                  <w:t>☐</w:t>
                </w:r>
              </w:sdtContent>
            </w:sdt>
            <w:r w:rsidR="00310C11" w:rsidRPr="004B2EA1">
              <w:rPr>
                <w:szCs w:val="16"/>
              </w:rPr>
              <w:t xml:space="preserve"> Family</w:t>
            </w:r>
            <w:r w:rsidR="00337F09" w:rsidRPr="004B2EA1">
              <w:rPr>
                <w:szCs w:val="16"/>
              </w:rPr>
              <w:t xml:space="preserve"> Service</w:t>
            </w:r>
            <w:r w:rsidR="00310C11" w:rsidRPr="004B2EA1">
              <w:rPr>
                <w:szCs w:val="16"/>
              </w:rPr>
              <w:t xml:space="preserve"> through Client Purchase Agreement</w:t>
            </w:r>
          </w:p>
        </w:tc>
      </w:tr>
      <w:tr w:rsidR="00CA6BE8" w:rsidRPr="00D068BA" w14:paraId="70B7374D" w14:textId="77777777" w:rsidTr="00FF3F69">
        <w:trPr>
          <w:trHeight w:val="233"/>
        </w:trPr>
        <w:tc>
          <w:tcPr>
            <w:tcW w:w="10800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E16A48" w14:textId="1560D2CB" w:rsidR="00CA6BE8" w:rsidRPr="00C61031" w:rsidRDefault="00CA6BE8" w:rsidP="00C61031">
            <w:pPr>
              <w:pStyle w:val="Heading2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C6103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SECTION </w:t>
            </w:r>
            <w:r w:rsidR="001948D0" w:rsidRPr="00C6103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</w:t>
            </w:r>
            <w:r w:rsidR="00601F5C" w:rsidRPr="00C6103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: Identifying Information</w:t>
            </w:r>
          </w:p>
        </w:tc>
      </w:tr>
      <w:tr w:rsidR="00601F5C" w:rsidRPr="00D068BA" w14:paraId="77BB4877" w14:textId="77777777" w:rsidTr="00FF3F69">
        <w:trPr>
          <w:trHeight w:val="224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D17B6F" w14:textId="77777777" w:rsidR="00601F5C" w:rsidRPr="00D068BA" w:rsidRDefault="00601F5C" w:rsidP="00797C0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</w:tabs>
              <w:spacing w:before="106" w:after="38"/>
              <w:rPr>
                <w:b/>
                <w:szCs w:val="16"/>
              </w:rPr>
            </w:pPr>
            <w:r w:rsidRPr="00D068BA">
              <w:rPr>
                <w:b/>
                <w:szCs w:val="16"/>
              </w:rPr>
              <w:t>Case Name:</w:t>
            </w:r>
          </w:p>
        </w:tc>
        <w:tc>
          <w:tcPr>
            <w:tcW w:w="2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31E8" w14:textId="77777777" w:rsidR="00601F5C" w:rsidRPr="00D068BA" w:rsidRDefault="00601F5C" w:rsidP="00FE31F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</w:tabs>
              <w:spacing w:before="106" w:after="38"/>
              <w:rPr>
                <w:szCs w:val="16"/>
              </w:rPr>
            </w:pPr>
            <w:r w:rsidRPr="00D068BA">
              <w:rPr>
                <w:szCs w:val="16"/>
              </w:rPr>
              <w:t xml:space="preserve"> </w:t>
            </w:r>
            <w:r w:rsidRPr="00D068BA">
              <w:rPr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D068BA">
              <w:rPr>
                <w:szCs w:val="16"/>
              </w:rPr>
              <w:instrText xml:space="preserve"> FORMTEXT </w:instrText>
            </w:r>
            <w:r w:rsidRPr="00D068BA">
              <w:rPr>
                <w:szCs w:val="16"/>
              </w:rPr>
            </w:r>
            <w:r w:rsidRPr="00D068BA">
              <w:rPr>
                <w:szCs w:val="16"/>
              </w:rPr>
              <w:fldChar w:fldCharType="separate"/>
            </w:r>
            <w:r w:rsidRPr="00D068BA">
              <w:rPr>
                <w:noProof/>
                <w:szCs w:val="16"/>
              </w:rPr>
              <w:t> </w:t>
            </w:r>
            <w:r w:rsidRPr="00D068BA">
              <w:rPr>
                <w:noProof/>
                <w:szCs w:val="16"/>
              </w:rPr>
              <w:t> </w:t>
            </w:r>
            <w:r w:rsidRPr="00D068BA">
              <w:rPr>
                <w:noProof/>
                <w:szCs w:val="16"/>
              </w:rPr>
              <w:t> </w:t>
            </w:r>
            <w:r w:rsidRPr="00D068BA">
              <w:rPr>
                <w:noProof/>
                <w:szCs w:val="16"/>
              </w:rPr>
              <w:t> </w:t>
            </w:r>
            <w:r w:rsidRPr="00D068BA">
              <w:rPr>
                <w:noProof/>
                <w:szCs w:val="16"/>
              </w:rPr>
              <w:t> </w:t>
            </w:r>
            <w:r w:rsidRPr="00D068BA">
              <w:rPr>
                <w:szCs w:val="16"/>
              </w:rPr>
              <w:fldChar w:fldCharType="end"/>
            </w:r>
            <w:bookmarkEnd w:id="0"/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C704A" w14:textId="77777777" w:rsidR="00601F5C" w:rsidRPr="00D068BA" w:rsidRDefault="00601F5C" w:rsidP="00797C0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</w:tabs>
              <w:spacing w:before="106" w:after="38"/>
              <w:rPr>
                <w:b/>
                <w:szCs w:val="16"/>
              </w:rPr>
            </w:pPr>
            <w:r w:rsidRPr="00D068BA">
              <w:rPr>
                <w:b/>
                <w:szCs w:val="16"/>
              </w:rPr>
              <w:t xml:space="preserve">FACTS Case #: </w:t>
            </w:r>
            <w:r w:rsidRPr="00D068BA">
              <w:rPr>
                <w:b/>
                <w:bCs/>
                <w:szCs w:val="16"/>
              </w:rPr>
              <w:t xml:space="preserve">     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AD02" w14:textId="77777777" w:rsidR="00601F5C" w:rsidRPr="00D068BA" w:rsidRDefault="00961D23" w:rsidP="00797C0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</w:tabs>
              <w:spacing w:before="106" w:after="38"/>
              <w:rPr>
                <w:szCs w:val="16"/>
              </w:rPr>
            </w:pPr>
            <w:r w:rsidRPr="00D068BA">
              <w:rPr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68BA">
              <w:rPr>
                <w:szCs w:val="16"/>
              </w:rPr>
              <w:instrText xml:space="preserve"> FORMTEXT </w:instrText>
            </w:r>
            <w:r w:rsidRPr="00D068BA">
              <w:rPr>
                <w:szCs w:val="16"/>
              </w:rPr>
            </w:r>
            <w:r w:rsidRPr="00D068BA">
              <w:rPr>
                <w:szCs w:val="16"/>
              </w:rPr>
              <w:fldChar w:fldCharType="separate"/>
            </w:r>
            <w:r w:rsidRPr="00D068BA">
              <w:rPr>
                <w:noProof/>
                <w:szCs w:val="16"/>
              </w:rPr>
              <w:t> </w:t>
            </w:r>
            <w:r w:rsidRPr="00D068BA">
              <w:rPr>
                <w:noProof/>
                <w:szCs w:val="16"/>
              </w:rPr>
              <w:t> </w:t>
            </w:r>
            <w:r w:rsidRPr="00D068BA">
              <w:rPr>
                <w:noProof/>
                <w:szCs w:val="16"/>
              </w:rPr>
              <w:t> </w:t>
            </w:r>
            <w:r w:rsidRPr="00D068BA">
              <w:rPr>
                <w:noProof/>
                <w:szCs w:val="16"/>
              </w:rPr>
              <w:t> </w:t>
            </w:r>
            <w:r w:rsidRPr="00D068BA">
              <w:rPr>
                <w:noProof/>
                <w:szCs w:val="16"/>
              </w:rPr>
              <w:t> </w:t>
            </w:r>
            <w:r w:rsidRPr="00D068BA">
              <w:rPr>
                <w:szCs w:val="16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615AC" w14:textId="77777777" w:rsidR="00601F5C" w:rsidRPr="00D068BA" w:rsidRDefault="00601F5C" w:rsidP="00601F5C">
            <w:pPr>
              <w:tabs>
                <w:tab w:val="right" w:pos="10800"/>
              </w:tabs>
              <w:spacing w:before="106" w:after="38"/>
              <w:rPr>
                <w:b/>
                <w:szCs w:val="16"/>
              </w:rPr>
            </w:pPr>
            <w:bookmarkStart w:id="1" w:name="Text6"/>
            <w:r w:rsidRPr="00D068BA">
              <w:rPr>
                <w:b/>
                <w:szCs w:val="16"/>
              </w:rPr>
              <w:t>FACTS Event #:</w:t>
            </w:r>
          </w:p>
        </w:tc>
        <w:bookmarkEnd w:id="1"/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6A2933" w14:textId="77777777" w:rsidR="00601F5C" w:rsidRPr="00D068BA" w:rsidRDefault="00961D23" w:rsidP="00FE31F1">
            <w:pPr>
              <w:tabs>
                <w:tab w:val="right" w:pos="10800"/>
              </w:tabs>
              <w:spacing w:before="106" w:after="38"/>
              <w:rPr>
                <w:sz w:val="22"/>
                <w:szCs w:val="16"/>
              </w:rPr>
            </w:pPr>
            <w:r w:rsidRPr="00D068BA">
              <w:rPr>
                <w:sz w:val="22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68BA">
              <w:rPr>
                <w:sz w:val="22"/>
                <w:szCs w:val="16"/>
              </w:rPr>
              <w:instrText xml:space="preserve"> FORMTEXT </w:instrText>
            </w:r>
            <w:r w:rsidRPr="00D068BA">
              <w:rPr>
                <w:sz w:val="22"/>
                <w:szCs w:val="16"/>
              </w:rPr>
            </w:r>
            <w:r w:rsidRPr="00D068BA">
              <w:rPr>
                <w:sz w:val="22"/>
                <w:szCs w:val="16"/>
              </w:rPr>
              <w:fldChar w:fldCharType="separate"/>
            </w:r>
            <w:r w:rsidRPr="00D068BA">
              <w:rPr>
                <w:noProof/>
                <w:sz w:val="22"/>
                <w:szCs w:val="16"/>
              </w:rPr>
              <w:t> </w:t>
            </w:r>
            <w:r w:rsidRPr="00D068BA">
              <w:rPr>
                <w:noProof/>
                <w:sz w:val="22"/>
                <w:szCs w:val="16"/>
              </w:rPr>
              <w:t> </w:t>
            </w:r>
            <w:r w:rsidRPr="00D068BA">
              <w:rPr>
                <w:noProof/>
                <w:sz w:val="22"/>
                <w:szCs w:val="16"/>
              </w:rPr>
              <w:t> </w:t>
            </w:r>
            <w:r w:rsidRPr="00D068BA">
              <w:rPr>
                <w:noProof/>
                <w:sz w:val="22"/>
                <w:szCs w:val="16"/>
              </w:rPr>
              <w:t> </w:t>
            </w:r>
            <w:r w:rsidRPr="00D068BA">
              <w:rPr>
                <w:noProof/>
                <w:sz w:val="22"/>
                <w:szCs w:val="16"/>
              </w:rPr>
              <w:t> </w:t>
            </w:r>
            <w:r w:rsidRPr="00D068BA">
              <w:rPr>
                <w:sz w:val="22"/>
                <w:szCs w:val="16"/>
              </w:rPr>
              <w:fldChar w:fldCharType="end"/>
            </w:r>
          </w:p>
        </w:tc>
      </w:tr>
      <w:tr w:rsidR="00FF3F69" w:rsidRPr="00D068BA" w14:paraId="40F00384" w14:textId="77777777" w:rsidTr="00FF3F69">
        <w:tc>
          <w:tcPr>
            <w:tcW w:w="5850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6D7ED3F" w14:textId="77777777" w:rsidR="00FF3F69" w:rsidRPr="00D068BA" w:rsidRDefault="00FF3F69" w:rsidP="00FF3F69">
            <w:pPr>
              <w:tabs>
                <w:tab w:val="right" w:pos="260"/>
              </w:tabs>
              <w:spacing w:before="106" w:after="38"/>
              <w:rPr>
                <w:szCs w:val="16"/>
              </w:rPr>
            </w:pPr>
            <w:r w:rsidRPr="0079063C">
              <w:rPr>
                <w:b/>
                <w:szCs w:val="16"/>
              </w:rPr>
              <w:t>CPS Specialist:</w:t>
            </w:r>
            <w:r>
              <w:rPr>
                <w:b/>
                <w:szCs w:val="16"/>
              </w:rPr>
              <w:t xml:space="preserve">   </w:t>
            </w:r>
            <w:r w:rsidRPr="00D068BA">
              <w:rPr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68BA">
              <w:rPr>
                <w:szCs w:val="16"/>
              </w:rPr>
              <w:instrText xml:space="preserve"> FORMTEXT </w:instrText>
            </w:r>
            <w:r w:rsidRPr="00D068BA">
              <w:rPr>
                <w:szCs w:val="16"/>
              </w:rPr>
            </w:r>
            <w:r w:rsidRPr="00D068BA">
              <w:rPr>
                <w:szCs w:val="16"/>
              </w:rPr>
              <w:fldChar w:fldCharType="separate"/>
            </w:r>
            <w:r w:rsidRPr="00D068BA">
              <w:rPr>
                <w:noProof/>
                <w:szCs w:val="16"/>
              </w:rPr>
              <w:t> </w:t>
            </w:r>
            <w:r w:rsidRPr="00D068BA">
              <w:rPr>
                <w:noProof/>
                <w:szCs w:val="16"/>
              </w:rPr>
              <w:t> </w:t>
            </w:r>
            <w:r w:rsidRPr="00D068BA">
              <w:rPr>
                <w:noProof/>
                <w:szCs w:val="16"/>
              </w:rPr>
              <w:t> </w:t>
            </w:r>
            <w:r w:rsidRPr="00D068BA">
              <w:rPr>
                <w:noProof/>
                <w:szCs w:val="16"/>
              </w:rPr>
              <w:t> </w:t>
            </w:r>
            <w:r w:rsidRPr="00D068BA">
              <w:rPr>
                <w:noProof/>
                <w:szCs w:val="16"/>
              </w:rPr>
              <w:t> </w:t>
            </w:r>
            <w:r w:rsidRPr="00D068BA">
              <w:rPr>
                <w:szCs w:val="16"/>
              </w:rPr>
              <w:fldChar w:fldCharType="end"/>
            </w: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B57902" w14:textId="77777777" w:rsidR="00FF3F69" w:rsidRPr="00D068BA" w:rsidRDefault="00FF3F69" w:rsidP="00FF3F69">
            <w:pPr>
              <w:tabs>
                <w:tab w:val="right" w:pos="10796"/>
              </w:tabs>
              <w:spacing w:before="106" w:after="38"/>
              <w:rPr>
                <w:sz w:val="22"/>
                <w:szCs w:val="16"/>
              </w:rPr>
            </w:pPr>
            <w:r w:rsidRPr="00D068BA">
              <w:rPr>
                <w:b/>
                <w:szCs w:val="16"/>
              </w:rPr>
              <w:t>Date of Case Assignment:</w:t>
            </w:r>
            <w:r>
              <w:rPr>
                <w:b/>
                <w:szCs w:val="16"/>
              </w:rPr>
              <w:t xml:space="preserve">  </w:t>
            </w:r>
            <w:r w:rsidRPr="00D068BA">
              <w:rPr>
                <w:sz w:val="22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068BA">
              <w:rPr>
                <w:sz w:val="22"/>
                <w:szCs w:val="16"/>
              </w:rPr>
              <w:instrText xml:space="preserve"> FORMTEXT </w:instrText>
            </w:r>
            <w:r w:rsidRPr="00D068BA">
              <w:rPr>
                <w:sz w:val="22"/>
                <w:szCs w:val="16"/>
              </w:rPr>
            </w:r>
            <w:r w:rsidRPr="00D068BA">
              <w:rPr>
                <w:sz w:val="22"/>
                <w:szCs w:val="16"/>
              </w:rPr>
              <w:fldChar w:fldCharType="separate"/>
            </w:r>
            <w:r w:rsidRPr="00D068BA">
              <w:rPr>
                <w:noProof/>
                <w:sz w:val="22"/>
                <w:szCs w:val="16"/>
              </w:rPr>
              <w:t> </w:t>
            </w:r>
            <w:r w:rsidRPr="00D068BA">
              <w:rPr>
                <w:noProof/>
                <w:sz w:val="22"/>
                <w:szCs w:val="16"/>
              </w:rPr>
              <w:t> </w:t>
            </w:r>
            <w:r w:rsidRPr="00D068BA">
              <w:rPr>
                <w:noProof/>
                <w:sz w:val="22"/>
                <w:szCs w:val="16"/>
              </w:rPr>
              <w:t> </w:t>
            </w:r>
            <w:r w:rsidRPr="00D068BA">
              <w:rPr>
                <w:noProof/>
                <w:sz w:val="22"/>
                <w:szCs w:val="16"/>
              </w:rPr>
              <w:t> </w:t>
            </w:r>
            <w:r w:rsidRPr="00D068BA">
              <w:rPr>
                <w:noProof/>
                <w:sz w:val="22"/>
                <w:szCs w:val="16"/>
              </w:rPr>
              <w:t> </w:t>
            </w:r>
            <w:r w:rsidRPr="00D068BA">
              <w:rPr>
                <w:sz w:val="22"/>
                <w:szCs w:val="16"/>
              </w:rPr>
              <w:fldChar w:fldCharType="end"/>
            </w:r>
          </w:p>
        </w:tc>
      </w:tr>
      <w:tr w:rsidR="00FF3F69" w:rsidRPr="00D068BA" w14:paraId="369877D2" w14:textId="77777777" w:rsidTr="007844AF">
        <w:trPr>
          <w:trHeight w:val="242"/>
        </w:trPr>
        <w:tc>
          <w:tcPr>
            <w:tcW w:w="10800" w:type="dxa"/>
            <w:gridSpan w:val="12"/>
            <w:tcBorders>
              <w:top w:val="single" w:sz="12" w:space="0" w:color="auto"/>
            </w:tcBorders>
            <w:shd w:val="clear" w:color="auto" w:fill="auto"/>
          </w:tcPr>
          <w:p w14:paraId="52C3A4DC" w14:textId="77777777" w:rsidR="00FF3F69" w:rsidRPr="00D068BA" w:rsidRDefault="00FF3F69" w:rsidP="00FF3F6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</w:tabs>
              <w:spacing w:before="115" w:after="48"/>
              <w:rPr>
                <w:b/>
                <w:bCs/>
                <w:sz w:val="22"/>
              </w:rPr>
            </w:pPr>
            <w:r w:rsidRPr="00D068BA">
              <w:rPr>
                <w:b/>
                <w:bCs/>
              </w:rPr>
              <w:t>COMPLETE THE FOLLOWING SECTIONS ONLY WHEN A FAMILY SERVICES CASE HAS BEEN OPENED.</w:t>
            </w:r>
          </w:p>
        </w:tc>
      </w:tr>
      <w:tr w:rsidR="00FF3F69" w:rsidRPr="00D068BA" w14:paraId="426419A1" w14:textId="77777777" w:rsidTr="0006189B">
        <w:trPr>
          <w:trHeight w:val="242"/>
        </w:trPr>
        <w:tc>
          <w:tcPr>
            <w:tcW w:w="10800" w:type="dxa"/>
            <w:gridSpan w:val="12"/>
          </w:tcPr>
          <w:p w14:paraId="12397C59" w14:textId="565EED40" w:rsidR="00FF3F69" w:rsidRPr="00D068BA" w:rsidRDefault="00FF3F69" w:rsidP="00FF3F6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</w:tabs>
              <w:spacing w:before="115" w:after="48"/>
              <w:rPr>
                <w:sz w:val="22"/>
              </w:rPr>
            </w:pPr>
            <w:r w:rsidRPr="00C61031">
              <w:rPr>
                <w:rStyle w:val="Heading2Char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SECTION </w:t>
            </w:r>
            <w:r w:rsidR="001948D0" w:rsidRPr="00C61031">
              <w:rPr>
                <w:rStyle w:val="Heading2Char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3</w:t>
            </w:r>
            <w:r w:rsidRPr="00C61031">
              <w:rPr>
                <w:rStyle w:val="Heading2Char"/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: Family Service Case Open</w:t>
            </w:r>
            <w:r w:rsidRPr="00D068BA">
              <w:rPr>
                <w:b/>
                <w:bCs/>
                <w:sz w:val="22"/>
              </w:rPr>
              <w:t xml:space="preserve">- </w:t>
            </w:r>
            <w:r w:rsidRPr="00414AC9">
              <w:t xml:space="preserve">A supervisor’s approval is required to open a Family Service </w:t>
            </w:r>
            <w:r w:rsidR="004B2EA1" w:rsidRPr="00414AC9">
              <w:t>case;</w:t>
            </w:r>
            <w:r w:rsidRPr="00414AC9">
              <w:t xml:space="preserve"> </w:t>
            </w:r>
            <w:proofErr w:type="gramStart"/>
            <w:r w:rsidRPr="00414AC9">
              <w:t>however</w:t>
            </w:r>
            <w:proofErr w:type="gramEnd"/>
            <w:r w:rsidRPr="00414AC9">
              <w:t xml:space="preserve"> the signature of the supervisor is not required on the PPS 2030 F to complete this form.</w:t>
            </w:r>
            <w:r w:rsidRPr="00D068BA">
              <w:rPr>
                <w:sz w:val="22"/>
                <w:szCs w:val="16"/>
              </w:rPr>
              <w:t xml:space="preserve">  </w:t>
            </w:r>
          </w:p>
        </w:tc>
      </w:tr>
      <w:tr w:rsidR="00FF3F69" w:rsidRPr="00D068BA" w14:paraId="22FB97D4" w14:textId="77777777" w:rsidTr="003955C8">
        <w:tc>
          <w:tcPr>
            <w:tcW w:w="10800" w:type="dxa"/>
            <w:gridSpan w:val="12"/>
            <w:tcBorders>
              <w:bottom w:val="single" w:sz="12" w:space="0" w:color="auto"/>
            </w:tcBorders>
          </w:tcPr>
          <w:p w14:paraId="15381147" w14:textId="77777777" w:rsidR="00FF3F69" w:rsidRPr="00D068BA" w:rsidRDefault="00FF3F69" w:rsidP="00FF3F6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10"/>
                <w:tab w:val="left" w:pos="2160"/>
              </w:tabs>
              <w:spacing w:before="115" w:after="48"/>
              <w:rPr>
                <w:sz w:val="22"/>
                <w:szCs w:val="16"/>
              </w:rPr>
            </w:pPr>
            <w:r w:rsidRPr="00D068BA">
              <w:rPr>
                <w:b/>
                <w:szCs w:val="16"/>
              </w:rPr>
              <w:t>Date case open/referred:</w:t>
            </w:r>
            <w:r>
              <w:rPr>
                <w:b/>
                <w:szCs w:val="16"/>
              </w:rPr>
              <w:t xml:space="preserve">    </w:t>
            </w:r>
            <w:r w:rsidRPr="00D068BA">
              <w:rPr>
                <w:sz w:val="22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68BA">
              <w:rPr>
                <w:sz w:val="22"/>
                <w:szCs w:val="16"/>
              </w:rPr>
              <w:instrText xml:space="preserve"> FORMTEXT </w:instrText>
            </w:r>
            <w:r w:rsidRPr="00D068BA">
              <w:rPr>
                <w:sz w:val="22"/>
                <w:szCs w:val="16"/>
              </w:rPr>
            </w:r>
            <w:r w:rsidRPr="00D068BA">
              <w:rPr>
                <w:sz w:val="22"/>
                <w:szCs w:val="16"/>
              </w:rPr>
              <w:fldChar w:fldCharType="separate"/>
            </w:r>
            <w:r w:rsidRPr="00D068BA">
              <w:rPr>
                <w:noProof/>
                <w:sz w:val="22"/>
                <w:szCs w:val="16"/>
              </w:rPr>
              <w:t> </w:t>
            </w:r>
            <w:r w:rsidRPr="00D068BA">
              <w:rPr>
                <w:noProof/>
                <w:sz w:val="22"/>
                <w:szCs w:val="16"/>
              </w:rPr>
              <w:t> </w:t>
            </w:r>
            <w:r w:rsidRPr="00D068BA">
              <w:rPr>
                <w:noProof/>
                <w:sz w:val="22"/>
                <w:szCs w:val="16"/>
              </w:rPr>
              <w:t> </w:t>
            </w:r>
            <w:r w:rsidRPr="00D068BA">
              <w:rPr>
                <w:noProof/>
                <w:sz w:val="22"/>
                <w:szCs w:val="16"/>
              </w:rPr>
              <w:t> </w:t>
            </w:r>
            <w:r w:rsidRPr="00D068BA">
              <w:rPr>
                <w:noProof/>
                <w:sz w:val="22"/>
                <w:szCs w:val="16"/>
              </w:rPr>
              <w:t> </w:t>
            </w:r>
            <w:r w:rsidRPr="00D068BA">
              <w:rPr>
                <w:sz w:val="22"/>
                <w:szCs w:val="16"/>
              </w:rPr>
              <w:fldChar w:fldCharType="end"/>
            </w:r>
          </w:p>
        </w:tc>
      </w:tr>
      <w:tr w:rsidR="00FF3F69" w:rsidRPr="00D068BA" w14:paraId="743B4D83" w14:textId="77777777" w:rsidTr="003955C8">
        <w:trPr>
          <w:trHeight w:val="278"/>
        </w:trPr>
        <w:tc>
          <w:tcPr>
            <w:tcW w:w="10800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FC5AFC" w14:textId="720F1171" w:rsidR="00FF3F69" w:rsidRPr="00D068BA" w:rsidRDefault="00FF3F69" w:rsidP="00FF3F69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pacing w:before="115" w:after="52"/>
              <w:rPr>
                <w:b/>
                <w:bCs/>
                <w:szCs w:val="16"/>
              </w:rPr>
            </w:pPr>
            <w:r w:rsidRPr="0079063C">
              <w:rPr>
                <w:b/>
                <w:bCs/>
                <w:sz w:val="22"/>
                <w:szCs w:val="22"/>
              </w:rPr>
              <w:t>Referral Information</w:t>
            </w:r>
            <w:r w:rsidRPr="0079063C">
              <w:rPr>
                <w:b/>
                <w:bCs/>
                <w:szCs w:val="16"/>
              </w:rPr>
              <w:t xml:space="preserve"> (For Family Service Provider referrals only):</w:t>
            </w:r>
          </w:p>
        </w:tc>
      </w:tr>
      <w:tr w:rsidR="003955C8" w:rsidRPr="00D068BA" w14:paraId="30AB9D5B" w14:textId="77777777" w:rsidTr="003955C8">
        <w:trPr>
          <w:trHeight w:val="278"/>
        </w:trPr>
        <w:tc>
          <w:tcPr>
            <w:tcW w:w="207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197DDF" w14:textId="77777777" w:rsidR="003955C8" w:rsidRPr="00D068BA" w:rsidRDefault="002537C5" w:rsidP="003955C8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pacing w:before="115" w:after="52"/>
              <w:rPr>
                <w:b/>
                <w:bCs/>
              </w:rPr>
            </w:pPr>
            <w:r w:rsidRPr="00D068BA">
              <w:rPr>
                <w:b/>
                <w:bCs/>
              </w:rPr>
              <w:t>Responsible Agency</w:t>
            </w:r>
            <w:r w:rsidR="003955C8" w:rsidRPr="00D068BA">
              <w:rPr>
                <w:b/>
                <w:bCs/>
              </w:rPr>
              <w:t>: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A16A" w14:textId="77777777" w:rsidR="003955C8" w:rsidRPr="00D068BA" w:rsidRDefault="003955C8" w:rsidP="003955C8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pacing w:before="115" w:after="52"/>
              <w:rPr>
                <w:b/>
                <w:bCs/>
              </w:rPr>
            </w:pPr>
            <w:r w:rsidRPr="00D068BA">
              <w:rPr>
                <w:sz w:val="22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68BA">
              <w:rPr>
                <w:sz w:val="22"/>
                <w:szCs w:val="16"/>
              </w:rPr>
              <w:instrText xml:space="preserve"> FORMTEXT </w:instrText>
            </w:r>
            <w:r w:rsidRPr="00D068BA">
              <w:rPr>
                <w:sz w:val="22"/>
                <w:szCs w:val="16"/>
              </w:rPr>
            </w:r>
            <w:r w:rsidRPr="00D068BA">
              <w:rPr>
                <w:sz w:val="22"/>
                <w:szCs w:val="16"/>
              </w:rPr>
              <w:fldChar w:fldCharType="separate"/>
            </w:r>
            <w:r w:rsidRPr="00D068BA">
              <w:rPr>
                <w:noProof/>
                <w:sz w:val="22"/>
                <w:szCs w:val="16"/>
              </w:rPr>
              <w:t> </w:t>
            </w:r>
            <w:r w:rsidRPr="00D068BA">
              <w:rPr>
                <w:noProof/>
                <w:sz w:val="22"/>
                <w:szCs w:val="16"/>
              </w:rPr>
              <w:t> </w:t>
            </w:r>
            <w:r w:rsidRPr="00D068BA">
              <w:rPr>
                <w:noProof/>
                <w:sz w:val="22"/>
                <w:szCs w:val="16"/>
              </w:rPr>
              <w:t> </w:t>
            </w:r>
            <w:r w:rsidRPr="00D068BA">
              <w:rPr>
                <w:noProof/>
                <w:sz w:val="22"/>
                <w:szCs w:val="16"/>
              </w:rPr>
              <w:t> </w:t>
            </w:r>
            <w:r w:rsidRPr="00D068BA">
              <w:rPr>
                <w:noProof/>
                <w:sz w:val="22"/>
                <w:szCs w:val="16"/>
              </w:rPr>
              <w:t> </w:t>
            </w:r>
            <w:r w:rsidRPr="00D068BA">
              <w:rPr>
                <w:sz w:val="22"/>
                <w:szCs w:val="16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32B56" w14:textId="77777777" w:rsidR="003955C8" w:rsidRPr="00D068BA" w:rsidRDefault="003955C8" w:rsidP="003955C8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pacing w:before="115" w:after="52"/>
              <w:rPr>
                <w:b/>
                <w:bCs/>
              </w:rPr>
            </w:pPr>
            <w:r w:rsidRPr="00D068BA">
              <w:rPr>
                <w:b/>
                <w:bCs/>
              </w:rPr>
              <w:t>Region: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25531" w14:textId="77777777" w:rsidR="003955C8" w:rsidRPr="00D068BA" w:rsidRDefault="003955C8" w:rsidP="003955C8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pacing w:before="115" w:after="52"/>
              <w:rPr>
                <w:b/>
                <w:bCs/>
              </w:rPr>
            </w:pPr>
            <w:r w:rsidRPr="00D068BA">
              <w:rPr>
                <w:sz w:val="22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68BA">
              <w:rPr>
                <w:sz w:val="22"/>
                <w:szCs w:val="16"/>
              </w:rPr>
              <w:instrText xml:space="preserve"> FORMTEXT </w:instrText>
            </w:r>
            <w:r w:rsidRPr="00D068BA">
              <w:rPr>
                <w:sz w:val="22"/>
                <w:szCs w:val="16"/>
              </w:rPr>
            </w:r>
            <w:r w:rsidRPr="00D068BA">
              <w:rPr>
                <w:sz w:val="22"/>
                <w:szCs w:val="16"/>
              </w:rPr>
              <w:fldChar w:fldCharType="separate"/>
            </w:r>
            <w:r w:rsidRPr="00D068BA">
              <w:rPr>
                <w:noProof/>
                <w:sz w:val="22"/>
                <w:szCs w:val="16"/>
              </w:rPr>
              <w:t> </w:t>
            </w:r>
            <w:r w:rsidRPr="00D068BA">
              <w:rPr>
                <w:noProof/>
                <w:sz w:val="22"/>
                <w:szCs w:val="16"/>
              </w:rPr>
              <w:t> </w:t>
            </w:r>
            <w:r w:rsidRPr="00D068BA">
              <w:rPr>
                <w:noProof/>
                <w:sz w:val="22"/>
                <w:szCs w:val="16"/>
              </w:rPr>
              <w:t> </w:t>
            </w:r>
            <w:r w:rsidRPr="00D068BA">
              <w:rPr>
                <w:noProof/>
                <w:sz w:val="22"/>
                <w:szCs w:val="16"/>
              </w:rPr>
              <w:t> </w:t>
            </w:r>
            <w:r w:rsidRPr="00D068BA">
              <w:rPr>
                <w:noProof/>
                <w:sz w:val="22"/>
                <w:szCs w:val="16"/>
              </w:rPr>
              <w:t> </w:t>
            </w:r>
            <w:r w:rsidRPr="00D068BA">
              <w:rPr>
                <w:sz w:val="22"/>
                <w:szCs w:val="16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AEF34" w14:textId="77777777" w:rsidR="003955C8" w:rsidRPr="00D068BA" w:rsidRDefault="003955C8" w:rsidP="003955C8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pacing w:before="115" w:after="52"/>
              <w:rPr>
                <w:b/>
                <w:bCs/>
              </w:rPr>
            </w:pPr>
            <w:r>
              <w:rPr>
                <w:b/>
                <w:bCs/>
              </w:rPr>
              <w:t xml:space="preserve">Any child in DCF </w:t>
            </w:r>
            <w:r w:rsidRPr="00D068BA">
              <w:rPr>
                <w:b/>
                <w:bCs/>
              </w:rPr>
              <w:t>custody: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274C6B" w14:textId="0374D7F3" w:rsidR="003955C8" w:rsidRPr="00D068BA" w:rsidRDefault="008E2B9B" w:rsidP="003955C8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pacing w:before="115" w:after="52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Any child in DCF custody: Yes"/>
                <w:tag w:val="Any child in DCF custody: Yes"/>
                <w:id w:val="-68150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44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955C8" w:rsidRPr="00D068BA">
              <w:rPr>
                <w:b/>
                <w:bCs/>
              </w:rPr>
              <w:t xml:space="preserve">Yes   </w:t>
            </w:r>
            <w:sdt>
              <w:sdtPr>
                <w:rPr>
                  <w:b/>
                  <w:bCs/>
                </w:rPr>
                <w:alias w:val="Any child in DCF custody: No"/>
                <w:tag w:val="Any child in DCF custody: No"/>
                <w:id w:val="45282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44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955C8" w:rsidRPr="00D068BA">
              <w:rPr>
                <w:b/>
                <w:bCs/>
              </w:rPr>
              <w:t>No</w:t>
            </w:r>
          </w:p>
        </w:tc>
      </w:tr>
      <w:tr w:rsidR="003955C8" w:rsidRPr="00D068BA" w14:paraId="6F50950D" w14:textId="77777777" w:rsidTr="00ED7194">
        <w:trPr>
          <w:trHeight w:val="278"/>
        </w:trPr>
        <w:tc>
          <w:tcPr>
            <w:tcW w:w="10800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2C088E5" w14:textId="77777777" w:rsidR="003955C8" w:rsidRPr="00CE316A" w:rsidRDefault="003955C8" w:rsidP="003955C8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pacing w:before="115" w:after="52"/>
              <w:rPr>
                <w:bCs/>
              </w:rPr>
            </w:pPr>
            <w:r w:rsidRPr="00D068BA">
              <w:rPr>
                <w:b/>
                <w:bCs/>
              </w:rPr>
              <w:t>Reason for Referral</w:t>
            </w:r>
            <w:r>
              <w:rPr>
                <w:b/>
                <w:bCs/>
              </w:rPr>
              <w:t xml:space="preserve"> </w:t>
            </w:r>
            <w:r w:rsidRPr="0079063C">
              <w:rPr>
                <w:b/>
                <w:bCs/>
              </w:rPr>
              <w:t>(</w:t>
            </w:r>
            <w:r w:rsidRPr="0079063C">
              <w:rPr>
                <w:bCs/>
              </w:rPr>
              <w:t xml:space="preserve">Describe what brought the family to the attention of the agency and why </w:t>
            </w:r>
            <w:proofErr w:type="gramStart"/>
            <w:r w:rsidRPr="0079063C">
              <w:rPr>
                <w:bCs/>
              </w:rPr>
              <w:t>is the family</w:t>
            </w:r>
            <w:proofErr w:type="gramEnd"/>
            <w:r w:rsidRPr="0079063C">
              <w:rPr>
                <w:bCs/>
              </w:rPr>
              <w:t xml:space="preserve"> being referred for family services):</w:t>
            </w:r>
          </w:p>
        </w:tc>
      </w:tr>
      <w:tr w:rsidR="003955C8" w:rsidRPr="00D068BA" w14:paraId="5E45B01A" w14:textId="77777777" w:rsidTr="00ED7194">
        <w:trPr>
          <w:trHeight w:val="278"/>
        </w:trPr>
        <w:tc>
          <w:tcPr>
            <w:tcW w:w="10800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1730817" w14:textId="77777777" w:rsidR="003955C8" w:rsidRDefault="003955C8" w:rsidP="003955C8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pacing w:before="115" w:after="52"/>
              <w:rPr>
                <w:sz w:val="22"/>
                <w:szCs w:val="16"/>
              </w:rPr>
            </w:pPr>
            <w:r w:rsidRPr="00D068BA">
              <w:rPr>
                <w:sz w:val="22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68BA">
              <w:rPr>
                <w:sz w:val="22"/>
                <w:szCs w:val="16"/>
              </w:rPr>
              <w:instrText xml:space="preserve"> FORMTEXT </w:instrText>
            </w:r>
            <w:r w:rsidRPr="00D068BA">
              <w:rPr>
                <w:sz w:val="22"/>
                <w:szCs w:val="16"/>
              </w:rPr>
            </w:r>
            <w:r w:rsidRPr="00D068BA">
              <w:rPr>
                <w:sz w:val="22"/>
                <w:szCs w:val="16"/>
              </w:rPr>
              <w:fldChar w:fldCharType="separate"/>
            </w:r>
            <w:r w:rsidRPr="00D068BA">
              <w:rPr>
                <w:noProof/>
                <w:sz w:val="22"/>
                <w:szCs w:val="16"/>
              </w:rPr>
              <w:t> </w:t>
            </w:r>
            <w:r w:rsidRPr="00D068BA">
              <w:rPr>
                <w:noProof/>
                <w:sz w:val="22"/>
                <w:szCs w:val="16"/>
              </w:rPr>
              <w:t> </w:t>
            </w:r>
            <w:r w:rsidRPr="00D068BA">
              <w:rPr>
                <w:noProof/>
                <w:sz w:val="22"/>
                <w:szCs w:val="16"/>
              </w:rPr>
              <w:t> </w:t>
            </w:r>
            <w:r w:rsidRPr="00D068BA">
              <w:rPr>
                <w:noProof/>
                <w:sz w:val="22"/>
                <w:szCs w:val="16"/>
              </w:rPr>
              <w:t> </w:t>
            </w:r>
            <w:r w:rsidRPr="00D068BA">
              <w:rPr>
                <w:noProof/>
                <w:sz w:val="22"/>
                <w:szCs w:val="16"/>
              </w:rPr>
              <w:t> </w:t>
            </w:r>
            <w:r w:rsidRPr="00D068BA">
              <w:rPr>
                <w:sz w:val="22"/>
                <w:szCs w:val="16"/>
              </w:rPr>
              <w:fldChar w:fldCharType="end"/>
            </w:r>
          </w:p>
          <w:p w14:paraId="350A1147" w14:textId="77777777" w:rsidR="003955C8" w:rsidRPr="00D068BA" w:rsidRDefault="003955C8" w:rsidP="003955C8">
            <w:pPr>
              <w:tabs>
                <w:tab w:val="left" w:pos="-1440"/>
                <w:tab w:val="left" w:pos="-720"/>
                <w:tab w:val="left" w:pos="0"/>
                <w:tab w:val="left" w:pos="720"/>
              </w:tabs>
              <w:spacing w:before="115" w:after="52"/>
              <w:rPr>
                <w:sz w:val="22"/>
                <w:szCs w:val="16"/>
              </w:rPr>
            </w:pPr>
          </w:p>
        </w:tc>
      </w:tr>
      <w:tr w:rsidR="003955C8" w:rsidRPr="00D068BA" w14:paraId="3EFAA72A" w14:textId="77777777" w:rsidTr="00ED7194">
        <w:trPr>
          <w:trHeight w:val="278"/>
        </w:trPr>
        <w:tc>
          <w:tcPr>
            <w:tcW w:w="10800" w:type="dxa"/>
            <w:gridSpan w:val="1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81BC96" w14:textId="77777777" w:rsidR="003955C8" w:rsidRPr="0079063C" w:rsidRDefault="003955C8" w:rsidP="003955C8">
            <w:pPr>
              <w:tabs>
                <w:tab w:val="left" w:pos="-1440"/>
                <w:tab w:val="left" w:pos="-720"/>
                <w:tab w:val="left" w:pos="0"/>
                <w:tab w:val="left" w:pos="255"/>
                <w:tab w:val="left" w:pos="14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57"/>
              <w:rPr>
                <w:b/>
                <w:bCs/>
                <w:sz w:val="22"/>
                <w:szCs w:val="22"/>
              </w:rPr>
            </w:pPr>
            <w:r>
              <w:rPr>
                <w:bCs/>
                <w:szCs w:val="16"/>
              </w:rPr>
              <w:t xml:space="preserve">     </w:t>
            </w:r>
            <w:r w:rsidRPr="0079063C">
              <w:rPr>
                <w:b/>
                <w:bCs/>
                <w:sz w:val="22"/>
                <w:szCs w:val="22"/>
              </w:rPr>
              <w:t xml:space="preserve">Required attachments for </w:t>
            </w:r>
            <w:r w:rsidR="00337F09">
              <w:rPr>
                <w:b/>
                <w:bCs/>
                <w:sz w:val="22"/>
                <w:szCs w:val="22"/>
              </w:rPr>
              <w:t>Family Service</w:t>
            </w:r>
            <w:r w:rsidRPr="0079063C">
              <w:rPr>
                <w:b/>
                <w:bCs/>
                <w:sz w:val="22"/>
                <w:szCs w:val="22"/>
              </w:rPr>
              <w:t xml:space="preserve"> Provider Referral:</w:t>
            </w:r>
          </w:p>
          <w:p w14:paraId="362C8E46" w14:textId="5BF9BBE6" w:rsidR="003955C8" w:rsidRPr="004B2EA1" w:rsidRDefault="003955C8" w:rsidP="003955C8">
            <w:pPr>
              <w:tabs>
                <w:tab w:val="left" w:pos="-1440"/>
                <w:tab w:val="left" w:pos="-720"/>
                <w:tab w:val="left" w:pos="0"/>
                <w:tab w:val="left" w:pos="270"/>
                <w:tab w:val="left" w:pos="14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outlineLvl w:val="0"/>
              <w:rPr>
                <w:bCs/>
                <w:szCs w:val="18"/>
              </w:rPr>
            </w:pPr>
            <w:r w:rsidRPr="0079063C">
              <w:rPr>
                <w:bCs/>
                <w:szCs w:val="16"/>
              </w:rPr>
              <w:t xml:space="preserve">     </w:t>
            </w:r>
            <w:sdt>
              <w:sdtPr>
                <w:rPr>
                  <w:bCs/>
                  <w:szCs w:val="16"/>
                </w:rPr>
                <w:alias w:val="A/N referrals; PPS 4005, 1000, 1001, 1002, 2020 and F"/>
                <w:tag w:val="A/N referrals; PPS 4005, 1000, 1001, 1002, 2020 and F"/>
                <w:id w:val="-108144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031">
                  <w:rPr>
                    <w:rFonts w:ascii="MS Gothic" w:eastAsia="MS Gothic" w:hAnsi="MS Gothic" w:hint="eastAsia"/>
                    <w:bCs/>
                    <w:szCs w:val="16"/>
                  </w:rPr>
                  <w:t>☐</w:t>
                </w:r>
              </w:sdtContent>
            </w:sdt>
            <w:r w:rsidRPr="0079063C">
              <w:rPr>
                <w:bCs/>
                <w:szCs w:val="16"/>
              </w:rPr>
              <w:t xml:space="preserve"> </w:t>
            </w:r>
            <w:r w:rsidRPr="0079063C">
              <w:rPr>
                <w:bCs/>
                <w:szCs w:val="18"/>
              </w:rPr>
              <w:t xml:space="preserve">A/N referrals; PPS 4005, </w:t>
            </w:r>
            <w:r w:rsidRPr="004B2EA1">
              <w:rPr>
                <w:bCs/>
                <w:szCs w:val="18"/>
              </w:rPr>
              <w:t>1000,</w:t>
            </w:r>
            <w:r w:rsidR="005D5358">
              <w:rPr>
                <w:bCs/>
                <w:szCs w:val="18"/>
              </w:rPr>
              <w:t xml:space="preserve"> </w:t>
            </w:r>
            <w:r w:rsidRPr="004B2EA1">
              <w:rPr>
                <w:bCs/>
                <w:szCs w:val="18"/>
              </w:rPr>
              <w:t>1001,</w:t>
            </w:r>
            <w:r w:rsidR="005D5358">
              <w:rPr>
                <w:bCs/>
                <w:szCs w:val="18"/>
              </w:rPr>
              <w:t xml:space="preserve"> </w:t>
            </w:r>
            <w:r w:rsidRPr="004B2EA1">
              <w:rPr>
                <w:bCs/>
                <w:szCs w:val="18"/>
              </w:rPr>
              <w:t xml:space="preserve">1002, </w:t>
            </w:r>
            <w:r w:rsidR="00337F09" w:rsidRPr="004B2EA1">
              <w:rPr>
                <w:bCs/>
                <w:szCs w:val="18"/>
              </w:rPr>
              <w:t xml:space="preserve">2020 </w:t>
            </w:r>
            <w:r w:rsidRPr="004B2EA1">
              <w:rPr>
                <w:bCs/>
                <w:szCs w:val="18"/>
              </w:rPr>
              <w:t>and F</w:t>
            </w:r>
          </w:p>
          <w:p w14:paraId="665AEDB7" w14:textId="54936955" w:rsidR="003955C8" w:rsidRPr="004B2EA1" w:rsidRDefault="003955C8" w:rsidP="003955C8">
            <w:pPr>
              <w:tabs>
                <w:tab w:val="left" w:pos="-1440"/>
                <w:tab w:val="left" w:pos="-720"/>
                <w:tab w:val="left" w:pos="0"/>
                <w:tab w:val="left" w:pos="270"/>
                <w:tab w:val="left" w:pos="14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outlineLvl w:val="0"/>
              <w:rPr>
                <w:bCs/>
                <w:szCs w:val="18"/>
              </w:rPr>
            </w:pPr>
            <w:r w:rsidRPr="004B2EA1">
              <w:rPr>
                <w:bCs/>
                <w:szCs w:val="16"/>
              </w:rPr>
              <w:t xml:space="preserve">     </w:t>
            </w:r>
            <w:sdt>
              <w:sdtPr>
                <w:rPr>
                  <w:bCs/>
                  <w:szCs w:val="16"/>
                </w:rPr>
                <w:alias w:val="CINC/NAN referrals; PPS 4005, 1000, 1001, 1002, 2020 and F"/>
                <w:tag w:val="CINC/NAN referrals; PPS 4005, 1000, 1001, 1002, 2020 and F"/>
                <w:id w:val="-1857800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443">
                  <w:rPr>
                    <w:rFonts w:ascii="MS Gothic" w:eastAsia="MS Gothic" w:hAnsi="MS Gothic" w:hint="eastAsia"/>
                    <w:bCs/>
                    <w:szCs w:val="16"/>
                  </w:rPr>
                  <w:t>☐</w:t>
                </w:r>
              </w:sdtContent>
            </w:sdt>
            <w:r w:rsidRPr="004B2EA1">
              <w:rPr>
                <w:bCs/>
                <w:szCs w:val="18"/>
              </w:rPr>
              <w:t>CINC/NAN referrals; PPS 4005, 1000,</w:t>
            </w:r>
            <w:r w:rsidR="005D5358">
              <w:rPr>
                <w:bCs/>
                <w:szCs w:val="18"/>
              </w:rPr>
              <w:t xml:space="preserve"> </w:t>
            </w:r>
            <w:r w:rsidRPr="004B2EA1">
              <w:rPr>
                <w:bCs/>
                <w:szCs w:val="18"/>
              </w:rPr>
              <w:t>1001,</w:t>
            </w:r>
            <w:r w:rsidR="005D5358">
              <w:rPr>
                <w:bCs/>
                <w:szCs w:val="18"/>
              </w:rPr>
              <w:t xml:space="preserve"> </w:t>
            </w:r>
            <w:r w:rsidRPr="004B2EA1">
              <w:rPr>
                <w:bCs/>
                <w:szCs w:val="18"/>
              </w:rPr>
              <w:t xml:space="preserve">1002, </w:t>
            </w:r>
            <w:r w:rsidR="00337F09" w:rsidRPr="004B2EA1">
              <w:rPr>
                <w:bCs/>
                <w:szCs w:val="18"/>
              </w:rPr>
              <w:t xml:space="preserve">2020 </w:t>
            </w:r>
            <w:r w:rsidRPr="004B2EA1">
              <w:rPr>
                <w:bCs/>
                <w:szCs w:val="18"/>
              </w:rPr>
              <w:t>and F</w:t>
            </w:r>
          </w:p>
          <w:p w14:paraId="495E80F6" w14:textId="690E4E79" w:rsidR="003955C8" w:rsidRDefault="003955C8" w:rsidP="003955C8">
            <w:pPr>
              <w:tabs>
                <w:tab w:val="left" w:pos="-1440"/>
                <w:tab w:val="left" w:pos="-720"/>
                <w:tab w:val="left" w:pos="0"/>
                <w:tab w:val="left" w:pos="270"/>
                <w:tab w:val="left" w:pos="14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outlineLvl w:val="0"/>
              <w:rPr>
                <w:bCs/>
                <w:szCs w:val="16"/>
              </w:rPr>
            </w:pPr>
            <w:r w:rsidRPr="004B2EA1">
              <w:rPr>
                <w:bCs/>
                <w:szCs w:val="18"/>
              </w:rPr>
              <w:t xml:space="preserve">     </w:t>
            </w:r>
            <w:sdt>
              <w:sdtPr>
                <w:rPr>
                  <w:bCs/>
                  <w:szCs w:val="18"/>
                </w:rPr>
                <w:alias w:val="All cases; PPS  2021 Safety plan and case plan, if applicable."/>
                <w:tag w:val="All cases; PPS  2021 Safety plan and case plan, if applicable."/>
                <w:id w:val="51728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443">
                  <w:rPr>
                    <w:rFonts w:ascii="MS Gothic" w:eastAsia="MS Gothic" w:hAnsi="MS Gothic" w:hint="eastAsia"/>
                    <w:bCs/>
                    <w:szCs w:val="18"/>
                  </w:rPr>
                  <w:t>☐</w:t>
                </w:r>
              </w:sdtContent>
            </w:sdt>
            <w:r w:rsidRPr="004B2EA1">
              <w:rPr>
                <w:bCs/>
                <w:szCs w:val="16"/>
              </w:rPr>
              <w:t xml:space="preserve"> All cases; PPS </w:t>
            </w:r>
            <w:r w:rsidR="00337F09" w:rsidRPr="004B2EA1">
              <w:rPr>
                <w:bCs/>
                <w:szCs w:val="16"/>
              </w:rPr>
              <w:t xml:space="preserve"> 2021</w:t>
            </w:r>
            <w:r w:rsidRPr="004B2EA1">
              <w:rPr>
                <w:bCs/>
                <w:szCs w:val="16"/>
              </w:rPr>
              <w:t xml:space="preserve"> Safety plan and case plan, if applicable.</w:t>
            </w:r>
          </w:p>
          <w:p w14:paraId="49864465" w14:textId="77777777" w:rsidR="003955C8" w:rsidRPr="009854C6" w:rsidRDefault="003955C8" w:rsidP="003955C8">
            <w:pPr>
              <w:tabs>
                <w:tab w:val="left" w:pos="-1440"/>
                <w:tab w:val="left" w:pos="-720"/>
                <w:tab w:val="left" w:pos="0"/>
                <w:tab w:val="left" w:pos="270"/>
                <w:tab w:val="left" w:pos="141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276" w:lineRule="auto"/>
              <w:outlineLvl w:val="0"/>
              <w:rPr>
                <w:sz w:val="16"/>
                <w:szCs w:val="16"/>
              </w:rPr>
            </w:pPr>
          </w:p>
        </w:tc>
      </w:tr>
      <w:tr w:rsidR="003955C8" w:rsidRPr="00D068BA" w14:paraId="6213DB52" w14:textId="77777777" w:rsidTr="00ED7194">
        <w:tc>
          <w:tcPr>
            <w:tcW w:w="10800" w:type="dxa"/>
            <w:gridSpan w:val="12"/>
            <w:tcBorders>
              <w:top w:val="single" w:sz="12" w:space="0" w:color="auto"/>
            </w:tcBorders>
          </w:tcPr>
          <w:p w14:paraId="30EBD33F" w14:textId="0EFB1B6B" w:rsidR="003955C8" w:rsidRPr="00C61031" w:rsidRDefault="003955C8" w:rsidP="00C61031">
            <w:pPr>
              <w:pStyle w:val="Heading2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6103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SECTION </w:t>
            </w:r>
            <w:r w:rsidR="001948D0" w:rsidRPr="00C6103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</w:t>
            </w:r>
            <w:r w:rsidRPr="00C6103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: Closure of Family Service Case </w:t>
            </w:r>
          </w:p>
        </w:tc>
      </w:tr>
      <w:tr w:rsidR="003955C8" w:rsidRPr="00D068BA" w14:paraId="6F96979A" w14:textId="77777777" w:rsidTr="000E7F37">
        <w:trPr>
          <w:trHeight w:val="224"/>
        </w:trPr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14:paraId="2ED1C4E9" w14:textId="77777777" w:rsidR="003955C8" w:rsidRPr="00D068BA" w:rsidRDefault="003955C8" w:rsidP="003955C8">
            <w:pPr>
              <w:tabs>
                <w:tab w:val="left" w:pos="-1440"/>
                <w:tab w:val="left" w:pos="-720"/>
                <w:tab w:val="left" w:pos="0"/>
              </w:tabs>
              <w:spacing w:before="103" w:after="43"/>
              <w:rPr>
                <w:b/>
                <w:sz w:val="22"/>
                <w:szCs w:val="16"/>
              </w:rPr>
            </w:pPr>
            <w:r w:rsidRPr="00D068BA">
              <w:rPr>
                <w:b/>
                <w:szCs w:val="16"/>
              </w:rPr>
              <w:t>Date of Closure:</w:t>
            </w:r>
          </w:p>
        </w:tc>
        <w:tc>
          <w:tcPr>
            <w:tcW w:w="9090" w:type="dxa"/>
            <w:gridSpan w:val="10"/>
            <w:tcBorders>
              <w:bottom w:val="single" w:sz="4" w:space="0" w:color="auto"/>
            </w:tcBorders>
          </w:tcPr>
          <w:p w14:paraId="407BFC9B" w14:textId="77777777" w:rsidR="003955C8" w:rsidRPr="00D068BA" w:rsidRDefault="003955C8" w:rsidP="003955C8">
            <w:pPr>
              <w:tabs>
                <w:tab w:val="left" w:pos="-1440"/>
                <w:tab w:val="left" w:pos="-720"/>
                <w:tab w:val="left" w:pos="0"/>
              </w:tabs>
              <w:spacing w:before="103" w:after="43"/>
              <w:rPr>
                <w:b/>
                <w:sz w:val="22"/>
                <w:szCs w:val="16"/>
              </w:rPr>
            </w:pPr>
            <w:r w:rsidRPr="00D068BA">
              <w:rPr>
                <w:sz w:val="22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068BA">
              <w:rPr>
                <w:sz w:val="22"/>
                <w:szCs w:val="16"/>
              </w:rPr>
              <w:instrText xml:space="preserve"> FORMTEXT </w:instrText>
            </w:r>
            <w:r w:rsidRPr="00D068BA">
              <w:rPr>
                <w:sz w:val="22"/>
                <w:szCs w:val="16"/>
              </w:rPr>
            </w:r>
            <w:r w:rsidRPr="00D068BA">
              <w:rPr>
                <w:sz w:val="22"/>
                <w:szCs w:val="16"/>
              </w:rPr>
              <w:fldChar w:fldCharType="separate"/>
            </w:r>
            <w:r w:rsidRPr="00D068BA">
              <w:rPr>
                <w:noProof/>
                <w:sz w:val="22"/>
                <w:szCs w:val="16"/>
              </w:rPr>
              <w:t> </w:t>
            </w:r>
            <w:r w:rsidRPr="00D068BA">
              <w:rPr>
                <w:noProof/>
                <w:sz w:val="22"/>
                <w:szCs w:val="16"/>
              </w:rPr>
              <w:t> </w:t>
            </w:r>
            <w:r w:rsidRPr="00D068BA">
              <w:rPr>
                <w:noProof/>
                <w:sz w:val="22"/>
                <w:szCs w:val="16"/>
              </w:rPr>
              <w:t> </w:t>
            </w:r>
            <w:r w:rsidRPr="00D068BA">
              <w:rPr>
                <w:noProof/>
                <w:sz w:val="22"/>
                <w:szCs w:val="16"/>
              </w:rPr>
              <w:t> </w:t>
            </w:r>
            <w:r w:rsidRPr="00D068BA">
              <w:rPr>
                <w:noProof/>
                <w:sz w:val="22"/>
                <w:szCs w:val="16"/>
              </w:rPr>
              <w:t> </w:t>
            </w:r>
            <w:r w:rsidRPr="00D068BA">
              <w:rPr>
                <w:sz w:val="22"/>
                <w:szCs w:val="16"/>
              </w:rPr>
              <w:fldChar w:fldCharType="end"/>
            </w:r>
          </w:p>
        </w:tc>
      </w:tr>
      <w:tr w:rsidR="003955C8" w:rsidRPr="00D068BA" w14:paraId="4653312D" w14:textId="77777777" w:rsidTr="00414AC9">
        <w:trPr>
          <w:trHeight w:val="224"/>
        </w:trPr>
        <w:tc>
          <w:tcPr>
            <w:tcW w:w="10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F237" w14:textId="77777777" w:rsidR="003955C8" w:rsidRPr="0079063C" w:rsidRDefault="003955C8" w:rsidP="003955C8">
            <w:pPr>
              <w:tabs>
                <w:tab w:val="left" w:pos="-1440"/>
                <w:tab w:val="left" w:pos="-720"/>
                <w:tab w:val="left" w:pos="0"/>
              </w:tabs>
              <w:spacing w:before="103" w:after="43"/>
              <w:rPr>
                <w:sz w:val="22"/>
              </w:rPr>
            </w:pPr>
            <w:r w:rsidRPr="0079063C">
              <w:rPr>
                <w:b/>
                <w:sz w:val="22"/>
              </w:rPr>
              <w:t>Closure Reason:</w:t>
            </w:r>
            <w:r w:rsidRPr="0079063C">
              <w:rPr>
                <w:sz w:val="22"/>
              </w:rPr>
              <w:t xml:space="preserve"> </w:t>
            </w:r>
            <w:r w:rsidRPr="0079063C">
              <w:rPr>
                <w:sz w:val="18"/>
                <w:szCs w:val="18"/>
              </w:rPr>
              <w:t>(</w:t>
            </w:r>
            <w:r w:rsidRPr="0079063C">
              <w:rPr>
                <w:bCs/>
                <w:szCs w:val="16"/>
              </w:rPr>
              <w:t xml:space="preserve">Completed by </w:t>
            </w:r>
            <w:r w:rsidR="00337F09" w:rsidRPr="004B2EA1">
              <w:rPr>
                <w:sz w:val="18"/>
                <w:szCs w:val="18"/>
              </w:rPr>
              <w:t>person responsible for providing service to the family</w:t>
            </w:r>
            <w:r w:rsidRPr="004B2EA1">
              <w:rPr>
                <w:sz w:val="18"/>
                <w:szCs w:val="18"/>
              </w:rPr>
              <w:t>) Select reason case is closing and provide a summary of the reason for case closure.  Example: “Family declined services prior to case plan” may be checked</w:t>
            </w:r>
            <w:r w:rsidRPr="0079063C">
              <w:rPr>
                <w:sz w:val="18"/>
                <w:szCs w:val="18"/>
              </w:rPr>
              <w:t>.  The summary may describe the family was able to locate services on their own and decided not to participate in DCF family services.</w:t>
            </w:r>
          </w:p>
        </w:tc>
      </w:tr>
      <w:tr w:rsidR="003955C8" w:rsidRPr="00D068BA" w14:paraId="08DF4F88" w14:textId="77777777" w:rsidTr="00414AC9">
        <w:trPr>
          <w:trHeight w:val="224"/>
        </w:trPr>
        <w:tc>
          <w:tcPr>
            <w:tcW w:w="10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554E" w14:textId="1141D086" w:rsidR="003955C8" w:rsidRPr="0079063C" w:rsidRDefault="008E2B9B" w:rsidP="003955C8">
            <w:pPr>
              <w:tabs>
                <w:tab w:val="left" w:pos="-1440"/>
                <w:tab w:val="left" w:pos="-720"/>
                <w:tab w:val="left" w:pos="0"/>
              </w:tabs>
              <w:spacing w:before="103" w:after="43"/>
            </w:pPr>
            <w:sdt>
              <w:sdtPr>
                <w:alias w:val="Case plan goals are met and/or the family has addressed the issues identified in the service plan on their own."/>
                <w:tag w:val="Case plan goals are met and/or the family has addressed the issues identified in the service plan on their own."/>
                <w:id w:val="122602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4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55C8" w:rsidRPr="0079063C">
              <w:t>Case plan goals are met and/or the family has addressed the issues identified in the service plan on their own.</w:t>
            </w:r>
          </w:p>
        </w:tc>
      </w:tr>
      <w:tr w:rsidR="003955C8" w:rsidRPr="00D068BA" w14:paraId="2374560E" w14:textId="77777777" w:rsidTr="00414AC9">
        <w:trPr>
          <w:trHeight w:val="224"/>
        </w:trPr>
        <w:tc>
          <w:tcPr>
            <w:tcW w:w="10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BEBD" w14:textId="75BFCA79" w:rsidR="003955C8" w:rsidRPr="0079063C" w:rsidRDefault="008E2B9B" w:rsidP="003955C8">
            <w:pPr>
              <w:tabs>
                <w:tab w:val="left" w:pos="-1440"/>
                <w:tab w:val="left" w:pos="-720"/>
                <w:tab w:val="left" w:pos="0"/>
              </w:tabs>
              <w:spacing w:before="103" w:after="43"/>
            </w:pPr>
            <w:sdt>
              <w:sdtPr>
                <w:alias w:val="Family declined services prior to signing the case plan."/>
                <w:tag w:val="Family declined services prior to signing the case plan."/>
                <w:id w:val="38676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4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55C8" w:rsidRPr="0079063C">
              <w:t>Family declined services prior to signing the case plan.</w:t>
            </w:r>
          </w:p>
        </w:tc>
      </w:tr>
      <w:tr w:rsidR="003955C8" w:rsidRPr="00D068BA" w14:paraId="085D686F" w14:textId="77777777" w:rsidTr="00414AC9">
        <w:trPr>
          <w:trHeight w:val="224"/>
        </w:trPr>
        <w:tc>
          <w:tcPr>
            <w:tcW w:w="10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1CD8" w14:textId="5D9BBA3B" w:rsidR="003955C8" w:rsidRPr="0079063C" w:rsidRDefault="008E2B9B" w:rsidP="003955C8">
            <w:pPr>
              <w:tabs>
                <w:tab w:val="left" w:pos="-1440"/>
                <w:tab w:val="left" w:pos="-720"/>
                <w:tab w:val="left" w:pos="0"/>
              </w:tabs>
              <w:spacing w:before="103" w:after="43"/>
            </w:pPr>
            <w:sdt>
              <w:sdtPr>
                <w:alias w:val="Family declined services after signing the case plan."/>
                <w:tag w:val="Family declined services after signing the case plan."/>
                <w:id w:val="-1881237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4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55C8" w:rsidRPr="0079063C">
              <w:t>Family declined services after signing the case plan.</w:t>
            </w:r>
          </w:p>
        </w:tc>
      </w:tr>
      <w:tr w:rsidR="003955C8" w:rsidRPr="00D068BA" w14:paraId="6D4861E3" w14:textId="77777777" w:rsidTr="00AC15FB">
        <w:trPr>
          <w:trHeight w:val="224"/>
        </w:trPr>
        <w:tc>
          <w:tcPr>
            <w:tcW w:w="10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1543" w14:textId="2C1BD90D" w:rsidR="003955C8" w:rsidRPr="0079063C" w:rsidRDefault="008E2B9B" w:rsidP="003955C8">
            <w:pPr>
              <w:tabs>
                <w:tab w:val="left" w:pos="-1440"/>
                <w:tab w:val="left" w:pos="-720"/>
                <w:tab w:val="left" w:pos="0"/>
              </w:tabs>
              <w:spacing w:before="103" w:after="43"/>
            </w:pPr>
            <w:sdt>
              <w:sdtPr>
                <w:alias w:val="Case plan goals are unmet and/or the family has not addressed the issues identified in the service plan on their own."/>
                <w:tag w:val="Case plan goals are unmet and/or the family has not addressed the issues identified in the service plan on their own."/>
                <w:id w:val="-135364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4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55C8" w:rsidRPr="0079063C">
              <w:t>Case plan goals are unmet and/or the family has not addressed the issues identified in the service plan on their own.</w:t>
            </w:r>
          </w:p>
        </w:tc>
      </w:tr>
      <w:tr w:rsidR="003955C8" w:rsidRPr="00D068BA" w14:paraId="0DDD587F" w14:textId="77777777" w:rsidTr="00AC15FB">
        <w:trPr>
          <w:trHeight w:val="224"/>
        </w:trPr>
        <w:tc>
          <w:tcPr>
            <w:tcW w:w="10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244D" w14:textId="54378487" w:rsidR="003955C8" w:rsidRPr="0079063C" w:rsidRDefault="008E2B9B" w:rsidP="003955C8">
            <w:pPr>
              <w:tabs>
                <w:tab w:val="left" w:pos="-1440"/>
                <w:tab w:val="left" w:pos="-720"/>
                <w:tab w:val="left" w:pos="0"/>
              </w:tabs>
              <w:spacing w:before="103" w:after="43"/>
            </w:pPr>
            <w:sdt>
              <w:sdtPr>
                <w:alias w:val="Family has been referred for Family Preservation Services."/>
                <w:tag w:val="Family has been referred for Family Preservation Services."/>
                <w:id w:val="126102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4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55C8" w:rsidRPr="0079063C">
              <w:t xml:space="preserve">Family has been referred </w:t>
            </w:r>
            <w:proofErr w:type="gramStart"/>
            <w:r w:rsidR="003955C8" w:rsidRPr="0079063C">
              <w:t>for</w:t>
            </w:r>
            <w:proofErr w:type="gramEnd"/>
            <w:r w:rsidR="003955C8" w:rsidRPr="0079063C">
              <w:t xml:space="preserve"> Family Preservation Services.</w:t>
            </w:r>
          </w:p>
        </w:tc>
      </w:tr>
      <w:tr w:rsidR="003955C8" w:rsidRPr="00D068BA" w14:paraId="1F6348E4" w14:textId="77777777" w:rsidTr="00AC15FB">
        <w:trPr>
          <w:trHeight w:val="224"/>
        </w:trPr>
        <w:tc>
          <w:tcPr>
            <w:tcW w:w="10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AE4A" w14:textId="18E90D63" w:rsidR="003955C8" w:rsidRPr="0079063C" w:rsidRDefault="008E2B9B" w:rsidP="003955C8">
            <w:pPr>
              <w:tabs>
                <w:tab w:val="left" w:pos="-1440"/>
                <w:tab w:val="left" w:pos="-720"/>
                <w:tab w:val="left" w:pos="0"/>
              </w:tabs>
              <w:spacing w:before="103" w:after="43"/>
            </w:pPr>
            <w:sdt>
              <w:sdtPr>
                <w:alias w:val="Referral to the Reintegration/Foster Care/Adoption provider."/>
                <w:tag w:val="Referral to the Reintegration/Foster Care/Adoption provider."/>
                <w:id w:val="78316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4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55C8" w:rsidRPr="0079063C">
              <w:t>Referral to the Reintegration/Foster Care/Adoption provider.</w:t>
            </w:r>
          </w:p>
        </w:tc>
      </w:tr>
      <w:tr w:rsidR="003955C8" w:rsidRPr="00D068BA" w14:paraId="1CBB0725" w14:textId="77777777" w:rsidTr="00AC15FB">
        <w:trPr>
          <w:trHeight w:val="224"/>
        </w:trPr>
        <w:tc>
          <w:tcPr>
            <w:tcW w:w="10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1DFB" w14:textId="28ABD4EC" w:rsidR="003955C8" w:rsidRPr="0079063C" w:rsidRDefault="008E2B9B" w:rsidP="003955C8">
            <w:pPr>
              <w:tabs>
                <w:tab w:val="left" w:pos="-1440"/>
                <w:tab w:val="left" w:pos="-720"/>
                <w:tab w:val="left" w:pos="0"/>
              </w:tabs>
              <w:spacing w:before="103" w:after="43"/>
            </w:pPr>
            <w:sdt>
              <w:sdtPr>
                <w:alias w:val="Unable to locate the family."/>
                <w:tag w:val="Unable to locate the family."/>
                <w:id w:val="-162738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4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55C8" w:rsidRPr="0079063C">
              <w:t>Unable to locate the family.</w:t>
            </w:r>
          </w:p>
        </w:tc>
      </w:tr>
      <w:tr w:rsidR="003955C8" w:rsidRPr="00D068BA" w14:paraId="02474B34" w14:textId="77777777" w:rsidTr="00AC15FB">
        <w:trPr>
          <w:trHeight w:val="224"/>
        </w:trPr>
        <w:tc>
          <w:tcPr>
            <w:tcW w:w="10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CB91" w14:textId="194B8DB8" w:rsidR="003955C8" w:rsidRPr="0079063C" w:rsidRDefault="008E2B9B" w:rsidP="003955C8">
            <w:pPr>
              <w:tabs>
                <w:tab w:val="left" w:pos="-1440"/>
                <w:tab w:val="left" w:pos="-720"/>
                <w:tab w:val="left" w:pos="0"/>
              </w:tabs>
              <w:spacing w:before="103" w:after="43"/>
            </w:pPr>
            <w:sdt>
              <w:sdtPr>
                <w:alias w:val="Family moved out of provider service area."/>
                <w:tag w:val="Family moved out of provider service area."/>
                <w:id w:val="-46682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4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55C8" w:rsidRPr="0079063C">
              <w:t>Family moved out of provider service area.</w:t>
            </w:r>
          </w:p>
        </w:tc>
      </w:tr>
      <w:tr w:rsidR="003955C8" w:rsidRPr="00D068BA" w14:paraId="5B71A9A7" w14:textId="77777777" w:rsidTr="000B3579">
        <w:trPr>
          <w:trHeight w:val="224"/>
        </w:trPr>
        <w:tc>
          <w:tcPr>
            <w:tcW w:w="10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AEFC" w14:textId="416994B9" w:rsidR="003955C8" w:rsidRPr="0079063C" w:rsidRDefault="008E2B9B" w:rsidP="003955C8">
            <w:pPr>
              <w:tabs>
                <w:tab w:val="left" w:pos="-1440"/>
                <w:tab w:val="left" w:pos="-720"/>
                <w:tab w:val="left" w:pos="0"/>
              </w:tabs>
              <w:spacing w:before="103" w:after="43"/>
            </w:pPr>
            <w:sdt>
              <w:sdtPr>
                <w:alias w:val="Family moved out of state."/>
                <w:tag w:val="Family moved out of state."/>
                <w:id w:val="-1501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4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55C8" w:rsidRPr="0079063C">
              <w:t>Family moved out of state.</w:t>
            </w:r>
          </w:p>
        </w:tc>
      </w:tr>
      <w:tr w:rsidR="003955C8" w:rsidRPr="00D068BA" w14:paraId="655E53CA" w14:textId="77777777" w:rsidTr="000B3579">
        <w:trPr>
          <w:trHeight w:val="224"/>
        </w:trPr>
        <w:tc>
          <w:tcPr>
            <w:tcW w:w="10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4DAA" w14:textId="1BEA6B15" w:rsidR="003955C8" w:rsidRPr="0079063C" w:rsidRDefault="008E2B9B" w:rsidP="003955C8">
            <w:pPr>
              <w:tabs>
                <w:tab w:val="left" w:pos="-1440"/>
                <w:tab w:val="left" w:pos="-720"/>
                <w:tab w:val="left" w:pos="0"/>
              </w:tabs>
              <w:spacing w:before="103" w:after="43"/>
            </w:pPr>
            <w:sdt>
              <w:sdtPr>
                <w:alias w:val="Other (please describe): "/>
                <w:tag w:val="Other (please describe): "/>
                <w:id w:val="183280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4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55C8" w:rsidRPr="0079063C">
              <w:t xml:space="preserve">Other (please describe): </w:t>
            </w:r>
            <w:r w:rsidR="003955C8" w:rsidRPr="0079063C">
              <w:rPr>
                <w:sz w:val="22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3955C8" w:rsidRPr="0079063C">
              <w:rPr>
                <w:sz w:val="22"/>
                <w:szCs w:val="16"/>
              </w:rPr>
              <w:instrText xml:space="preserve"> FORMTEXT </w:instrText>
            </w:r>
            <w:r w:rsidR="003955C8" w:rsidRPr="0079063C">
              <w:rPr>
                <w:sz w:val="22"/>
                <w:szCs w:val="16"/>
              </w:rPr>
            </w:r>
            <w:r w:rsidR="003955C8" w:rsidRPr="0079063C">
              <w:rPr>
                <w:sz w:val="22"/>
                <w:szCs w:val="16"/>
              </w:rPr>
              <w:fldChar w:fldCharType="separate"/>
            </w:r>
            <w:r w:rsidR="003955C8" w:rsidRPr="0079063C">
              <w:rPr>
                <w:noProof/>
                <w:sz w:val="22"/>
                <w:szCs w:val="16"/>
              </w:rPr>
              <w:t> </w:t>
            </w:r>
            <w:r w:rsidR="003955C8" w:rsidRPr="0079063C">
              <w:rPr>
                <w:noProof/>
                <w:sz w:val="22"/>
                <w:szCs w:val="16"/>
              </w:rPr>
              <w:t> </w:t>
            </w:r>
            <w:r w:rsidR="003955C8" w:rsidRPr="0079063C">
              <w:rPr>
                <w:noProof/>
                <w:sz w:val="22"/>
                <w:szCs w:val="16"/>
              </w:rPr>
              <w:t> </w:t>
            </w:r>
            <w:r w:rsidR="003955C8" w:rsidRPr="0079063C">
              <w:rPr>
                <w:noProof/>
                <w:sz w:val="22"/>
                <w:szCs w:val="16"/>
              </w:rPr>
              <w:t> </w:t>
            </w:r>
            <w:r w:rsidR="003955C8" w:rsidRPr="0079063C">
              <w:rPr>
                <w:noProof/>
                <w:sz w:val="22"/>
                <w:szCs w:val="16"/>
              </w:rPr>
              <w:t> </w:t>
            </w:r>
            <w:r w:rsidR="003955C8" w:rsidRPr="0079063C">
              <w:rPr>
                <w:sz w:val="22"/>
                <w:szCs w:val="16"/>
              </w:rPr>
              <w:fldChar w:fldCharType="end"/>
            </w:r>
          </w:p>
        </w:tc>
      </w:tr>
      <w:tr w:rsidR="004B2EA1" w:rsidRPr="00D068BA" w14:paraId="07955622" w14:textId="77777777" w:rsidTr="000B3579">
        <w:trPr>
          <w:trHeight w:val="224"/>
        </w:trPr>
        <w:tc>
          <w:tcPr>
            <w:tcW w:w="10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4ED6" w14:textId="77777777" w:rsidR="004B2EA1" w:rsidRPr="004B2EA1" w:rsidRDefault="004B2EA1" w:rsidP="004B2EA1">
            <w:pPr>
              <w:tabs>
                <w:tab w:val="left" w:pos="-1440"/>
                <w:tab w:val="left" w:pos="-720"/>
                <w:tab w:val="left" w:pos="0"/>
              </w:tabs>
              <w:spacing w:before="103" w:after="43"/>
              <w:jc w:val="center"/>
              <w:rPr>
                <w:i/>
                <w:iCs/>
              </w:rPr>
            </w:pPr>
            <w:r w:rsidRPr="004B2EA1">
              <w:rPr>
                <w:i/>
                <w:iCs/>
              </w:rPr>
              <w:t>(Continued next page)</w:t>
            </w:r>
          </w:p>
          <w:p w14:paraId="08FA5B83" w14:textId="77777777" w:rsidR="004B2EA1" w:rsidRPr="0079063C" w:rsidRDefault="004B2EA1" w:rsidP="003955C8">
            <w:pPr>
              <w:tabs>
                <w:tab w:val="left" w:pos="-1440"/>
                <w:tab w:val="left" w:pos="-720"/>
                <w:tab w:val="left" w:pos="0"/>
              </w:tabs>
              <w:spacing w:before="103" w:after="43"/>
            </w:pPr>
          </w:p>
        </w:tc>
      </w:tr>
      <w:tr w:rsidR="003955C8" w:rsidRPr="00D068BA" w14:paraId="12D63239" w14:textId="77777777" w:rsidTr="00CB4267">
        <w:trPr>
          <w:trHeight w:val="224"/>
        </w:trPr>
        <w:tc>
          <w:tcPr>
            <w:tcW w:w="10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09E8" w14:textId="77777777" w:rsidR="003955C8" w:rsidRPr="0079063C" w:rsidRDefault="003955C8" w:rsidP="003955C8">
            <w:pPr>
              <w:tabs>
                <w:tab w:val="left" w:pos="-1440"/>
                <w:tab w:val="left" w:pos="-720"/>
                <w:tab w:val="left" w:pos="0"/>
              </w:tabs>
              <w:spacing w:before="103" w:after="43"/>
              <w:contextualSpacing/>
            </w:pPr>
            <w:r w:rsidRPr="0079063C">
              <w:rPr>
                <w:b/>
                <w:sz w:val="22"/>
                <w:szCs w:val="22"/>
              </w:rPr>
              <w:lastRenderedPageBreak/>
              <w:t xml:space="preserve">Closure Summary: </w:t>
            </w:r>
            <w:r w:rsidRPr="0079063C">
              <w:rPr>
                <w:bCs/>
                <w:szCs w:val="16"/>
              </w:rPr>
              <w:t>(Completed by Family Service Provider)</w:t>
            </w:r>
            <w:r w:rsidRPr="0079063C">
              <w:t xml:space="preserve"> </w:t>
            </w:r>
          </w:p>
          <w:p w14:paraId="7386BB8E" w14:textId="77777777" w:rsidR="003955C8" w:rsidRPr="0079063C" w:rsidRDefault="003955C8" w:rsidP="003955C8">
            <w:pPr>
              <w:tabs>
                <w:tab w:val="left" w:pos="-1440"/>
                <w:tab w:val="left" w:pos="-720"/>
                <w:tab w:val="left" w:pos="0"/>
              </w:tabs>
              <w:spacing w:before="103" w:after="43"/>
              <w:contextualSpacing/>
            </w:pPr>
            <w:r w:rsidRPr="0079063C">
              <w:t>Provide a brief description of the family’s progress/functioning at closure, and a summary of the reason for closure.</w:t>
            </w:r>
          </w:p>
        </w:tc>
      </w:tr>
      <w:tr w:rsidR="003955C8" w:rsidRPr="00D068BA" w14:paraId="4046033A" w14:textId="77777777" w:rsidTr="00C61031">
        <w:trPr>
          <w:trHeight w:val="8216"/>
        </w:trPr>
        <w:tc>
          <w:tcPr>
            <w:tcW w:w="10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5D09" w14:textId="5B1359BB" w:rsidR="003955C8" w:rsidRPr="00C61031" w:rsidRDefault="003955C8" w:rsidP="003955C8">
            <w:pPr>
              <w:tabs>
                <w:tab w:val="left" w:pos="-1440"/>
                <w:tab w:val="left" w:pos="-720"/>
                <w:tab w:val="left" w:pos="0"/>
              </w:tabs>
              <w:spacing w:before="103" w:after="43"/>
              <w:rPr>
                <w:sz w:val="22"/>
                <w:szCs w:val="16"/>
                <w:highlight w:val="yellow"/>
              </w:rPr>
            </w:pPr>
            <w:r w:rsidRPr="004B70B1">
              <w:rPr>
                <w:sz w:val="22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B70B1">
              <w:rPr>
                <w:sz w:val="22"/>
                <w:szCs w:val="16"/>
              </w:rPr>
              <w:instrText xml:space="preserve"> FORMTEXT </w:instrText>
            </w:r>
            <w:r w:rsidRPr="004B70B1">
              <w:rPr>
                <w:sz w:val="22"/>
                <w:szCs w:val="16"/>
              </w:rPr>
            </w:r>
            <w:r w:rsidRPr="004B70B1">
              <w:rPr>
                <w:sz w:val="22"/>
                <w:szCs w:val="16"/>
              </w:rPr>
              <w:fldChar w:fldCharType="separate"/>
            </w:r>
            <w:r w:rsidRPr="004B70B1">
              <w:rPr>
                <w:noProof/>
                <w:sz w:val="22"/>
                <w:szCs w:val="16"/>
              </w:rPr>
              <w:t> </w:t>
            </w:r>
            <w:r w:rsidRPr="004B70B1">
              <w:rPr>
                <w:noProof/>
                <w:sz w:val="22"/>
                <w:szCs w:val="16"/>
              </w:rPr>
              <w:t> </w:t>
            </w:r>
            <w:r w:rsidRPr="004B70B1">
              <w:rPr>
                <w:noProof/>
                <w:sz w:val="22"/>
                <w:szCs w:val="16"/>
              </w:rPr>
              <w:t> </w:t>
            </w:r>
            <w:r w:rsidRPr="004B70B1">
              <w:rPr>
                <w:noProof/>
                <w:sz w:val="22"/>
                <w:szCs w:val="16"/>
              </w:rPr>
              <w:t> </w:t>
            </w:r>
            <w:r w:rsidRPr="004B70B1">
              <w:rPr>
                <w:noProof/>
                <w:sz w:val="22"/>
                <w:szCs w:val="16"/>
              </w:rPr>
              <w:t> </w:t>
            </w:r>
            <w:r w:rsidRPr="004B70B1">
              <w:rPr>
                <w:sz w:val="22"/>
                <w:szCs w:val="16"/>
              </w:rPr>
              <w:fldChar w:fldCharType="end"/>
            </w:r>
          </w:p>
        </w:tc>
      </w:tr>
      <w:tr w:rsidR="003955C8" w:rsidRPr="00D068BA" w14:paraId="08F33637" w14:textId="77777777" w:rsidTr="00CE316A">
        <w:trPr>
          <w:trHeight w:val="224"/>
        </w:trPr>
        <w:tc>
          <w:tcPr>
            <w:tcW w:w="10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A3B5" w14:textId="77777777" w:rsidR="003955C8" w:rsidRPr="0079063C" w:rsidRDefault="003955C8" w:rsidP="003955C8">
            <w:pPr>
              <w:spacing w:after="90"/>
            </w:pPr>
            <w:r w:rsidRPr="0079063C">
              <w:rPr>
                <w:b/>
                <w:sz w:val="22"/>
                <w:szCs w:val="16"/>
              </w:rPr>
              <w:t>Result of Family Meeting Case Plan Goal: (</w:t>
            </w:r>
            <w:r w:rsidRPr="0079063C">
              <w:t>Select one to indicate whether the family has met the case plan goals and/or the family has addressed the need for services identified during the assessment.)</w:t>
            </w:r>
          </w:p>
        </w:tc>
      </w:tr>
      <w:tr w:rsidR="003955C8" w:rsidRPr="00D068BA" w14:paraId="25876DC7" w14:textId="77777777" w:rsidTr="000E7F37">
        <w:trPr>
          <w:trHeight w:val="224"/>
        </w:trPr>
        <w:tc>
          <w:tcPr>
            <w:tcW w:w="10800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75739F30" w14:textId="08E70E27" w:rsidR="003955C8" w:rsidRPr="0079063C" w:rsidRDefault="008E2B9B" w:rsidP="003955C8">
            <w:pPr>
              <w:tabs>
                <w:tab w:val="left" w:pos="-1440"/>
                <w:tab w:val="left" w:pos="-720"/>
                <w:tab w:val="left" w:pos="0"/>
              </w:tabs>
              <w:spacing w:before="103" w:after="43"/>
              <w:rPr>
                <w:sz w:val="22"/>
                <w:szCs w:val="16"/>
              </w:rPr>
            </w:pPr>
            <w:sdt>
              <w:sdtPr>
                <w:rPr>
                  <w:sz w:val="22"/>
                  <w:szCs w:val="16"/>
                </w:rPr>
                <w:alias w:val="Successful"/>
                <w:tag w:val="Successful"/>
                <w:id w:val="106538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443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3955C8" w:rsidRPr="0079063C">
              <w:rPr>
                <w:sz w:val="22"/>
                <w:szCs w:val="16"/>
              </w:rPr>
              <w:t>Successful</w:t>
            </w:r>
          </w:p>
          <w:p w14:paraId="6FAEF204" w14:textId="77428CBC" w:rsidR="003955C8" w:rsidRPr="0079063C" w:rsidRDefault="008E2B9B" w:rsidP="003955C8">
            <w:pPr>
              <w:tabs>
                <w:tab w:val="left" w:pos="-1440"/>
                <w:tab w:val="left" w:pos="-720"/>
                <w:tab w:val="left" w:pos="0"/>
              </w:tabs>
              <w:spacing w:before="103" w:after="43"/>
              <w:rPr>
                <w:sz w:val="22"/>
                <w:szCs w:val="16"/>
              </w:rPr>
            </w:pPr>
            <w:sdt>
              <w:sdtPr>
                <w:rPr>
                  <w:sz w:val="22"/>
                  <w:szCs w:val="16"/>
                </w:rPr>
                <w:alias w:val="Unsuccessful"/>
                <w:tag w:val="Unsuccessful"/>
                <w:id w:val="-62258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1443">
                  <w:rPr>
                    <w:rFonts w:ascii="MS Gothic" w:eastAsia="MS Gothic" w:hAnsi="MS Gothic" w:hint="eastAsia"/>
                    <w:sz w:val="22"/>
                    <w:szCs w:val="16"/>
                  </w:rPr>
                  <w:t>☐</w:t>
                </w:r>
              </w:sdtContent>
            </w:sdt>
            <w:r w:rsidR="003955C8" w:rsidRPr="0079063C">
              <w:rPr>
                <w:sz w:val="22"/>
                <w:szCs w:val="16"/>
              </w:rPr>
              <w:t>Unsuccessful</w:t>
            </w:r>
          </w:p>
        </w:tc>
      </w:tr>
    </w:tbl>
    <w:p w14:paraId="578B3B8A" w14:textId="77777777" w:rsidR="00CA6BE8" w:rsidRPr="00D96C54" w:rsidRDefault="00CA6BE8" w:rsidP="009E36C3">
      <w:pPr>
        <w:tabs>
          <w:tab w:val="left" w:pos="-1440"/>
          <w:tab w:val="left" w:pos="-720"/>
          <w:tab w:val="left" w:pos="0"/>
          <w:tab w:val="left" w:pos="720"/>
          <w:tab w:val="left" w:pos="14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bCs/>
          <w:sz w:val="14"/>
          <w:szCs w:val="14"/>
        </w:rPr>
      </w:pPr>
    </w:p>
    <w:p w14:paraId="46C60B4F" w14:textId="6B2DC96F" w:rsidR="005E5978" w:rsidRPr="00C61031" w:rsidRDefault="00F04F80" w:rsidP="00C61031">
      <w:pPr>
        <w:tabs>
          <w:tab w:val="left" w:pos="-1440"/>
          <w:tab w:val="left" w:pos="-720"/>
          <w:tab w:val="left" w:pos="0"/>
          <w:tab w:val="left" w:pos="720"/>
          <w:tab w:val="left" w:pos="141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b/>
          <w:bCs/>
          <w:sz w:val="28"/>
          <w:szCs w:val="28"/>
        </w:rPr>
      </w:pPr>
      <w:proofErr w:type="gramStart"/>
      <w:r w:rsidRPr="00651393">
        <w:rPr>
          <w:b/>
          <w:bCs/>
          <w:sz w:val="28"/>
          <w:szCs w:val="28"/>
        </w:rPr>
        <w:t>Provide to</w:t>
      </w:r>
      <w:proofErr w:type="gramEnd"/>
      <w:r w:rsidRPr="00651393">
        <w:rPr>
          <w:b/>
          <w:bCs/>
          <w:sz w:val="28"/>
          <w:szCs w:val="28"/>
        </w:rPr>
        <w:t xml:space="preserve"> FACTS data entry unit</w:t>
      </w:r>
    </w:p>
    <w:sectPr w:rsidR="005E5978" w:rsidRPr="00C61031" w:rsidSect="000B3579">
      <w:headerReference w:type="default" r:id="rId12"/>
      <w:pgSz w:w="12240" w:h="15840"/>
      <w:pgMar w:top="288" w:right="720" w:bottom="432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FD86A" w14:textId="77777777" w:rsidR="005E5E66" w:rsidRDefault="005E5E66">
      <w:r>
        <w:separator/>
      </w:r>
    </w:p>
  </w:endnote>
  <w:endnote w:type="continuationSeparator" w:id="0">
    <w:p w14:paraId="534DAFCF" w14:textId="77777777" w:rsidR="005E5E66" w:rsidRDefault="005E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BE109" w14:textId="77777777" w:rsidR="005E5E66" w:rsidRDefault="005E5E66">
      <w:r>
        <w:separator/>
      </w:r>
    </w:p>
  </w:footnote>
  <w:footnote w:type="continuationSeparator" w:id="0">
    <w:p w14:paraId="143B0981" w14:textId="77777777" w:rsidR="005E5E66" w:rsidRDefault="005E5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3150"/>
      <w:gridCol w:w="5130"/>
      <w:gridCol w:w="2520"/>
    </w:tblGrid>
    <w:tr w:rsidR="003A5650" w:rsidRPr="00D068BA" w14:paraId="532DE5C9" w14:textId="77777777" w:rsidTr="000B3579">
      <w:trPr>
        <w:cantSplit/>
      </w:trPr>
      <w:tc>
        <w:tcPr>
          <w:tcW w:w="3150" w:type="dxa"/>
        </w:tcPr>
        <w:p w14:paraId="5391158A" w14:textId="77777777" w:rsidR="003A5650" w:rsidRPr="00D068BA" w:rsidRDefault="003A5650" w:rsidP="004C26EB">
          <w:pPr>
            <w:spacing w:before="60" w:after="40"/>
            <w:rPr>
              <w:b/>
              <w:sz w:val="16"/>
              <w:szCs w:val="16"/>
            </w:rPr>
          </w:pPr>
          <w:r w:rsidRPr="00D068BA">
            <w:rPr>
              <w:b/>
              <w:sz w:val="16"/>
              <w:szCs w:val="16"/>
            </w:rPr>
            <w:t>State of Kansas</w:t>
          </w:r>
        </w:p>
        <w:p w14:paraId="7FF440CC" w14:textId="77777777" w:rsidR="003A5650" w:rsidRPr="00D068BA" w:rsidRDefault="003A5650" w:rsidP="004C26EB">
          <w:pPr>
            <w:rPr>
              <w:b/>
              <w:sz w:val="16"/>
              <w:szCs w:val="16"/>
            </w:rPr>
          </w:pPr>
          <w:r w:rsidRPr="00D068BA">
            <w:rPr>
              <w:b/>
              <w:sz w:val="16"/>
              <w:szCs w:val="16"/>
            </w:rPr>
            <w:t>Department for Children and Families</w:t>
          </w:r>
        </w:p>
        <w:p w14:paraId="5866C101" w14:textId="77777777" w:rsidR="003A5650" w:rsidRPr="00D068BA" w:rsidRDefault="003A5650" w:rsidP="004C26EB">
          <w:pPr>
            <w:rPr>
              <w:b/>
              <w:sz w:val="16"/>
              <w:szCs w:val="16"/>
            </w:rPr>
          </w:pPr>
          <w:r w:rsidRPr="00D068BA">
            <w:rPr>
              <w:b/>
              <w:sz w:val="16"/>
              <w:szCs w:val="16"/>
            </w:rPr>
            <w:t>Prevention and Protection Services</w:t>
          </w:r>
        </w:p>
      </w:tc>
      <w:tc>
        <w:tcPr>
          <w:tcW w:w="5130" w:type="dxa"/>
        </w:tcPr>
        <w:p w14:paraId="7907169B" w14:textId="77777777" w:rsidR="003A5650" w:rsidRPr="007850EA" w:rsidRDefault="003A5650" w:rsidP="007850EA">
          <w:pPr>
            <w:pStyle w:val="Heading1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</w:pPr>
          <w:r w:rsidRPr="007850EA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>Family Service Case Status</w:t>
          </w:r>
        </w:p>
        <w:p w14:paraId="1FFB30F2" w14:textId="77777777" w:rsidR="003A5650" w:rsidRPr="00D068BA" w:rsidRDefault="003A5650" w:rsidP="008D6839">
          <w:pPr>
            <w:spacing w:after="57" w:line="203" w:lineRule="auto"/>
            <w:jc w:val="center"/>
            <w:rPr>
              <w:sz w:val="12"/>
              <w:szCs w:val="12"/>
            </w:rPr>
          </w:pPr>
          <w:r w:rsidRPr="00D068BA">
            <w:rPr>
              <w:b/>
              <w:bCs/>
              <w:sz w:val="15"/>
              <w:szCs w:val="15"/>
            </w:rPr>
            <w:t xml:space="preserve"> </w:t>
          </w:r>
        </w:p>
      </w:tc>
      <w:tc>
        <w:tcPr>
          <w:tcW w:w="2520" w:type="dxa"/>
          <w:vAlign w:val="center"/>
        </w:tcPr>
        <w:p w14:paraId="0291787A" w14:textId="2ECCD360" w:rsidR="003A5650" w:rsidRPr="0079063C" w:rsidRDefault="003A5650" w:rsidP="002B68EF">
          <w:pPr>
            <w:tabs>
              <w:tab w:val="right" w:pos="2083"/>
            </w:tabs>
            <w:spacing w:before="60" w:after="60"/>
            <w:jc w:val="right"/>
            <w:rPr>
              <w:b/>
              <w:bCs/>
              <w:sz w:val="16"/>
              <w:szCs w:val="16"/>
            </w:rPr>
          </w:pPr>
          <w:r w:rsidRPr="0079063C">
            <w:rPr>
              <w:b/>
              <w:bCs/>
              <w:sz w:val="16"/>
              <w:szCs w:val="16"/>
            </w:rPr>
            <w:t>PPS 4005</w:t>
          </w:r>
          <w:r w:rsidR="00B93563">
            <w:rPr>
              <w:b/>
              <w:bCs/>
              <w:sz w:val="16"/>
              <w:szCs w:val="16"/>
            </w:rPr>
            <w:t>-A</w:t>
          </w:r>
          <w:r w:rsidRPr="0079063C">
            <w:rPr>
              <w:b/>
              <w:bCs/>
              <w:sz w:val="16"/>
              <w:szCs w:val="16"/>
            </w:rPr>
            <w:t xml:space="preserve"> </w:t>
          </w:r>
        </w:p>
        <w:p w14:paraId="21C79B84" w14:textId="66E141E7" w:rsidR="003A5650" w:rsidRPr="00310C11" w:rsidRDefault="003A5650" w:rsidP="002B68EF">
          <w:pPr>
            <w:tabs>
              <w:tab w:val="right" w:pos="2083"/>
            </w:tabs>
            <w:spacing w:before="60" w:after="60"/>
            <w:jc w:val="right"/>
            <w:rPr>
              <w:b/>
              <w:bCs/>
              <w:strike/>
              <w:sz w:val="16"/>
              <w:szCs w:val="16"/>
            </w:rPr>
          </w:pPr>
          <w:r w:rsidRPr="009F64B1">
            <w:rPr>
              <w:b/>
              <w:bCs/>
              <w:sz w:val="16"/>
              <w:szCs w:val="16"/>
            </w:rPr>
            <w:t xml:space="preserve">REV </w:t>
          </w:r>
          <w:r w:rsidR="006E579A">
            <w:rPr>
              <w:b/>
              <w:bCs/>
              <w:sz w:val="16"/>
              <w:szCs w:val="16"/>
            </w:rPr>
            <w:t>April 2026</w:t>
          </w:r>
        </w:p>
        <w:p w14:paraId="01A5DD78" w14:textId="77777777" w:rsidR="003A5650" w:rsidRPr="00D068BA" w:rsidRDefault="003A5650" w:rsidP="000B3579">
          <w:pPr>
            <w:tabs>
              <w:tab w:val="right" w:pos="2083"/>
            </w:tabs>
            <w:spacing w:before="60" w:after="60"/>
            <w:jc w:val="right"/>
            <w:rPr>
              <w:b/>
              <w:bCs/>
              <w:sz w:val="16"/>
              <w:szCs w:val="16"/>
            </w:rPr>
          </w:pPr>
          <w:r w:rsidRPr="0079063C">
            <w:rPr>
              <w:b/>
              <w:bCs/>
              <w:sz w:val="16"/>
              <w:szCs w:val="16"/>
            </w:rPr>
            <w:t xml:space="preserve">Page </w:t>
          </w:r>
          <w:r w:rsidRPr="0079063C">
            <w:rPr>
              <w:b/>
              <w:bCs/>
              <w:sz w:val="16"/>
              <w:szCs w:val="16"/>
            </w:rPr>
            <w:fldChar w:fldCharType="begin"/>
          </w:r>
          <w:r w:rsidRPr="0079063C">
            <w:rPr>
              <w:b/>
              <w:bCs/>
              <w:sz w:val="16"/>
              <w:szCs w:val="16"/>
            </w:rPr>
            <w:instrText xml:space="preserve"> PAGE   \* MERGEFORMAT </w:instrText>
          </w:r>
          <w:r w:rsidRPr="0079063C">
            <w:rPr>
              <w:b/>
              <w:bCs/>
              <w:sz w:val="16"/>
              <w:szCs w:val="16"/>
            </w:rPr>
            <w:fldChar w:fldCharType="separate"/>
          </w:r>
          <w:r w:rsidR="000A4F81">
            <w:rPr>
              <w:b/>
              <w:bCs/>
              <w:noProof/>
              <w:sz w:val="16"/>
              <w:szCs w:val="16"/>
            </w:rPr>
            <w:t>2</w:t>
          </w:r>
          <w:r w:rsidRPr="0079063C">
            <w:rPr>
              <w:b/>
              <w:bCs/>
              <w:noProof/>
              <w:sz w:val="16"/>
              <w:szCs w:val="16"/>
            </w:rPr>
            <w:fldChar w:fldCharType="end"/>
          </w:r>
          <w:r w:rsidRPr="0079063C">
            <w:rPr>
              <w:b/>
              <w:bCs/>
              <w:noProof/>
              <w:sz w:val="16"/>
              <w:szCs w:val="16"/>
            </w:rPr>
            <w:t xml:space="preserve"> of 2</w:t>
          </w:r>
        </w:p>
      </w:tc>
    </w:tr>
  </w:tbl>
  <w:p w14:paraId="22D53BC5" w14:textId="77777777" w:rsidR="003A5650" w:rsidRPr="00D96C54" w:rsidRDefault="003A5650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87986"/>
    <w:multiLevelType w:val="hybridMultilevel"/>
    <w:tmpl w:val="E3827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4927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73"/>
    <w:rsid w:val="00004C8A"/>
    <w:rsid w:val="000132CE"/>
    <w:rsid w:val="00017B46"/>
    <w:rsid w:val="00020AA7"/>
    <w:rsid w:val="00025C48"/>
    <w:rsid w:val="00033B77"/>
    <w:rsid w:val="00037C4C"/>
    <w:rsid w:val="000434EF"/>
    <w:rsid w:val="00045E9D"/>
    <w:rsid w:val="0005443C"/>
    <w:rsid w:val="00054AC0"/>
    <w:rsid w:val="00055EDA"/>
    <w:rsid w:val="000566BA"/>
    <w:rsid w:val="00060705"/>
    <w:rsid w:val="0006189B"/>
    <w:rsid w:val="000673D9"/>
    <w:rsid w:val="00084A93"/>
    <w:rsid w:val="0009120A"/>
    <w:rsid w:val="0009282D"/>
    <w:rsid w:val="000966A4"/>
    <w:rsid w:val="000A3711"/>
    <w:rsid w:val="000A4F81"/>
    <w:rsid w:val="000B3579"/>
    <w:rsid w:val="000C3DD5"/>
    <w:rsid w:val="000C417D"/>
    <w:rsid w:val="000D6E8E"/>
    <w:rsid w:val="000D785E"/>
    <w:rsid w:val="000E7F37"/>
    <w:rsid w:val="000F3632"/>
    <w:rsid w:val="000F7504"/>
    <w:rsid w:val="00111296"/>
    <w:rsid w:val="00121D33"/>
    <w:rsid w:val="00123BB6"/>
    <w:rsid w:val="001258C6"/>
    <w:rsid w:val="00125FAC"/>
    <w:rsid w:val="00126B1E"/>
    <w:rsid w:val="001451C3"/>
    <w:rsid w:val="0014531C"/>
    <w:rsid w:val="00160237"/>
    <w:rsid w:val="00166771"/>
    <w:rsid w:val="00187244"/>
    <w:rsid w:val="00190AE8"/>
    <w:rsid w:val="001948D0"/>
    <w:rsid w:val="00195BA8"/>
    <w:rsid w:val="001C0515"/>
    <w:rsid w:val="001D000D"/>
    <w:rsid w:val="001D7B54"/>
    <w:rsid w:val="001E3ABF"/>
    <w:rsid w:val="001E55FF"/>
    <w:rsid w:val="001F25A6"/>
    <w:rsid w:val="001F6F61"/>
    <w:rsid w:val="002009B4"/>
    <w:rsid w:val="0020271B"/>
    <w:rsid w:val="0020294B"/>
    <w:rsid w:val="002124E6"/>
    <w:rsid w:val="00213187"/>
    <w:rsid w:val="00222E1B"/>
    <w:rsid w:val="00223BB7"/>
    <w:rsid w:val="002247C7"/>
    <w:rsid w:val="0024008B"/>
    <w:rsid w:val="0024168B"/>
    <w:rsid w:val="00242B79"/>
    <w:rsid w:val="00242D4D"/>
    <w:rsid w:val="00250DD1"/>
    <w:rsid w:val="00251FD1"/>
    <w:rsid w:val="002537C5"/>
    <w:rsid w:val="00253D2C"/>
    <w:rsid w:val="00265414"/>
    <w:rsid w:val="002661D0"/>
    <w:rsid w:val="00284BB4"/>
    <w:rsid w:val="00285396"/>
    <w:rsid w:val="002953DF"/>
    <w:rsid w:val="0029618D"/>
    <w:rsid w:val="002A4C65"/>
    <w:rsid w:val="002A797C"/>
    <w:rsid w:val="002B68EF"/>
    <w:rsid w:val="002C100E"/>
    <w:rsid w:val="002C23B4"/>
    <w:rsid w:val="002C5D67"/>
    <w:rsid w:val="002D09BF"/>
    <w:rsid w:val="002D6762"/>
    <w:rsid w:val="002F3AB8"/>
    <w:rsid w:val="002F439F"/>
    <w:rsid w:val="00303E26"/>
    <w:rsid w:val="00310C11"/>
    <w:rsid w:val="00315148"/>
    <w:rsid w:val="003235A0"/>
    <w:rsid w:val="00325E8D"/>
    <w:rsid w:val="00332254"/>
    <w:rsid w:val="00333A72"/>
    <w:rsid w:val="00334718"/>
    <w:rsid w:val="00334D5F"/>
    <w:rsid w:val="00336E35"/>
    <w:rsid w:val="00337F09"/>
    <w:rsid w:val="00344D32"/>
    <w:rsid w:val="00353AA5"/>
    <w:rsid w:val="00355DF9"/>
    <w:rsid w:val="00361161"/>
    <w:rsid w:val="003640E2"/>
    <w:rsid w:val="00373251"/>
    <w:rsid w:val="0037494F"/>
    <w:rsid w:val="00383380"/>
    <w:rsid w:val="0038464D"/>
    <w:rsid w:val="003955C8"/>
    <w:rsid w:val="003A2DA7"/>
    <w:rsid w:val="003A5650"/>
    <w:rsid w:val="003A5D2D"/>
    <w:rsid w:val="003C13AD"/>
    <w:rsid w:val="003C27F4"/>
    <w:rsid w:val="003C6DA7"/>
    <w:rsid w:val="003C7ECC"/>
    <w:rsid w:val="003E6F64"/>
    <w:rsid w:val="003F13C2"/>
    <w:rsid w:val="003F1E64"/>
    <w:rsid w:val="00414AC9"/>
    <w:rsid w:val="00424E70"/>
    <w:rsid w:val="004251E2"/>
    <w:rsid w:val="00425929"/>
    <w:rsid w:val="00435E6C"/>
    <w:rsid w:val="00437DF3"/>
    <w:rsid w:val="00451268"/>
    <w:rsid w:val="004707C9"/>
    <w:rsid w:val="00475846"/>
    <w:rsid w:val="00492C60"/>
    <w:rsid w:val="00496F44"/>
    <w:rsid w:val="004A5B7D"/>
    <w:rsid w:val="004A7BF4"/>
    <w:rsid w:val="004B2D2E"/>
    <w:rsid w:val="004B2EA1"/>
    <w:rsid w:val="004B3F31"/>
    <w:rsid w:val="004B5E1F"/>
    <w:rsid w:val="004B70B1"/>
    <w:rsid w:val="004C11E0"/>
    <w:rsid w:val="004C26EB"/>
    <w:rsid w:val="004C4D70"/>
    <w:rsid w:val="004E4BB2"/>
    <w:rsid w:val="004F0484"/>
    <w:rsid w:val="004F0ECB"/>
    <w:rsid w:val="004F6AAD"/>
    <w:rsid w:val="0050179F"/>
    <w:rsid w:val="00510169"/>
    <w:rsid w:val="00517190"/>
    <w:rsid w:val="0051764F"/>
    <w:rsid w:val="00523EDF"/>
    <w:rsid w:val="0053121C"/>
    <w:rsid w:val="0053363B"/>
    <w:rsid w:val="00536ABF"/>
    <w:rsid w:val="00540F0B"/>
    <w:rsid w:val="005561F4"/>
    <w:rsid w:val="00561443"/>
    <w:rsid w:val="0056496F"/>
    <w:rsid w:val="00567FC8"/>
    <w:rsid w:val="00571C4D"/>
    <w:rsid w:val="00587200"/>
    <w:rsid w:val="00596957"/>
    <w:rsid w:val="00596A73"/>
    <w:rsid w:val="005A2BDC"/>
    <w:rsid w:val="005A4898"/>
    <w:rsid w:val="005B256E"/>
    <w:rsid w:val="005C24D6"/>
    <w:rsid w:val="005D2F54"/>
    <w:rsid w:val="005D5358"/>
    <w:rsid w:val="005E33B1"/>
    <w:rsid w:val="005E5978"/>
    <w:rsid w:val="005E5E66"/>
    <w:rsid w:val="005F18FD"/>
    <w:rsid w:val="005F4068"/>
    <w:rsid w:val="00601F5C"/>
    <w:rsid w:val="00602302"/>
    <w:rsid w:val="00612C01"/>
    <w:rsid w:val="006145B9"/>
    <w:rsid w:val="006206AD"/>
    <w:rsid w:val="00626196"/>
    <w:rsid w:val="00643F99"/>
    <w:rsid w:val="00651393"/>
    <w:rsid w:val="00653D3E"/>
    <w:rsid w:val="006549E8"/>
    <w:rsid w:val="0067196A"/>
    <w:rsid w:val="00672870"/>
    <w:rsid w:val="0068007E"/>
    <w:rsid w:val="00684969"/>
    <w:rsid w:val="00684BF1"/>
    <w:rsid w:val="006A236D"/>
    <w:rsid w:val="006B0E7B"/>
    <w:rsid w:val="006B245B"/>
    <w:rsid w:val="006D5320"/>
    <w:rsid w:val="006E4BA9"/>
    <w:rsid w:val="006E579A"/>
    <w:rsid w:val="006E644C"/>
    <w:rsid w:val="006F5B3C"/>
    <w:rsid w:val="0070182E"/>
    <w:rsid w:val="00710ABF"/>
    <w:rsid w:val="00711C0F"/>
    <w:rsid w:val="0071392D"/>
    <w:rsid w:val="007142DB"/>
    <w:rsid w:val="00746749"/>
    <w:rsid w:val="00746F10"/>
    <w:rsid w:val="00756FCE"/>
    <w:rsid w:val="00770E85"/>
    <w:rsid w:val="007713D0"/>
    <w:rsid w:val="007844AF"/>
    <w:rsid w:val="007850EA"/>
    <w:rsid w:val="0078542B"/>
    <w:rsid w:val="0079063C"/>
    <w:rsid w:val="00790BEC"/>
    <w:rsid w:val="00797C07"/>
    <w:rsid w:val="007A1177"/>
    <w:rsid w:val="007A3C44"/>
    <w:rsid w:val="007B0BEA"/>
    <w:rsid w:val="007B73E0"/>
    <w:rsid w:val="007B756C"/>
    <w:rsid w:val="007C4779"/>
    <w:rsid w:val="007C7302"/>
    <w:rsid w:val="007D7F51"/>
    <w:rsid w:val="007E2306"/>
    <w:rsid w:val="007E7688"/>
    <w:rsid w:val="007F1727"/>
    <w:rsid w:val="007F1B80"/>
    <w:rsid w:val="00800890"/>
    <w:rsid w:val="00825F01"/>
    <w:rsid w:val="0082646B"/>
    <w:rsid w:val="008277FD"/>
    <w:rsid w:val="008279C2"/>
    <w:rsid w:val="00832526"/>
    <w:rsid w:val="008360D8"/>
    <w:rsid w:val="00845942"/>
    <w:rsid w:val="00846F73"/>
    <w:rsid w:val="008548CD"/>
    <w:rsid w:val="00854B94"/>
    <w:rsid w:val="008607CE"/>
    <w:rsid w:val="008656BC"/>
    <w:rsid w:val="0088448B"/>
    <w:rsid w:val="00892C6D"/>
    <w:rsid w:val="0089375D"/>
    <w:rsid w:val="008B414D"/>
    <w:rsid w:val="008C6F31"/>
    <w:rsid w:val="008D045D"/>
    <w:rsid w:val="008D2887"/>
    <w:rsid w:val="008D482A"/>
    <w:rsid w:val="008D6839"/>
    <w:rsid w:val="008E1DB7"/>
    <w:rsid w:val="008E2B9B"/>
    <w:rsid w:val="00904EC5"/>
    <w:rsid w:val="00910478"/>
    <w:rsid w:val="009137A2"/>
    <w:rsid w:val="00913A65"/>
    <w:rsid w:val="00914B1C"/>
    <w:rsid w:val="009235EA"/>
    <w:rsid w:val="009255A6"/>
    <w:rsid w:val="00932207"/>
    <w:rsid w:val="00936052"/>
    <w:rsid w:val="00937669"/>
    <w:rsid w:val="009456AE"/>
    <w:rsid w:val="0095709E"/>
    <w:rsid w:val="00961D23"/>
    <w:rsid w:val="009621EE"/>
    <w:rsid w:val="00970229"/>
    <w:rsid w:val="00970A64"/>
    <w:rsid w:val="00973DCD"/>
    <w:rsid w:val="0097559B"/>
    <w:rsid w:val="00976C8C"/>
    <w:rsid w:val="009854C6"/>
    <w:rsid w:val="00994ED5"/>
    <w:rsid w:val="00995BC6"/>
    <w:rsid w:val="009A6FC2"/>
    <w:rsid w:val="009A7DCB"/>
    <w:rsid w:val="009C6AA6"/>
    <w:rsid w:val="009C7471"/>
    <w:rsid w:val="009E36C3"/>
    <w:rsid w:val="009F06CB"/>
    <w:rsid w:val="009F64B1"/>
    <w:rsid w:val="00A0224F"/>
    <w:rsid w:val="00A03D7D"/>
    <w:rsid w:val="00A07CF7"/>
    <w:rsid w:val="00A220AF"/>
    <w:rsid w:val="00A313F4"/>
    <w:rsid w:val="00A5559D"/>
    <w:rsid w:val="00A67DD5"/>
    <w:rsid w:val="00A72B3D"/>
    <w:rsid w:val="00A75F67"/>
    <w:rsid w:val="00A80082"/>
    <w:rsid w:val="00A802E8"/>
    <w:rsid w:val="00A8184D"/>
    <w:rsid w:val="00A937BA"/>
    <w:rsid w:val="00AA1589"/>
    <w:rsid w:val="00AA2461"/>
    <w:rsid w:val="00AA4423"/>
    <w:rsid w:val="00AB0CDA"/>
    <w:rsid w:val="00AC15FB"/>
    <w:rsid w:val="00AC4790"/>
    <w:rsid w:val="00AC5630"/>
    <w:rsid w:val="00AD2725"/>
    <w:rsid w:val="00AE4EA9"/>
    <w:rsid w:val="00AF3D36"/>
    <w:rsid w:val="00AF5039"/>
    <w:rsid w:val="00AF5937"/>
    <w:rsid w:val="00AF6B38"/>
    <w:rsid w:val="00B11C6B"/>
    <w:rsid w:val="00B13997"/>
    <w:rsid w:val="00B13EC3"/>
    <w:rsid w:val="00B20F3E"/>
    <w:rsid w:val="00B35DFF"/>
    <w:rsid w:val="00B36413"/>
    <w:rsid w:val="00B3798C"/>
    <w:rsid w:val="00B40E7D"/>
    <w:rsid w:val="00B51099"/>
    <w:rsid w:val="00B5596D"/>
    <w:rsid w:val="00B61A11"/>
    <w:rsid w:val="00B63E00"/>
    <w:rsid w:val="00B703CA"/>
    <w:rsid w:val="00B72608"/>
    <w:rsid w:val="00B74E04"/>
    <w:rsid w:val="00B846DE"/>
    <w:rsid w:val="00B93563"/>
    <w:rsid w:val="00B940DF"/>
    <w:rsid w:val="00B96389"/>
    <w:rsid w:val="00BA7F15"/>
    <w:rsid w:val="00BB017D"/>
    <w:rsid w:val="00BC04E9"/>
    <w:rsid w:val="00BC37AC"/>
    <w:rsid w:val="00BF0351"/>
    <w:rsid w:val="00C03DD0"/>
    <w:rsid w:val="00C0715E"/>
    <w:rsid w:val="00C2199C"/>
    <w:rsid w:val="00C23E29"/>
    <w:rsid w:val="00C26B60"/>
    <w:rsid w:val="00C31020"/>
    <w:rsid w:val="00C43CBD"/>
    <w:rsid w:val="00C46CD6"/>
    <w:rsid w:val="00C605C6"/>
    <w:rsid w:val="00C61031"/>
    <w:rsid w:val="00C70FEB"/>
    <w:rsid w:val="00C74344"/>
    <w:rsid w:val="00C84FFF"/>
    <w:rsid w:val="00C93D29"/>
    <w:rsid w:val="00CA6BE8"/>
    <w:rsid w:val="00CB4267"/>
    <w:rsid w:val="00CB4BB5"/>
    <w:rsid w:val="00CC4E56"/>
    <w:rsid w:val="00CD1E5F"/>
    <w:rsid w:val="00CD548D"/>
    <w:rsid w:val="00CD7B81"/>
    <w:rsid w:val="00CE316A"/>
    <w:rsid w:val="00CE68A6"/>
    <w:rsid w:val="00CE7620"/>
    <w:rsid w:val="00CF6CD1"/>
    <w:rsid w:val="00CF70F4"/>
    <w:rsid w:val="00D01A8E"/>
    <w:rsid w:val="00D0532C"/>
    <w:rsid w:val="00D068BA"/>
    <w:rsid w:val="00D07602"/>
    <w:rsid w:val="00D11AB1"/>
    <w:rsid w:val="00D15752"/>
    <w:rsid w:val="00D47456"/>
    <w:rsid w:val="00D5062D"/>
    <w:rsid w:val="00D55BC9"/>
    <w:rsid w:val="00D64C46"/>
    <w:rsid w:val="00D7555F"/>
    <w:rsid w:val="00D96C54"/>
    <w:rsid w:val="00D97190"/>
    <w:rsid w:val="00DA0A8D"/>
    <w:rsid w:val="00DA3B19"/>
    <w:rsid w:val="00DB2EED"/>
    <w:rsid w:val="00DB73AB"/>
    <w:rsid w:val="00DC03DB"/>
    <w:rsid w:val="00DC1131"/>
    <w:rsid w:val="00DC2790"/>
    <w:rsid w:val="00DC37D6"/>
    <w:rsid w:val="00DC4593"/>
    <w:rsid w:val="00DC567A"/>
    <w:rsid w:val="00DD3C8C"/>
    <w:rsid w:val="00DD54C1"/>
    <w:rsid w:val="00DE5F5C"/>
    <w:rsid w:val="00DF1B95"/>
    <w:rsid w:val="00DF2AC9"/>
    <w:rsid w:val="00DF517E"/>
    <w:rsid w:val="00E154F3"/>
    <w:rsid w:val="00E21DC2"/>
    <w:rsid w:val="00E27504"/>
    <w:rsid w:val="00E37AA1"/>
    <w:rsid w:val="00E44EBE"/>
    <w:rsid w:val="00E531D7"/>
    <w:rsid w:val="00E560F2"/>
    <w:rsid w:val="00E644E2"/>
    <w:rsid w:val="00E6471D"/>
    <w:rsid w:val="00E747D1"/>
    <w:rsid w:val="00E948A2"/>
    <w:rsid w:val="00E94A57"/>
    <w:rsid w:val="00EA606B"/>
    <w:rsid w:val="00EB0516"/>
    <w:rsid w:val="00EB370E"/>
    <w:rsid w:val="00ED2CFA"/>
    <w:rsid w:val="00ED7194"/>
    <w:rsid w:val="00EE69D4"/>
    <w:rsid w:val="00EF1567"/>
    <w:rsid w:val="00EF5681"/>
    <w:rsid w:val="00EF7DB2"/>
    <w:rsid w:val="00F04EA9"/>
    <w:rsid w:val="00F04F80"/>
    <w:rsid w:val="00F165E1"/>
    <w:rsid w:val="00F225A1"/>
    <w:rsid w:val="00F24947"/>
    <w:rsid w:val="00F326AF"/>
    <w:rsid w:val="00F45E47"/>
    <w:rsid w:val="00F55C93"/>
    <w:rsid w:val="00F73BBC"/>
    <w:rsid w:val="00F854D2"/>
    <w:rsid w:val="00F87473"/>
    <w:rsid w:val="00F901EF"/>
    <w:rsid w:val="00F95481"/>
    <w:rsid w:val="00FC57F7"/>
    <w:rsid w:val="00FC5B55"/>
    <w:rsid w:val="00FD11CB"/>
    <w:rsid w:val="00FD7299"/>
    <w:rsid w:val="00FE31F1"/>
    <w:rsid w:val="00FE3F76"/>
    <w:rsid w:val="00FE614C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9273C7"/>
  <w15:chartTrackingRefBased/>
  <w15:docId w15:val="{BDF3DB01-4FA6-4AB7-A5DA-EDF51E46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qFormat/>
    <w:rsid w:val="00C610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610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D683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8D6839"/>
  </w:style>
  <w:style w:type="paragraph" w:styleId="Header">
    <w:name w:val="header"/>
    <w:basedOn w:val="Normal"/>
    <w:rsid w:val="008D683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49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rsid w:val="00DF517E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TopofFormChar">
    <w:name w:val="z-Top of Form Char"/>
    <w:link w:val="z-TopofForm"/>
    <w:rsid w:val="00DF517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DF517E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link w:val="z-BottomofForm"/>
    <w:rsid w:val="00DF517E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rsid w:val="00123BB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3BB6"/>
  </w:style>
  <w:style w:type="character" w:customStyle="1" w:styleId="CommentTextChar">
    <w:name w:val="Comment Text Char"/>
    <w:basedOn w:val="DefaultParagraphFont"/>
    <w:link w:val="CommentText"/>
    <w:rsid w:val="00123BB6"/>
  </w:style>
  <w:style w:type="paragraph" w:styleId="CommentSubject">
    <w:name w:val="annotation subject"/>
    <w:basedOn w:val="CommentText"/>
    <w:next w:val="CommentText"/>
    <w:link w:val="CommentSubjectChar"/>
    <w:rsid w:val="00123BB6"/>
    <w:rPr>
      <w:b/>
      <w:bCs/>
    </w:rPr>
  </w:style>
  <w:style w:type="character" w:customStyle="1" w:styleId="CommentSubjectChar">
    <w:name w:val="Comment Subject Char"/>
    <w:link w:val="CommentSubject"/>
    <w:rsid w:val="00123BB6"/>
    <w:rPr>
      <w:b/>
      <w:bCs/>
    </w:rPr>
  </w:style>
  <w:style w:type="character" w:customStyle="1" w:styleId="Heading1Char">
    <w:name w:val="Heading 1 Char"/>
    <w:basedOn w:val="DefaultParagraphFont"/>
    <w:link w:val="Heading1"/>
    <w:rsid w:val="00C61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61031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ii\Application%20Data\Microsoft\Templates\Appendix%206A%20July%202005%20Rev%204%2021%2005%20245%20p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CBFBA8-DB76-47E5-97D9-821679A39F9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C626058-A152-46DC-BB02-B0EA46E80C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991A45-14CE-4451-B8C6-5BACA9D49DC3}">
  <ds:schemaRefs>
    <ds:schemaRef ds:uri="265ced29-cb6a-4cca-a715-9960e92a6ad6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cdea3489-e9da-40a8-8b6b-276e1522340e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DE3B4F4-FD74-420F-92D9-C82210843E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C3E9-A84F-4ECA-BE0A-D55BBE3AA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Appendix 6A July 2005 Rev 4 21 05 245 pm.dot</Template>
  <TotalTime>0</TotalTime>
  <Pages>2</Pages>
  <Words>428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PPS4005</vt:lpstr>
    </vt:vector>
  </TitlesOfParts>
  <Company>State of Kansas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PPS4005</dc:title>
  <dc:subject/>
  <dc:creator>DCF PPS</dc:creator>
  <cp:keywords/>
  <cp:lastModifiedBy>Shelby Zimmerman  [DCF]</cp:lastModifiedBy>
  <cp:revision>2</cp:revision>
  <cp:lastPrinted>2026-01-28T15:13:00Z</cp:lastPrinted>
  <dcterms:created xsi:type="dcterms:W3CDTF">2026-02-18T18:04:00Z</dcterms:created>
  <dcterms:modified xsi:type="dcterms:W3CDTF">2026-02-18T18:04:00Z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Print Only">
    <vt:lpwstr>0</vt:lpwstr>
  </property>
  <property fmtid="{D5CDD505-2E9C-101B-9397-08002B2CF9AE}" pid="4" name="Order">
    <vt:lpwstr>159100.000000000</vt:lpwstr>
  </property>
  <property fmtid="{D5CDD505-2E9C-101B-9397-08002B2CF9AE}" pid="5" name="Alternate Avail">
    <vt:lpwstr>1</vt:lpwstr>
  </property>
  <property fmtid="{D5CDD505-2E9C-101B-9397-08002B2CF9AE}" pid="6" name="Reviewer">
    <vt:lpwstr/>
  </property>
  <property fmtid="{D5CDD505-2E9C-101B-9397-08002B2CF9AE}" pid="7" name="Rreviewer">
    <vt:lpwstr/>
  </property>
  <property fmtid="{D5CDD505-2E9C-101B-9397-08002B2CF9AE}" pid="8" name="Acc check">
    <vt:lpwstr/>
  </property>
  <property fmtid="{D5CDD505-2E9C-101B-9397-08002B2CF9AE}" pid="9" name="Approval Status">
    <vt:lpwstr/>
  </property>
  <property fmtid="{D5CDD505-2E9C-101B-9397-08002B2CF9AE}" pid="10" name="Page Layout">
    <vt:lpwstr/>
  </property>
  <property fmtid="{D5CDD505-2E9C-101B-9397-08002B2CF9AE}" pid="11" name="ContentTypeId">
    <vt:lpwstr>0x010100918C12724EBB4E468EF2020589E68F96</vt:lpwstr>
  </property>
</Properties>
</file>